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875" w:rsidRPr="00DC36B1" w:rsidRDefault="00143F04" w:rsidP="00DC36B1">
      <w:pPr>
        <w:pStyle w:val="a3"/>
        <w:tabs>
          <w:tab w:val="left" w:pos="532"/>
        </w:tabs>
        <w:ind w:firstLine="107"/>
        <w:jc w:val="center"/>
        <w:rPr>
          <w:rFonts w:ascii="Droid Arabic Kufi" w:eastAsiaTheme="majorEastAsia" w:hAnsi="Droid Arabic Kufi" w:cs="Droid Arabic Kufi"/>
          <w:color w:val="auto"/>
          <w:sz w:val="32"/>
          <w:szCs w:val="32"/>
          <w:rtl/>
        </w:rPr>
      </w:pPr>
      <w:r w:rsidRPr="00DC36B1">
        <w:rPr>
          <w:rFonts w:ascii="Droid Arabic Kufi" w:eastAsiaTheme="majorEastAsia" w:hAnsi="Droid Arabic Kufi" w:cs="Droid Arabic Kufi"/>
          <w:color w:val="auto"/>
          <w:sz w:val="32"/>
          <w:szCs w:val="32"/>
          <w:rtl/>
        </w:rPr>
        <w:t>(</w:t>
      </w:r>
      <w:r w:rsidR="00D64410" w:rsidRPr="00DC36B1">
        <w:rPr>
          <w:rFonts w:ascii="Droid Arabic Kufi" w:eastAsiaTheme="majorEastAsia" w:hAnsi="Droid Arabic Kufi" w:cs="Droid Arabic Kufi"/>
          <w:color w:val="auto"/>
          <w:sz w:val="32"/>
          <w:szCs w:val="32"/>
          <w:rtl/>
        </w:rPr>
        <w:t xml:space="preserve">وقفات مع سورة العصر / </w:t>
      </w:r>
      <w:r w:rsidR="00823A9E" w:rsidRPr="00DC36B1">
        <w:rPr>
          <w:rFonts w:ascii="Droid Arabic Kufi" w:eastAsiaTheme="majorEastAsia" w:hAnsi="Droid Arabic Kufi" w:cs="Droid Arabic Kufi"/>
          <w:color w:val="auto"/>
          <w:sz w:val="32"/>
          <w:szCs w:val="32"/>
          <w:rtl/>
        </w:rPr>
        <w:t>3</w:t>
      </w:r>
      <w:r w:rsidRPr="00DC36B1">
        <w:rPr>
          <w:rFonts w:ascii="Droid Arabic Kufi" w:eastAsiaTheme="majorEastAsia" w:hAnsi="Droid Arabic Kufi" w:cs="Droid Arabic Kufi"/>
          <w:color w:val="auto"/>
          <w:sz w:val="32"/>
          <w:szCs w:val="32"/>
          <w:rtl/>
        </w:rPr>
        <w:t>)</w:t>
      </w:r>
    </w:p>
    <w:p w:rsidR="00143F04" w:rsidRPr="00DC36B1" w:rsidRDefault="00143F04" w:rsidP="00DC36B1">
      <w:pPr>
        <w:tabs>
          <w:tab w:val="left" w:pos="532"/>
        </w:tabs>
        <w:spacing w:after="80"/>
        <w:ind w:firstLine="107"/>
        <w:jc w:val="both"/>
        <w:rPr>
          <w:rFonts w:ascii="Droid Arabic Kufi" w:hAnsi="Droid Arabic Kufi" w:cs="Droid Arabic Kufi"/>
          <w:sz w:val="24"/>
          <w:szCs w:val="24"/>
          <w:rtl/>
        </w:rPr>
      </w:pPr>
      <w:r w:rsidRPr="00DC36B1">
        <w:rPr>
          <w:rFonts w:ascii="Droid Arabic Kufi" w:hAnsi="Droid Arabic Kufi" w:cs="Droid Arabic Kufi"/>
          <w:sz w:val="24"/>
          <w:szCs w:val="24"/>
          <w:rtl/>
        </w:rPr>
        <w:t>بسم الله الرحمن الرحيم، الحمد لله، والصلاة والسلام على رسول الله، وآله وصحبه ومن والاه</w:t>
      </w:r>
      <w:r w:rsidR="00604F81" w:rsidRPr="00DC36B1">
        <w:rPr>
          <w:rFonts w:ascii="Droid Arabic Kufi" w:hAnsi="Droid Arabic Kufi" w:cs="Droid Arabic Kufi"/>
          <w:sz w:val="24"/>
          <w:szCs w:val="24"/>
          <w:rtl/>
        </w:rPr>
        <w:t xml:space="preserve">، </w:t>
      </w:r>
      <w:r w:rsidRPr="00DC36B1">
        <w:rPr>
          <w:rFonts w:ascii="Droid Arabic Kufi" w:hAnsi="Droid Arabic Kufi" w:cs="Droid Arabic Kufi"/>
          <w:sz w:val="24"/>
          <w:szCs w:val="24"/>
          <w:rtl/>
        </w:rPr>
        <w:t>اللهم لا علم لنا إلا ما علمتنا، اللهم علمنا ما ينفعنا، وانفعنا بما علمتنا</w:t>
      </w:r>
      <w:r w:rsidR="00604F81" w:rsidRPr="00DC36B1">
        <w:rPr>
          <w:rFonts w:ascii="Droid Arabic Kufi" w:hAnsi="Droid Arabic Kufi" w:cs="Droid Arabic Kufi"/>
          <w:sz w:val="24"/>
          <w:szCs w:val="24"/>
          <w:rtl/>
        </w:rPr>
        <w:t xml:space="preserve">، </w:t>
      </w:r>
      <w:r w:rsidRPr="00DC36B1">
        <w:rPr>
          <w:rFonts w:ascii="Droid Arabic Kufi" w:hAnsi="Droid Arabic Kufi" w:cs="Droid Arabic Kufi"/>
          <w:sz w:val="24"/>
          <w:szCs w:val="24"/>
          <w:rtl/>
        </w:rPr>
        <w:t>نعوذ بك من شر عمل أردنا به وجهك فخالطنا فيه ما لا يرضيك.</w:t>
      </w:r>
    </w:p>
    <w:p w:rsidR="00143F04" w:rsidRPr="00DC36B1" w:rsidRDefault="00604F81" w:rsidP="00DC36B1">
      <w:pPr>
        <w:tabs>
          <w:tab w:val="left" w:pos="532"/>
        </w:tabs>
        <w:spacing w:after="80"/>
        <w:ind w:firstLine="107"/>
        <w:jc w:val="lowKashida"/>
        <w:rPr>
          <w:rFonts w:ascii="Droid Arabic Kufi" w:hAnsi="Droid Arabic Kufi" w:cs="Droid Arabic Kufi"/>
          <w:sz w:val="24"/>
          <w:szCs w:val="24"/>
          <w:rtl/>
        </w:rPr>
      </w:pPr>
      <w:r w:rsidRPr="00DC36B1">
        <w:rPr>
          <w:rFonts w:ascii="Droid Arabic Kufi" w:hAnsi="Droid Arabic Kufi" w:cs="Droid Arabic Kufi"/>
          <w:sz w:val="24"/>
          <w:szCs w:val="24"/>
          <w:rtl/>
        </w:rPr>
        <w:t>ي</w:t>
      </w:r>
      <w:r w:rsidR="00136BD4" w:rsidRPr="00DC36B1">
        <w:rPr>
          <w:rFonts w:ascii="Droid Arabic Kufi" w:hAnsi="Droid Arabic Kufi" w:cs="Droid Arabic Kufi"/>
          <w:sz w:val="24"/>
          <w:szCs w:val="24"/>
          <w:rtl/>
        </w:rPr>
        <w:t>قول</w:t>
      </w:r>
      <w:r w:rsidR="00143F04" w:rsidRPr="00DC36B1">
        <w:rPr>
          <w:rFonts w:ascii="Droid Arabic Kufi" w:hAnsi="Droid Arabic Kufi" w:cs="Droid Arabic Kufi"/>
          <w:sz w:val="24"/>
          <w:szCs w:val="24"/>
          <w:rtl/>
        </w:rPr>
        <w:t xml:space="preserve"> الله تعالى: </w:t>
      </w:r>
      <w:r w:rsidR="00143F04" w:rsidRPr="00DC36B1">
        <w:rPr>
          <w:rStyle w:val="Char3"/>
          <w:rtl/>
        </w:rPr>
        <w:t xml:space="preserve">{وَالْعَصْرِ </w:t>
      </w:r>
      <w:r w:rsidRPr="00DC36B1">
        <w:rPr>
          <w:rStyle w:val="Char3"/>
          <w:rFonts w:hint="cs"/>
          <w:rtl/>
        </w:rPr>
        <w:t>*</w:t>
      </w:r>
      <w:r w:rsidR="00143F04" w:rsidRPr="00DC36B1">
        <w:rPr>
          <w:rStyle w:val="Char3"/>
          <w:rtl/>
        </w:rPr>
        <w:t xml:space="preserve"> إِنَّ الْإِنْسَانَ لَفِي خُسْرٍ </w:t>
      </w:r>
      <w:r w:rsidRPr="00DC36B1">
        <w:rPr>
          <w:rStyle w:val="Char3"/>
          <w:rFonts w:hint="cs"/>
          <w:rtl/>
        </w:rPr>
        <w:t>*</w:t>
      </w:r>
      <w:r w:rsidR="00143F04" w:rsidRPr="00DC36B1">
        <w:rPr>
          <w:rStyle w:val="Char3"/>
          <w:rtl/>
        </w:rPr>
        <w:t xml:space="preserve"> إِلَّا الَّذِينَ آمَنُوا وَعَمِلُوا الصَّالِحَاتِ وَتَوَاصَوْا بِالْحَقِّ وَتَوَاصَوْا بِالصَّبْرِ}</w:t>
      </w:r>
      <w:r w:rsidR="00143F04" w:rsidRPr="00DC36B1">
        <w:rPr>
          <w:rFonts w:ascii="Droid Arabic Kufi" w:hAnsi="Droid Arabic Kufi" w:cs="Droid Arabic Kufi"/>
          <w:sz w:val="24"/>
          <w:szCs w:val="24"/>
          <w:rtl/>
        </w:rPr>
        <w:t xml:space="preserve"> [سورة العصر]</w:t>
      </w:r>
      <w:r w:rsidR="00D64410" w:rsidRPr="00DC36B1">
        <w:rPr>
          <w:rFonts w:ascii="Droid Arabic Kufi" w:hAnsi="Droid Arabic Kufi" w:cs="Droid Arabic Kufi"/>
          <w:sz w:val="24"/>
          <w:szCs w:val="24"/>
          <w:rtl/>
        </w:rPr>
        <w:t xml:space="preserve">. </w:t>
      </w:r>
    </w:p>
    <w:p w:rsidR="00D64410" w:rsidRPr="00DC36B1" w:rsidRDefault="00604F81" w:rsidP="00DC36B1">
      <w:pPr>
        <w:pStyle w:val="a4"/>
        <w:tabs>
          <w:tab w:val="left" w:pos="369"/>
          <w:tab w:val="left" w:pos="532"/>
        </w:tabs>
        <w:spacing w:after="80" w:line="259" w:lineRule="auto"/>
        <w:ind w:left="0" w:firstLine="107"/>
        <w:jc w:val="lowKashida"/>
        <w:rPr>
          <w:rFonts w:ascii="Droid Arabic Kufi" w:hAnsi="Droid Arabic Kufi" w:cs="Droid Arabic Kufi"/>
          <w:sz w:val="24"/>
          <w:szCs w:val="24"/>
          <w:rtl/>
          <w:lang w:bidi="ar-SY"/>
        </w:rPr>
      </w:pPr>
      <w:r w:rsidRPr="00DC36B1">
        <w:rPr>
          <w:rFonts w:ascii="Droid Arabic Kufi" w:hAnsi="Droid Arabic Kufi" w:cs="Droid Arabic Kufi"/>
          <w:sz w:val="24"/>
          <w:szCs w:val="24"/>
          <w:rtl/>
          <w:lang w:bidi="ar-SY"/>
        </w:rPr>
        <w:t>و</w:t>
      </w:r>
      <w:r w:rsidR="0028537E" w:rsidRPr="00DC36B1">
        <w:rPr>
          <w:rFonts w:ascii="Droid Arabic Kufi" w:hAnsi="Droid Arabic Kufi" w:cs="Droid Arabic Kufi"/>
          <w:sz w:val="24"/>
          <w:szCs w:val="24"/>
          <w:rtl/>
          <w:lang w:bidi="ar-SY"/>
        </w:rPr>
        <w:t>أخرج مسلم حديث</w:t>
      </w:r>
      <w:r w:rsidRPr="00DC36B1">
        <w:rPr>
          <w:rFonts w:ascii="Droid Arabic Kufi" w:hAnsi="Droid Arabic Kufi" w:cs="Droid Arabic Kufi"/>
          <w:sz w:val="24"/>
          <w:szCs w:val="24"/>
          <w:rtl/>
          <w:lang w:bidi="ar-SY"/>
        </w:rPr>
        <w:t xml:space="preserve"> </w:t>
      </w:r>
      <w:r w:rsidR="0028537E" w:rsidRPr="00DC36B1">
        <w:rPr>
          <w:rFonts w:ascii="Droid Arabic Kufi" w:hAnsi="Droid Arabic Kufi" w:cs="Droid Arabic Kufi"/>
          <w:sz w:val="24"/>
          <w:szCs w:val="24"/>
          <w:rtl/>
          <w:lang w:bidi="ar-SY"/>
        </w:rPr>
        <w:t xml:space="preserve">النبي صلى الله عليه وسلم: </w:t>
      </w:r>
      <w:r w:rsidR="0028537E" w:rsidRPr="00DC36B1">
        <w:rPr>
          <w:rFonts w:cs="Calibri" w:hint="cs"/>
          <w:b/>
          <w:bCs/>
          <w:sz w:val="24"/>
          <w:szCs w:val="24"/>
          <w:rtl/>
          <w:lang w:bidi="ar-SY"/>
        </w:rPr>
        <w:t>«</w:t>
      </w:r>
      <w:r w:rsidR="0028537E" w:rsidRPr="00DC36B1">
        <w:rPr>
          <w:rFonts w:ascii="Droid Arabic Kufi" w:hAnsi="Droid Arabic Kufi" w:cs="Droid Arabic Kufi" w:hint="cs"/>
          <w:b/>
          <w:bCs/>
          <w:sz w:val="24"/>
          <w:szCs w:val="24"/>
          <w:rtl/>
          <w:lang w:bidi="ar-SY"/>
        </w:rPr>
        <w:t>الدين</w:t>
      </w:r>
      <w:r w:rsidR="0028537E" w:rsidRPr="00DC36B1">
        <w:rPr>
          <w:rFonts w:ascii="Droid Arabic Kufi" w:hAnsi="Droid Arabic Kufi" w:cs="Droid Arabic Kufi"/>
          <w:b/>
          <w:bCs/>
          <w:sz w:val="24"/>
          <w:szCs w:val="24"/>
          <w:rtl/>
          <w:lang w:bidi="ar-SY"/>
        </w:rPr>
        <w:t xml:space="preserve"> </w:t>
      </w:r>
      <w:r w:rsidR="0028537E" w:rsidRPr="00DC36B1">
        <w:rPr>
          <w:rFonts w:ascii="Droid Arabic Kufi" w:hAnsi="Droid Arabic Kufi" w:cs="Droid Arabic Kufi" w:hint="cs"/>
          <w:b/>
          <w:bCs/>
          <w:sz w:val="24"/>
          <w:szCs w:val="24"/>
          <w:rtl/>
          <w:lang w:bidi="ar-SY"/>
        </w:rPr>
        <w:t>النصيحة</w:t>
      </w:r>
      <w:r w:rsidR="0028537E" w:rsidRPr="00DC36B1">
        <w:rPr>
          <w:rFonts w:cs="Calibri" w:hint="cs"/>
          <w:b/>
          <w:bCs/>
          <w:sz w:val="24"/>
          <w:szCs w:val="24"/>
          <w:rtl/>
          <w:lang w:bidi="ar-SY"/>
        </w:rPr>
        <w:t>»</w:t>
      </w:r>
      <w:r w:rsidR="0028537E" w:rsidRPr="00DC36B1">
        <w:rPr>
          <w:rFonts w:ascii="Droid Arabic Kufi" w:hAnsi="Droid Arabic Kufi" w:cs="Droid Arabic Kufi"/>
          <w:sz w:val="24"/>
          <w:szCs w:val="24"/>
          <w:rtl/>
          <w:lang w:bidi="ar-SY"/>
        </w:rPr>
        <w:t xml:space="preserve">، قلنا لمن؟ قال: </w:t>
      </w:r>
      <w:r w:rsidR="0028537E" w:rsidRPr="00DC36B1">
        <w:rPr>
          <w:rFonts w:cs="Calibri" w:hint="cs"/>
          <w:b/>
          <w:bCs/>
          <w:sz w:val="24"/>
          <w:szCs w:val="24"/>
          <w:rtl/>
          <w:lang w:bidi="ar-SY"/>
        </w:rPr>
        <w:t>«</w:t>
      </w:r>
      <w:r w:rsidR="0028537E" w:rsidRPr="00DC36B1">
        <w:rPr>
          <w:rFonts w:ascii="Droid Arabic Kufi" w:hAnsi="Droid Arabic Kufi" w:cs="Droid Arabic Kufi" w:hint="cs"/>
          <w:b/>
          <w:bCs/>
          <w:sz w:val="24"/>
          <w:szCs w:val="24"/>
          <w:rtl/>
          <w:lang w:bidi="ar-SY"/>
        </w:rPr>
        <w:t>لله</w:t>
      </w:r>
      <w:r w:rsidRPr="00DC36B1">
        <w:rPr>
          <w:rFonts w:ascii="Droid Arabic Kufi" w:hAnsi="Droid Arabic Kufi" w:cs="Droid Arabic Kufi"/>
          <w:b/>
          <w:bCs/>
          <w:sz w:val="24"/>
          <w:szCs w:val="24"/>
          <w:rtl/>
          <w:lang w:bidi="ar-SY"/>
        </w:rPr>
        <w:t>،</w:t>
      </w:r>
      <w:r w:rsidR="0028537E" w:rsidRPr="00DC36B1">
        <w:rPr>
          <w:rFonts w:ascii="Droid Arabic Kufi" w:hAnsi="Droid Arabic Kufi" w:cs="Droid Arabic Kufi"/>
          <w:b/>
          <w:bCs/>
          <w:sz w:val="24"/>
          <w:szCs w:val="24"/>
          <w:rtl/>
          <w:lang w:bidi="ar-SY"/>
        </w:rPr>
        <w:t xml:space="preserve"> ولكتابه</w:t>
      </w:r>
      <w:r w:rsidRPr="00DC36B1">
        <w:rPr>
          <w:rFonts w:ascii="Droid Arabic Kufi" w:hAnsi="Droid Arabic Kufi" w:cs="Droid Arabic Kufi"/>
          <w:b/>
          <w:bCs/>
          <w:sz w:val="24"/>
          <w:szCs w:val="24"/>
          <w:rtl/>
          <w:lang w:bidi="ar-SY"/>
        </w:rPr>
        <w:t>،</w:t>
      </w:r>
      <w:r w:rsidR="0028537E" w:rsidRPr="00DC36B1">
        <w:rPr>
          <w:rFonts w:ascii="Droid Arabic Kufi" w:hAnsi="Droid Arabic Kufi" w:cs="Droid Arabic Kufi"/>
          <w:b/>
          <w:bCs/>
          <w:sz w:val="24"/>
          <w:szCs w:val="24"/>
          <w:rtl/>
          <w:lang w:bidi="ar-SY"/>
        </w:rPr>
        <w:t xml:space="preserve"> ولرسوله</w:t>
      </w:r>
      <w:r w:rsidRPr="00DC36B1">
        <w:rPr>
          <w:rFonts w:ascii="Droid Arabic Kufi" w:hAnsi="Droid Arabic Kufi" w:cs="Droid Arabic Kufi"/>
          <w:b/>
          <w:bCs/>
          <w:sz w:val="24"/>
          <w:szCs w:val="24"/>
          <w:rtl/>
          <w:lang w:bidi="ar-SY"/>
        </w:rPr>
        <w:t>،</w:t>
      </w:r>
      <w:r w:rsidR="0028537E" w:rsidRPr="00DC36B1">
        <w:rPr>
          <w:rFonts w:ascii="Droid Arabic Kufi" w:hAnsi="Droid Arabic Kufi" w:cs="Droid Arabic Kufi"/>
          <w:b/>
          <w:bCs/>
          <w:sz w:val="24"/>
          <w:szCs w:val="24"/>
          <w:rtl/>
          <w:lang w:bidi="ar-SY"/>
        </w:rPr>
        <w:t xml:space="preserve"> ولأئمة المسلمين</w:t>
      </w:r>
      <w:r w:rsidRPr="00DC36B1">
        <w:rPr>
          <w:rFonts w:ascii="Droid Arabic Kufi" w:hAnsi="Droid Arabic Kufi" w:cs="Droid Arabic Kufi"/>
          <w:b/>
          <w:bCs/>
          <w:sz w:val="24"/>
          <w:szCs w:val="24"/>
          <w:rtl/>
          <w:lang w:bidi="ar-SY"/>
        </w:rPr>
        <w:t>،</w:t>
      </w:r>
      <w:r w:rsidR="0028537E" w:rsidRPr="00DC36B1">
        <w:rPr>
          <w:rFonts w:ascii="Droid Arabic Kufi" w:hAnsi="Droid Arabic Kufi" w:cs="Droid Arabic Kufi"/>
          <w:b/>
          <w:bCs/>
          <w:sz w:val="24"/>
          <w:szCs w:val="24"/>
          <w:rtl/>
          <w:lang w:bidi="ar-SY"/>
        </w:rPr>
        <w:t xml:space="preserve"> وعامتهم</w:t>
      </w:r>
      <w:r w:rsidR="0028537E" w:rsidRPr="00DC36B1">
        <w:rPr>
          <w:rFonts w:cs="Calibri" w:hint="cs"/>
          <w:b/>
          <w:bCs/>
          <w:sz w:val="24"/>
          <w:szCs w:val="24"/>
          <w:rtl/>
          <w:lang w:bidi="ar-SY"/>
        </w:rPr>
        <w:t>»</w:t>
      </w:r>
      <w:r w:rsidRPr="00DC36B1">
        <w:rPr>
          <w:rFonts w:ascii="Droid Arabic Kufi" w:hAnsi="Droid Arabic Kufi" w:cs="Droid Arabic Kufi"/>
          <w:sz w:val="24"/>
          <w:szCs w:val="24"/>
          <w:rtl/>
          <w:lang w:bidi="ar-SY"/>
        </w:rPr>
        <w:t xml:space="preserve">، </w:t>
      </w:r>
      <w:r w:rsidR="00D64410" w:rsidRPr="00DC36B1">
        <w:rPr>
          <w:rFonts w:ascii="Droid Arabic Kufi" w:hAnsi="Droid Arabic Kufi" w:cs="Droid Arabic Kufi"/>
          <w:sz w:val="24"/>
          <w:szCs w:val="24"/>
          <w:rtl/>
          <w:lang w:bidi="ar-SY"/>
        </w:rPr>
        <w:t>قال الحافظ أبو نُعيم: (هذا حديثٌ له شأن)، وذكر محمد بن أ</w:t>
      </w:r>
      <w:r w:rsidRPr="00DC36B1">
        <w:rPr>
          <w:rFonts w:ascii="Droid Arabic Kufi" w:hAnsi="Droid Arabic Kufi" w:cs="Droid Arabic Kufi"/>
          <w:sz w:val="24"/>
          <w:szCs w:val="24"/>
          <w:rtl/>
          <w:lang w:bidi="ar-SY"/>
        </w:rPr>
        <w:t>سلم الطوسي: أنه أحد أرباع الدين</w:t>
      </w:r>
      <w:r w:rsidR="00D64410" w:rsidRPr="00DC36B1">
        <w:rPr>
          <w:rFonts w:ascii="Droid Arabic Kufi" w:hAnsi="Droid Arabic Kufi" w:cs="Droid Arabic Kufi"/>
          <w:sz w:val="24"/>
          <w:szCs w:val="24"/>
          <w:rtl/>
          <w:lang w:bidi="ar-SY"/>
        </w:rPr>
        <w:t xml:space="preserve">، وجعل الإمام النووي </w:t>
      </w:r>
      <w:r w:rsidRPr="00DC36B1">
        <w:rPr>
          <w:rFonts w:ascii="Droid Arabic Kufi" w:hAnsi="Droid Arabic Kufi" w:cs="Droid Arabic Kufi"/>
          <w:sz w:val="24"/>
          <w:szCs w:val="24"/>
          <w:rtl/>
          <w:lang w:bidi="ar-SY"/>
        </w:rPr>
        <w:t xml:space="preserve">على </w:t>
      </w:r>
      <w:r w:rsidR="00D64410" w:rsidRPr="00DC36B1">
        <w:rPr>
          <w:rFonts w:ascii="Droid Arabic Kufi" w:hAnsi="Droid Arabic Kufi" w:cs="Droid Arabic Kufi"/>
          <w:sz w:val="24"/>
          <w:szCs w:val="24"/>
          <w:rtl/>
          <w:lang w:bidi="ar-SY"/>
        </w:rPr>
        <w:t xml:space="preserve">هذا الحديث مدار الدين. </w:t>
      </w:r>
    </w:p>
    <w:p w:rsidR="00604F81" w:rsidRPr="000765A8" w:rsidRDefault="00604F81" w:rsidP="000765A8">
      <w:pPr>
        <w:shd w:val="clear" w:color="auto" w:fill="DEEAF6" w:themeFill="accent1" w:themeFillTint="33"/>
        <w:rPr>
          <w:rFonts w:ascii="Droid Arabic Kufi" w:hAnsi="Droid Arabic Kufi" w:cs="Droid Arabic Kufi"/>
          <w:b/>
          <w:bCs/>
          <w:sz w:val="28"/>
          <w:szCs w:val="28"/>
          <w:rtl/>
        </w:rPr>
      </w:pPr>
      <w:r w:rsidRPr="000765A8">
        <w:rPr>
          <w:rFonts w:ascii="Droid Arabic Kufi" w:hAnsi="Droid Arabic Kufi" w:cs="Droid Arabic Kufi"/>
          <w:b/>
          <w:bCs/>
          <w:sz w:val="28"/>
          <w:szCs w:val="28"/>
          <w:rtl/>
        </w:rPr>
        <w:t xml:space="preserve">مختصر الدرس السابق: </w:t>
      </w:r>
    </w:p>
    <w:p w:rsidR="00604F81" w:rsidRPr="00DC36B1" w:rsidRDefault="00E91463" w:rsidP="00DC36B1">
      <w:pPr>
        <w:tabs>
          <w:tab w:val="left" w:pos="532"/>
        </w:tabs>
        <w:ind w:firstLine="107"/>
        <w:jc w:val="both"/>
        <w:rPr>
          <w:rFonts w:ascii="Droid Arabic Kufi" w:hAnsi="Droid Arabic Kufi" w:cs="Droid Arabic Kufi"/>
          <w:sz w:val="24"/>
          <w:szCs w:val="24"/>
          <w:rtl/>
          <w:lang w:bidi="ar-SY"/>
        </w:rPr>
      </w:pPr>
      <w:r w:rsidRPr="00DC36B1">
        <w:rPr>
          <w:rFonts w:ascii="Droid Arabic Kufi" w:hAnsi="Droid Arabic Kufi" w:cs="Droid Arabic Kufi"/>
          <w:sz w:val="24"/>
          <w:szCs w:val="24"/>
          <w:rtl/>
          <w:lang w:bidi="ar-SY"/>
        </w:rPr>
        <w:t>وقفنا في الدرسين السابقين عند شرح</w:t>
      </w:r>
      <w:r w:rsidR="00604F81" w:rsidRPr="00DC36B1">
        <w:rPr>
          <w:rFonts w:ascii="Droid Arabic Kufi" w:hAnsi="Droid Arabic Kufi" w:cs="Droid Arabic Kufi"/>
          <w:sz w:val="24"/>
          <w:szCs w:val="24"/>
          <w:rtl/>
          <w:lang w:bidi="ar-SY"/>
        </w:rPr>
        <w:t xml:space="preserve"> السورة</w:t>
      </w:r>
      <w:r w:rsidRPr="00DC36B1">
        <w:rPr>
          <w:rFonts w:ascii="Droid Arabic Kufi" w:hAnsi="Droid Arabic Kufi" w:cs="Droid Arabic Kufi"/>
          <w:sz w:val="24"/>
          <w:szCs w:val="24"/>
          <w:rtl/>
          <w:lang w:bidi="ar-SY"/>
        </w:rPr>
        <w:t xml:space="preserve"> </w:t>
      </w:r>
      <w:r w:rsidR="00604F81" w:rsidRPr="00DC36B1">
        <w:rPr>
          <w:rFonts w:ascii="Droid Arabic Kufi" w:hAnsi="Droid Arabic Kufi" w:cs="Droid Arabic Kufi"/>
          <w:sz w:val="24"/>
          <w:szCs w:val="24"/>
          <w:rtl/>
          <w:lang w:bidi="ar-SY"/>
        </w:rPr>
        <w:t>و</w:t>
      </w:r>
      <w:r w:rsidRPr="00DC36B1">
        <w:rPr>
          <w:rFonts w:ascii="Droid Arabic Kufi" w:hAnsi="Droid Arabic Kufi" w:cs="Droid Arabic Kufi"/>
          <w:sz w:val="24"/>
          <w:szCs w:val="24"/>
          <w:rtl/>
          <w:lang w:bidi="ar-SY"/>
        </w:rPr>
        <w:t xml:space="preserve">الحديث، </w:t>
      </w:r>
      <w:r w:rsidR="00604F81" w:rsidRPr="00DC36B1">
        <w:rPr>
          <w:rFonts w:ascii="Droid Arabic Kufi" w:hAnsi="Droid Arabic Kufi" w:cs="Droid Arabic Kufi"/>
          <w:sz w:val="24"/>
          <w:szCs w:val="24"/>
          <w:rtl/>
          <w:lang w:bidi="ar-SY"/>
        </w:rPr>
        <w:t xml:space="preserve">كما ذكرنا حديث السفينة الذي يوضح أثر النصيحة وخطر تركها: </w:t>
      </w:r>
      <w:r w:rsidR="00604F81" w:rsidRPr="00DC36B1">
        <w:rPr>
          <w:rFonts w:cs="Calibri" w:hint="cs"/>
          <w:b/>
          <w:bCs/>
          <w:sz w:val="24"/>
          <w:szCs w:val="24"/>
          <w:rtl/>
          <w:lang w:bidi="ar-SY"/>
        </w:rPr>
        <w:t>«</w:t>
      </w:r>
      <w:r w:rsidR="00604F81" w:rsidRPr="00DC36B1">
        <w:rPr>
          <w:rFonts w:ascii="Droid Arabic Kufi" w:hAnsi="Droid Arabic Kufi" w:cs="Droid Arabic Kufi"/>
          <w:b/>
          <w:bCs/>
          <w:sz w:val="24"/>
          <w:szCs w:val="24"/>
          <w:rtl/>
          <w:lang w:bidi="ar-SY"/>
        </w:rPr>
        <w:t>مثل القائم على حدود الله والواقع فيها؛ كمثل قوم استهموا على سفينة، فأصاب بعضهم أعلاها وبعضهم أسفلها، فكان الذين في أسفلها إذا استقوا من الماء مروا على من فوقهم فقالوا: لو أنا خرقنا في نصيبنا خرقاً ولم نؤذ مَن فوقنا! فإن يتركوهم وما أرادوا هلكوا جميعاً، وإن أخذوا على أيديهم نجوا ونجوا جميعاً</w:t>
      </w:r>
      <w:r w:rsidR="00604F81" w:rsidRPr="00DC36B1">
        <w:rPr>
          <w:rFonts w:cs="Calibri" w:hint="cs"/>
          <w:b/>
          <w:bCs/>
          <w:sz w:val="24"/>
          <w:szCs w:val="24"/>
          <w:rtl/>
          <w:lang w:bidi="ar-SY"/>
        </w:rPr>
        <w:t>»</w:t>
      </w:r>
      <w:r w:rsidR="00604F81" w:rsidRPr="00DC36B1">
        <w:rPr>
          <w:rFonts w:ascii="Droid Arabic Kufi" w:hAnsi="Droid Arabic Kufi" w:cs="Droid Arabic Kufi"/>
          <w:sz w:val="24"/>
          <w:szCs w:val="24"/>
          <w:rtl/>
          <w:lang w:bidi="ar-SY"/>
        </w:rPr>
        <w:t xml:space="preserve"> [أخرجه البخاري].</w:t>
      </w:r>
    </w:p>
    <w:p w:rsidR="00604F81" w:rsidRDefault="00604F81" w:rsidP="00DC36B1">
      <w:pPr>
        <w:tabs>
          <w:tab w:val="left" w:pos="532"/>
        </w:tabs>
        <w:ind w:firstLine="107"/>
        <w:jc w:val="both"/>
        <w:rPr>
          <w:rFonts w:ascii="Droid Arabic Kufi" w:hAnsi="Droid Arabic Kufi" w:cstheme="minorBidi"/>
          <w:sz w:val="24"/>
          <w:szCs w:val="24"/>
          <w:rtl/>
          <w:lang w:bidi="ar-SY"/>
        </w:rPr>
      </w:pPr>
      <w:r w:rsidRPr="00DC36B1">
        <w:rPr>
          <w:rFonts w:ascii="Droid Arabic Kufi" w:hAnsi="Droid Arabic Kufi" w:cs="Droid Arabic Kufi"/>
          <w:sz w:val="24"/>
          <w:szCs w:val="24"/>
          <w:rtl/>
          <w:lang w:bidi="ar-SY"/>
        </w:rPr>
        <w:t>وذكرنا أن النصيحة في الأصل واجبةٌ على كل من قدر عليها، يثاب فاعلها ويعاقب تاركها، هذا في الأصل، لأن حكمها يتغير بحسب الحالة؛ بدليل حديث رسول الله صلى الله عليه وسلم:</w:t>
      </w:r>
      <w:r w:rsidRPr="00DC36B1">
        <w:rPr>
          <w:rFonts w:ascii="Droid Arabic Kufi" w:hAnsi="Droid Arabic Kufi" w:cs="Droid Arabic Kufi"/>
          <w:b/>
          <w:bCs/>
          <w:sz w:val="24"/>
          <w:szCs w:val="24"/>
          <w:rtl/>
          <w:lang w:bidi="ar-SY"/>
        </w:rPr>
        <w:t xml:space="preserve"> </w:t>
      </w:r>
      <w:r w:rsidRPr="00DC36B1">
        <w:rPr>
          <w:rFonts w:cs="Calibri" w:hint="cs"/>
          <w:b/>
          <w:bCs/>
          <w:sz w:val="24"/>
          <w:szCs w:val="24"/>
          <w:rtl/>
          <w:lang w:bidi="ar-SY"/>
        </w:rPr>
        <w:t>«</w:t>
      </w:r>
      <w:r w:rsidRPr="00DC36B1">
        <w:rPr>
          <w:rFonts w:ascii="Droid Arabic Kufi" w:hAnsi="Droid Arabic Kufi" w:cs="Droid Arabic Kufi"/>
          <w:b/>
          <w:bCs/>
          <w:sz w:val="24"/>
          <w:szCs w:val="24"/>
          <w:rtl/>
          <w:lang w:bidi="ar-SY"/>
        </w:rPr>
        <w:t>من رأى منكم منكراً فليغيره بيده، فإن لم يستطع فبلسانه، ومن لم يستطع فبقلبه، وذلك أضعف الإيمان</w:t>
      </w:r>
      <w:r w:rsidRPr="00DC36B1">
        <w:rPr>
          <w:rFonts w:cs="Calibri" w:hint="cs"/>
          <w:b/>
          <w:bCs/>
          <w:sz w:val="24"/>
          <w:szCs w:val="24"/>
          <w:rtl/>
          <w:lang w:bidi="ar-SY"/>
        </w:rPr>
        <w:t>»</w:t>
      </w:r>
      <w:r w:rsidRPr="00DC36B1">
        <w:rPr>
          <w:rFonts w:ascii="Droid Arabic Kufi" w:hAnsi="Droid Arabic Kufi" w:cs="Droid Arabic Kufi"/>
          <w:b/>
          <w:bCs/>
          <w:sz w:val="24"/>
          <w:szCs w:val="24"/>
          <w:rtl/>
          <w:lang w:bidi="ar-SY"/>
        </w:rPr>
        <w:t xml:space="preserve"> </w:t>
      </w:r>
      <w:r w:rsidRPr="00DC36B1">
        <w:rPr>
          <w:rFonts w:ascii="Droid Arabic Kufi" w:hAnsi="Droid Arabic Kufi" w:cs="Droid Arabic Kufi"/>
          <w:sz w:val="24"/>
          <w:szCs w:val="24"/>
          <w:rtl/>
          <w:lang w:bidi="ar-SY"/>
        </w:rPr>
        <w:t>[أخرجه مسلم]</w:t>
      </w:r>
      <w:r w:rsidR="00941390" w:rsidRPr="00DC36B1">
        <w:rPr>
          <w:rFonts w:ascii="Droid Arabic Kufi" w:hAnsi="Droid Arabic Kufi" w:cs="Droid Arabic Kufi"/>
          <w:sz w:val="24"/>
          <w:szCs w:val="24"/>
          <w:rtl/>
          <w:lang w:bidi="ar-SY"/>
        </w:rPr>
        <w:t>.</w:t>
      </w:r>
    </w:p>
    <w:p w:rsidR="006A1683" w:rsidRPr="006A1683" w:rsidRDefault="006A1683" w:rsidP="00DC36B1">
      <w:pPr>
        <w:tabs>
          <w:tab w:val="left" w:pos="532"/>
        </w:tabs>
        <w:ind w:firstLine="107"/>
        <w:jc w:val="both"/>
        <w:rPr>
          <w:rFonts w:ascii="Droid Arabic Kufi" w:hAnsi="Droid Arabic Kufi" w:cstheme="minorBidi" w:hint="cs"/>
          <w:sz w:val="24"/>
          <w:szCs w:val="24"/>
          <w:rtl/>
          <w:lang w:bidi="ar-SY"/>
        </w:rPr>
      </w:pPr>
    </w:p>
    <w:p w:rsidR="006A1683" w:rsidRDefault="00604F81" w:rsidP="00D44876">
      <w:pPr>
        <w:pBdr>
          <w:bottom w:val="single" w:sz="4" w:space="1" w:color="auto"/>
        </w:pBdr>
        <w:tabs>
          <w:tab w:val="left" w:pos="369"/>
          <w:tab w:val="left" w:pos="532"/>
        </w:tabs>
        <w:spacing w:line="240" w:lineRule="auto"/>
        <w:jc w:val="both"/>
        <w:rPr>
          <w:rFonts w:ascii="Droid Arabic Kufi" w:hAnsi="Droid Arabic Kufi" w:cstheme="minorBidi"/>
          <w:b/>
          <w:bCs/>
          <w:sz w:val="24"/>
          <w:szCs w:val="24"/>
          <w:rtl/>
          <w:lang w:bidi="ar-SY"/>
        </w:rPr>
      </w:pPr>
      <w:r w:rsidRPr="00DC36B1">
        <w:rPr>
          <w:rFonts w:ascii="Droid Arabic Kufi" w:hAnsi="Droid Arabic Kufi" w:cs="Droid Arabic Kufi"/>
          <w:b/>
          <w:bCs/>
          <w:sz w:val="24"/>
          <w:szCs w:val="24"/>
          <w:rtl/>
          <w:lang w:bidi="ar-SY"/>
        </w:rPr>
        <w:lastRenderedPageBreak/>
        <w:t xml:space="preserve">أيها الإخوة الكرام: </w:t>
      </w:r>
    </w:p>
    <w:p w:rsidR="006A1683" w:rsidRPr="006A1683" w:rsidRDefault="00604F81" w:rsidP="006A1683">
      <w:pPr>
        <w:tabs>
          <w:tab w:val="left" w:pos="369"/>
          <w:tab w:val="left" w:pos="532"/>
        </w:tabs>
        <w:spacing w:line="240" w:lineRule="auto"/>
        <w:jc w:val="both"/>
        <w:rPr>
          <w:rFonts w:ascii="Droid Arabic Kufi" w:hAnsi="Droid Arabic Kufi" w:cstheme="minorBidi"/>
          <w:b/>
          <w:bCs/>
          <w:sz w:val="24"/>
          <w:szCs w:val="24"/>
          <w:rtl/>
          <w:lang w:bidi="ar-SY"/>
        </w:rPr>
      </w:pPr>
      <w:r w:rsidRPr="00DC36B1">
        <w:rPr>
          <w:rFonts w:ascii="Droid Arabic Kufi" w:hAnsi="Droid Arabic Kufi" w:cs="Droid Arabic Kufi"/>
          <w:b/>
          <w:bCs/>
          <w:sz w:val="24"/>
          <w:szCs w:val="24"/>
          <w:rtl/>
          <w:lang w:bidi="ar-SY"/>
        </w:rPr>
        <w:t>رأس النصيحة هو الدعوة إلى الله عز وجل</w:t>
      </w:r>
      <w:r w:rsidRPr="00DC36B1">
        <w:rPr>
          <w:rFonts w:ascii="Droid Arabic Kufi" w:hAnsi="Droid Arabic Kufi" w:cs="Droid Arabic Kufi"/>
          <w:sz w:val="24"/>
          <w:szCs w:val="24"/>
          <w:rtl/>
          <w:lang w:bidi="ar-SY"/>
        </w:rPr>
        <w:t>، يكفي أن يهدي الله</w:t>
      </w:r>
      <w:r w:rsidR="00556BA7" w:rsidRPr="00DC36B1">
        <w:rPr>
          <w:rFonts w:ascii="Droid Arabic Kufi" w:hAnsi="Droid Arabic Kufi" w:cs="Droid Arabic Kufi"/>
          <w:sz w:val="24"/>
          <w:szCs w:val="24"/>
          <w:rtl/>
          <w:lang w:bidi="ar-SY"/>
        </w:rPr>
        <w:t xml:space="preserve"> بك</w:t>
      </w:r>
      <w:r w:rsidRPr="00DC36B1">
        <w:rPr>
          <w:rFonts w:ascii="Droid Arabic Kufi" w:hAnsi="Droid Arabic Kufi" w:cs="Droid Arabic Kufi"/>
          <w:sz w:val="24"/>
          <w:szCs w:val="24"/>
          <w:rtl/>
          <w:lang w:bidi="ar-SY"/>
        </w:rPr>
        <w:t xml:space="preserve"> عبداً لتغنيك هدايته عن كثير نصح</w:t>
      </w:r>
      <w:r w:rsidR="00556BA7" w:rsidRPr="00DC36B1">
        <w:rPr>
          <w:rFonts w:ascii="Droid Arabic Kufi" w:hAnsi="Droid Arabic Kufi" w:cs="Droid Arabic Kufi"/>
          <w:sz w:val="24"/>
          <w:szCs w:val="24"/>
          <w:rtl/>
          <w:lang w:bidi="ar-SY"/>
        </w:rPr>
        <w:t>ٍ</w:t>
      </w:r>
      <w:r w:rsidRPr="00DC36B1">
        <w:rPr>
          <w:rFonts w:ascii="Droid Arabic Kufi" w:hAnsi="Droid Arabic Kufi" w:cs="Droid Arabic Kufi"/>
          <w:sz w:val="24"/>
          <w:szCs w:val="24"/>
          <w:rtl/>
          <w:lang w:bidi="ar-SY"/>
        </w:rPr>
        <w:t xml:space="preserve"> في التفاصيل، </w:t>
      </w:r>
      <w:r w:rsidRPr="00DC36B1">
        <w:rPr>
          <w:rFonts w:ascii="Droid Arabic Kufi" w:hAnsi="Droid Arabic Kufi" w:cs="Droid Arabic Kufi"/>
          <w:sz w:val="24"/>
          <w:szCs w:val="24"/>
          <w:rtl/>
        </w:rPr>
        <w:t xml:space="preserve">فالهدى </w:t>
      </w:r>
      <w:r w:rsidR="00556BA7" w:rsidRPr="00DC36B1">
        <w:rPr>
          <w:rFonts w:ascii="Droid Arabic Kufi" w:hAnsi="Droid Arabic Kufi" w:cs="Droid Arabic Kufi"/>
          <w:sz w:val="24"/>
          <w:szCs w:val="24"/>
          <w:rtl/>
        </w:rPr>
        <w:t xml:space="preserve">كفيل بأن </w:t>
      </w:r>
      <w:r w:rsidRPr="00DC36B1">
        <w:rPr>
          <w:rFonts w:ascii="Droid Arabic Kufi" w:hAnsi="Droid Arabic Kufi" w:cs="Droid Arabic Kufi"/>
          <w:sz w:val="24"/>
          <w:szCs w:val="24"/>
          <w:rtl/>
        </w:rPr>
        <w:t xml:space="preserve">يرفعه ويؤدبه </w:t>
      </w:r>
      <w:r w:rsidR="00CC0716" w:rsidRPr="00DC36B1">
        <w:rPr>
          <w:rFonts w:ascii="Droid Arabic Kufi" w:hAnsi="Droid Arabic Kufi" w:cs="Droid Arabic Kufi"/>
          <w:sz w:val="24"/>
          <w:szCs w:val="24"/>
          <w:rtl/>
        </w:rPr>
        <w:t xml:space="preserve">ويوجهه </w:t>
      </w:r>
      <w:r w:rsidRPr="00DC36B1">
        <w:rPr>
          <w:rFonts w:ascii="Droid Arabic Kufi" w:hAnsi="Droid Arabic Kufi" w:cs="Droid Arabic Kufi"/>
          <w:sz w:val="24"/>
          <w:szCs w:val="24"/>
          <w:rtl/>
        </w:rPr>
        <w:t>ويسد</w:t>
      </w:r>
      <w:r w:rsidR="00556BA7" w:rsidRPr="00DC36B1">
        <w:rPr>
          <w:rFonts w:ascii="Droid Arabic Kufi" w:hAnsi="Droid Arabic Kufi" w:cs="Droid Arabic Kufi"/>
          <w:sz w:val="24"/>
          <w:szCs w:val="24"/>
          <w:rtl/>
        </w:rPr>
        <w:t>ّ</w:t>
      </w:r>
      <w:r w:rsidRPr="00DC36B1">
        <w:rPr>
          <w:rFonts w:ascii="Droid Arabic Kufi" w:hAnsi="Droid Arabic Kufi" w:cs="Droid Arabic Kufi"/>
          <w:sz w:val="24"/>
          <w:szCs w:val="24"/>
          <w:rtl/>
        </w:rPr>
        <w:t>د خطاه، في حين أن</w:t>
      </w:r>
      <w:r w:rsidR="00556BA7" w:rsidRPr="00DC36B1">
        <w:rPr>
          <w:rFonts w:ascii="Droid Arabic Kufi" w:hAnsi="Droid Arabic Kufi" w:cs="Droid Arabic Kufi"/>
          <w:sz w:val="24"/>
          <w:szCs w:val="24"/>
          <w:rtl/>
        </w:rPr>
        <w:t xml:space="preserve"> افتقاد الهدى كارثي؛</w:t>
      </w:r>
      <w:r w:rsidRPr="00DC36B1">
        <w:rPr>
          <w:rFonts w:ascii="Droid Arabic Kufi" w:hAnsi="Droid Arabic Kufi" w:cs="Droid Arabic Kufi"/>
          <w:sz w:val="24"/>
          <w:szCs w:val="24"/>
          <w:rtl/>
        </w:rPr>
        <w:t xml:space="preserve"> </w:t>
      </w:r>
      <w:r w:rsidR="00556BA7" w:rsidRPr="00DC36B1">
        <w:rPr>
          <w:rFonts w:ascii="Droid Arabic Kufi" w:hAnsi="Droid Arabic Kufi" w:cs="Droid Arabic Kufi"/>
          <w:sz w:val="24"/>
          <w:szCs w:val="24"/>
          <w:rtl/>
        </w:rPr>
        <w:t>ف</w:t>
      </w:r>
      <w:r w:rsidRPr="00DC36B1">
        <w:rPr>
          <w:rFonts w:ascii="Droid Arabic Kufi" w:hAnsi="Droid Arabic Kufi" w:cs="Droid Arabic Kufi"/>
          <w:sz w:val="24"/>
          <w:szCs w:val="24"/>
          <w:rtl/>
        </w:rPr>
        <w:t xml:space="preserve">المعصية والكفر يسحقان صاحبهما، انظر إلى قول الله عزَّ وجل: </w:t>
      </w:r>
      <w:r w:rsidR="0057573F" w:rsidRPr="00DC36B1">
        <w:rPr>
          <w:rStyle w:val="Char3"/>
          <w:rFonts w:hint="cs"/>
          <w:rtl/>
        </w:rPr>
        <w:t>{</w:t>
      </w:r>
      <w:r w:rsidRPr="00DC36B1">
        <w:rPr>
          <w:rStyle w:val="Char3"/>
          <w:rtl/>
        </w:rPr>
        <w:t>أُوْلَئِكَ عَلَى هُدًى مِنْ رَبِّهِمْ</w:t>
      </w:r>
      <w:r w:rsidR="0057573F" w:rsidRPr="00DC36B1">
        <w:rPr>
          <w:rStyle w:val="Char3"/>
          <w:rFonts w:hint="cs"/>
          <w:rtl/>
        </w:rPr>
        <w:t>}</w:t>
      </w:r>
      <w:r w:rsidRPr="00DC36B1">
        <w:rPr>
          <w:rStyle w:val="Char3"/>
          <w:rtl/>
        </w:rPr>
        <w:t xml:space="preserve"> </w:t>
      </w:r>
      <w:r w:rsidRPr="00DC36B1">
        <w:rPr>
          <w:rFonts w:ascii="Droid Arabic Kufi" w:hAnsi="Droid Arabic Kufi" w:cs="Droid Arabic Kufi"/>
          <w:sz w:val="24"/>
          <w:szCs w:val="24"/>
          <w:rtl/>
        </w:rPr>
        <w:t xml:space="preserve">[البقرة: 5]، فكأن المؤمن </w:t>
      </w:r>
      <w:r w:rsidR="00556BA7" w:rsidRPr="00DC36B1">
        <w:rPr>
          <w:rFonts w:ascii="Droid Arabic Kufi" w:hAnsi="Droid Arabic Kufi" w:cs="Droid Arabic Kufi"/>
          <w:sz w:val="24"/>
          <w:szCs w:val="24"/>
          <w:rtl/>
        </w:rPr>
        <w:t xml:space="preserve">حين </w:t>
      </w:r>
      <w:r w:rsidRPr="00DC36B1">
        <w:rPr>
          <w:rFonts w:ascii="Droid Arabic Kufi" w:hAnsi="Droid Arabic Kufi" w:cs="Droid Arabic Kufi"/>
          <w:sz w:val="24"/>
          <w:szCs w:val="24"/>
          <w:rtl/>
        </w:rPr>
        <w:t>ترب</w:t>
      </w:r>
      <w:r w:rsidR="00556BA7" w:rsidRPr="00DC36B1">
        <w:rPr>
          <w:rFonts w:ascii="Droid Arabic Kufi" w:hAnsi="Droid Arabic Kufi" w:cs="Droid Arabic Kufi"/>
          <w:sz w:val="24"/>
          <w:szCs w:val="24"/>
          <w:rtl/>
        </w:rPr>
        <w:t>َّ</w:t>
      </w:r>
      <w:r w:rsidRPr="00DC36B1">
        <w:rPr>
          <w:rFonts w:ascii="Droid Arabic Kufi" w:hAnsi="Droid Arabic Kufi" w:cs="Droid Arabic Kufi"/>
          <w:sz w:val="24"/>
          <w:szCs w:val="24"/>
          <w:rtl/>
        </w:rPr>
        <w:t xml:space="preserve">ع </w:t>
      </w:r>
      <w:r w:rsidR="00556BA7" w:rsidRPr="00DC36B1">
        <w:rPr>
          <w:rFonts w:ascii="Droid Arabic Kufi" w:hAnsi="Droid Arabic Kufi" w:cs="Droid Arabic Kufi"/>
          <w:sz w:val="24"/>
          <w:szCs w:val="24"/>
          <w:rtl/>
        </w:rPr>
        <w:t>على الهدى</w:t>
      </w:r>
      <w:r w:rsidRPr="00DC36B1">
        <w:rPr>
          <w:rFonts w:ascii="Droid Arabic Kufi" w:hAnsi="Droid Arabic Kufi" w:cs="Droid Arabic Kufi"/>
          <w:sz w:val="24"/>
          <w:szCs w:val="24"/>
          <w:rtl/>
        </w:rPr>
        <w:t xml:space="preserve"> تمكن منه،</w:t>
      </w:r>
      <w:r w:rsidR="00CC0716" w:rsidRPr="00DC36B1">
        <w:rPr>
          <w:rFonts w:ascii="Droid Arabic Kufi" w:hAnsi="Droid Arabic Kufi" w:cs="Droid Arabic Kufi"/>
          <w:sz w:val="24"/>
          <w:szCs w:val="24"/>
          <w:rtl/>
        </w:rPr>
        <w:t xml:space="preserve"> </w:t>
      </w:r>
      <w:r w:rsidR="00556BA7" w:rsidRPr="00DC36B1">
        <w:rPr>
          <w:rFonts w:ascii="Droid Arabic Kufi" w:hAnsi="Droid Arabic Kufi" w:cs="Droid Arabic Kufi"/>
          <w:sz w:val="24"/>
          <w:szCs w:val="24"/>
          <w:rtl/>
        </w:rPr>
        <w:t>ف</w:t>
      </w:r>
      <w:r w:rsidR="00CC0716" w:rsidRPr="00DC36B1">
        <w:rPr>
          <w:rFonts w:ascii="Droid Arabic Kufi" w:hAnsi="Droid Arabic Kufi" w:cs="Droid Arabic Kufi"/>
          <w:sz w:val="24"/>
          <w:szCs w:val="24"/>
          <w:rtl/>
        </w:rPr>
        <w:t xml:space="preserve">رفعه </w:t>
      </w:r>
      <w:r w:rsidRPr="00DC36B1">
        <w:rPr>
          <w:rFonts w:ascii="Droid Arabic Kufi" w:hAnsi="Droid Arabic Kufi" w:cs="Droid Arabic Kufi"/>
          <w:sz w:val="24"/>
          <w:szCs w:val="24"/>
          <w:rtl/>
        </w:rPr>
        <w:t>الهدى</w:t>
      </w:r>
      <w:r w:rsidR="00556BA7" w:rsidRPr="00DC36B1">
        <w:rPr>
          <w:rFonts w:ascii="Droid Arabic Kufi" w:hAnsi="Droid Arabic Kufi" w:cs="Droid Arabic Kufi"/>
          <w:sz w:val="24"/>
          <w:szCs w:val="24"/>
          <w:rtl/>
        </w:rPr>
        <w:t xml:space="preserve"> وكان</w:t>
      </w:r>
      <w:r w:rsidRPr="00DC36B1">
        <w:rPr>
          <w:rFonts w:ascii="Droid Arabic Kufi" w:hAnsi="Droid Arabic Kufi" w:cs="Droid Arabic Kufi"/>
          <w:sz w:val="24"/>
          <w:szCs w:val="24"/>
          <w:rtl/>
        </w:rPr>
        <w:t xml:space="preserve"> في خدمته</w:t>
      </w:r>
      <w:r w:rsidR="00556BA7" w:rsidRPr="00DC36B1">
        <w:rPr>
          <w:rFonts w:ascii="Droid Arabic Kufi" w:hAnsi="Droid Arabic Kufi" w:cs="Droid Arabic Kufi"/>
          <w:sz w:val="24"/>
          <w:szCs w:val="24"/>
          <w:rtl/>
        </w:rPr>
        <w:t xml:space="preserve"> لا</w:t>
      </w:r>
      <w:r w:rsidRPr="00DC36B1">
        <w:rPr>
          <w:rFonts w:ascii="Droid Arabic Kufi" w:hAnsi="Droid Arabic Kufi" w:cs="Droid Arabic Kufi"/>
          <w:sz w:val="24"/>
          <w:szCs w:val="24"/>
          <w:rtl/>
        </w:rPr>
        <w:t xml:space="preserve"> عبئًا عليه، </w:t>
      </w:r>
      <w:r w:rsidR="00556BA7" w:rsidRPr="00DC36B1">
        <w:rPr>
          <w:rFonts w:ascii="Droid Arabic Kufi" w:hAnsi="Droid Arabic Kufi" w:cs="Droid Arabic Kufi"/>
          <w:sz w:val="24"/>
          <w:szCs w:val="24"/>
          <w:rtl/>
        </w:rPr>
        <w:t>فقوله</w:t>
      </w:r>
      <w:r w:rsidRPr="00DC36B1">
        <w:rPr>
          <w:rFonts w:ascii="Droid Arabic Kufi" w:hAnsi="Droid Arabic Kufi" w:cs="Droid Arabic Kufi"/>
          <w:sz w:val="24"/>
          <w:szCs w:val="24"/>
          <w:rtl/>
        </w:rPr>
        <w:t xml:space="preserve">: </w:t>
      </w:r>
      <w:r w:rsidR="0057573F" w:rsidRPr="000765A8">
        <w:rPr>
          <w:rStyle w:val="Char3"/>
          <w:rtl/>
          <w:lang w:bidi="ar-SA"/>
        </w:rPr>
        <w:t>{</w:t>
      </w:r>
      <w:r w:rsidR="00556BA7" w:rsidRPr="000765A8">
        <w:rPr>
          <w:rStyle w:val="Char3"/>
          <w:rtl/>
        </w:rPr>
        <w:t>عَلَى هُدًى</w:t>
      </w:r>
      <w:r w:rsidR="0057573F" w:rsidRPr="000765A8">
        <w:rPr>
          <w:rStyle w:val="Char3"/>
          <w:rtl/>
          <w:lang w:bidi="ar-SA"/>
        </w:rPr>
        <w:t>}</w:t>
      </w:r>
      <w:r w:rsidRPr="00DC36B1">
        <w:rPr>
          <w:rFonts w:ascii="Droid Arabic Kufi" w:hAnsi="Droid Arabic Kufi" w:cs="Droid Arabic Kufi"/>
          <w:sz w:val="24"/>
          <w:szCs w:val="24"/>
          <w:rtl/>
        </w:rPr>
        <w:t xml:space="preserve">؛ </w:t>
      </w:r>
      <w:r w:rsidR="00556BA7" w:rsidRPr="00DC36B1">
        <w:rPr>
          <w:rFonts w:ascii="Droid Arabic Kufi" w:hAnsi="Droid Arabic Kufi" w:cs="Droid Arabic Kufi"/>
          <w:sz w:val="24"/>
          <w:szCs w:val="24"/>
          <w:rtl/>
        </w:rPr>
        <w:t>تفيد معنى</w:t>
      </w:r>
      <w:r w:rsidRPr="00DC36B1">
        <w:rPr>
          <w:rFonts w:ascii="Droid Arabic Kufi" w:hAnsi="Droid Arabic Kufi" w:cs="Droid Arabic Kufi"/>
          <w:sz w:val="24"/>
          <w:szCs w:val="24"/>
          <w:rtl/>
        </w:rPr>
        <w:t xml:space="preserve"> الفوقية،</w:t>
      </w:r>
      <w:r w:rsidR="00556BA7" w:rsidRPr="00DC36B1">
        <w:rPr>
          <w:rFonts w:ascii="Droid Arabic Kufi" w:hAnsi="Droid Arabic Kufi" w:cs="Droid Arabic Kufi"/>
          <w:sz w:val="24"/>
          <w:szCs w:val="24"/>
          <w:rtl/>
        </w:rPr>
        <w:t xml:space="preserve"> وذلك بخلاف فوقية الكفر على الكافر في قوله تعالى: </w:t>
      </w:r>
      <w:r w:rsidR="0057573F" w:rsidRPr="000765A8">
        <w:rPr>
          <w:rStyle w:val="Char3"/>
          <w:rtl/>
          <w:lang w:bidi="ar-SA"/>
        </w:rPr>
        <w:t>{</w:t>
      </w:r>
      <w:r w:rsidR="00556BA7" w:rsidRPr="000765A8">
        <w:rPr>
          <w:rStyle w:val="Char3"/>
          <w:rFonts w:hint="cs"/>
          <w:rtl/>
        </w:rPr>
        <w:t>مَنْ</w:t>
      </w:r>
      <w:r w:rsidR="00556BA7" w:rsidRPr="000765A8">
        <w:rPr>
          <w:rStyle w:val="Char3"/>
          <w:rtl/>
        </w:rPr>
        <w:t xml:space="preserve"> </w:t>
      </w:r>
      <w:r w:rsidR="00556BA7" w:rsidRPr="000765A8">
        <w:rPr>
          <w:rStyle w:val="Char3"/>
          <w:rFonts w:hint="cs"/>
          <w:rtl/>
        </w:rPr>
        <w:t>كَفَرَ</w:t>
      </w:r>
      <w:r w:rsidR="00556BA7" w:rsidRPr="000765A8">
        <w:rPr>
          <w:rStyle w:val="Char3"/>
          <w:rtl/>
        </w:rPr>
        <w:t xml:space="preserve"> </w:t>
      </w:r>
      <w:r w:rsidR="00556BA7" w:rsidRPr="000765A8">
        <w:rPr>
          <w:rStyle w:val="Char3"/>
          <w:rFonts w:hint="cs"/>
          <w:rtl/>
        </w:rPr>
        <w:t>فَعَلَيْهِ</w:t>
      </w:r>
      <w:r w:rsidR="00556BA7" w:rsidRPr="000765A8">
        <w:rPr>
          <w:rStyle w:val="Char3"/>
          <w:rtl/>
        </w:rPr>
        <w:t xml:space="preserve"> </w:t>
      </w:r>
      <w:r w:rsidR="00556BA7" w:rsidRPr="000765A8">
        <w:rPr>
          <w:rStyle w:val="Char3"/>
          <w:rFonts w:hint="cs"/>
          <w:rtl/>
        </w:rPr>
        <w:t>كُفْرُهُ</w:t>
      </w:r>
      <w:r w:rsidR="0057573F" w:rsidRPr="000765A8">
        <w:rPr>
          <w:rStyle w:val="Char3"/>
          <w:rtl/>
          <w:lang w:bidi="ar-SA"/>
        </w:rPr>
        <w:t>}</w:t>
      </w:r>
      <w:r w:rsidR="00556BA7" w:rsidRPr="000765A8">
        <w:rPr>
          <w:rStyle w:val="Char3"/>
          <w:rtl/>
        </w:rPr>
        <w:t xml:space="preserve"> </w:t>
      </w:r>
      <w:r w:rsidR="00556BA7" w:rsidRPr="00DC36B1">
        <w:rPr>
          <w:rFonts w:ascii="Droid Arabic Kufi" w:hAnsi="Droid Arabic Kufi" w:cs="Droid Arabic Kufi"/>
          <w:sz w:val="24"/>
          <w:szCs w:val="24"/>
          <w:rtl/>
        </w:rPr>
        <w:t>[الروم: 44]،</w:t>
      </w:r>
      <w:r w:rsidRPr="00DC36B1">
        <w:rPr>
          <w:rFonts w:ascii="Droid Arabic Kufi" w:hAnsi="Droid Arabic Kufi" w:cs="Droid Arabic Kufi"/>
          <w:sz w:val="24"/>
          <w:szCs w:val="24"/>
          <w:rtl/>
        </w:rPr>
        <w:t xml:space="preserve"> </w:t>
      </w:r>
      <w:r w:rsidRPr="00DC36B1">
        <w:rPr>
          <w:rFonts w:ascii="Droid Arabic Kufi" w:hAnsi="Droid Arabic Kufi" w:cs="Droid Arabic Kufi"/>
          <w:b/>
          <w:bCs/>
          <w:sz w:val="24"/>
          <w:szCs w:val="24"/>
          <w:rtl/>
        </w:rPr>
        <w:t>فالكفر</w:t>
      </w:r>
      <w:r w:rsidR="00556BA7" w:rsidRPr="00DC36B1">
        <w:rPr>
          <w:rFonts w:ascii="Droid Arabic Kufi" w:hAnsi="Droid Arabic Kufi" w:cs="Droid Arabic Kufi"/>
          <w:b/>
          <w:bCs/>
          <w:sz w:val="24"/>
          <w:szCs w:val="24"/>
          <w:rtl/>
        </w:rPr>
        <w:t xml:space="preserve"> عبء</w:t>
      </w:r>
      <w:r w:rsidR="00556BA7" w:rsidRPr="00DC36B1">
        <w:rPr>
          <w:rFonts w:ascii="Droid Arabic Kufi" w:hAnsi="Droid Arabic Kufi" w:cs="Droid Arabic Kufi"/>
          <w:sz w:val="24"/>
          <w:szCs w:val="24"/>
          <w:rtl/>
        </w:rPr>
        <w:t xml:space="preserve"> على صاحبه، </w:t>
      </w:r>
      <w:r w:rsidR="00556BA7" w:rsidRPr="00DC36B1">
        <w:rPr>
          <w:rFonts w:ascii="Droid Arabic Kufi" w:hAnsi="Droid Arabic Kufi" w:cs="Droid Arabic Kufi"/>
          <w:b/>
          <w:bCs/>
          <w:sz w:val="24"/>
          <w:szCs w:val="24"/>
          <w:rtl/>
        </w:rPr>
        <w:t>وثقَل</w:t>
      </w:r>
      <w:r w:rsidR="00556BA7" w:rsidRPr="00DC36B1">
        <w:rPr>
          <w:rFonts w:ascii="Droid Arabic Kufi" w:hAnsi="Droid Arabic Kufi" w:cs="Droid Arabic Kufi"/>
          <w:sz w:val="24"/>
          <w:szCs w:val="24"/>
          <w:rtl/>
        </w:rPr>
        <w:t xml:space="preserve"> يضغط عليه حتى يسحقه بتبعاته وأوزاره وعواقبه، </w:t>
      </w:r>
      <w:r w:rsidR="00556BA7" w:rsidRPr="00DC36B1">
        <w:rPr>
          <w:rFonts w:ascii="Droid Arabic Kufi" w:hAnsi="Droid Arabic Kufi" w:cs="Droid Arabic Kufi"/>
          <w:b/>
          <w:bCs/>
          <w:sz w:val="24"/>
          <w:szCs w:val="24"/>
          <w:rtl/>
        </w:rPr>
        <w:t>وسجنٌ</w:t>
      </w:r>
      <w:r w:rsidR="00556BA7" w:rsidRPr="00DC36B1">
        <w:rPr>
          <w:rFonts w:ascii="Droid Arabic Kufi" w:hAnsi="Droid Arabic Kufi" w:cs="Droid Arabic Kufi"/>
          <w:sz w:val="24"/>
          <w:szCs w:val="24"/>
          <w:rtl/>
        </w:rPr>
        <w:t xml:space="preserve"> له: </w:t>
      </w:r>
      <w:r w:rsidR="0057573F" w:rsidRPr="000765A8">
        <w:rPr>
          <w:rStyle w:val="Char3"/>
          <w:rtl/>
          <w:lang w:bidi="ar-SA"/>
        </w:rPr>
        <w:t>{</w:t>
      </w:r>
      <w:r w:rsidR="00556BA7" w:rsidRPr="000765A8">
        <w:rPr>
          <w:rStyle w:val="Char3"/>
          <w:rtl/>
        </w:rPr>
        <w:t>بَلَى مَنْ كَسَبَ سَيِّئَةً وَأَحَاطَتْ بِهِ خَطِيئَتُهُ</w:t>
      </w:r>
      <w:r w:rsidR="0057573F" w:rsidRPr="000765A8">
        <w:rPr>
          <w:rStyle w:val="Char3"/>
          <w:rtl/>
          <w:lang w:bidi="ar-SA"/>
        </w:rPr>
        <w:t>}</w:t>
      </w:r>
      <w:r w:rsidR="00556BA7" w:rsidRPr="00DC36B1">
        <w:rPr>
          <w:rFonts w:ascii="Droid Arabic Kufi" w:hAnsi="Droid Arabic Kufi" w:cs="Droid Arabic Kufi"/>
          <w:sz w:val="24"/>
          <w:szCs w:val="24"/>
          <w:rtl/>
        </w:rPr>
        <w:t xml:space="preserve"> [البقرة: 81]، لذلك قلنا: </w:t>
      </w:r>
      <w:r w:rsidR="00556BA7" w:rsidRPr="00DC36B1">
        <w:rPr>
          <w:rFonts w:ascii="Droid Arabic Kufi" w:hAnsi="Droid Arabic Kufi" w:cs="Droid Arabic Kufi"/>
          <w:sz w:val="24"/>
          <w:szCs w:val="24"/>
          <w:rtl/>
          <w:lang w:bidi="ar-SY"/>
        </w:rPr>
        <w:t>يكفي أن يهدي الله بك عبداً لتغنيك هدايته عن كثير نصحٍ في التفاصيل</w:t>
      </w:r>
      <w:r w:rsidRPr="00DC36B1">
        <w:rPr>
          <w:rFonts w:ascii="Droid Arabic Kufi" w:hAnsi="Droid Arabic Kufi" w:cs="Droid Arabic Kufi"/>
          <w:sz w:val="24"/>
          <w:szCs w:val="24"/>
          <w:rtl/>
        </w:rPr>
        <w:t>.</w:t>
      </w:r>
    </w:p>
    <w:p w:rsidR="003D0F83" w:rsidRDefault="00ED24D6" w:rsidP="006A1683">
      <w:pPr>
        <w:tabs>
          <w:tab w:val="left" w:pos="369"/>
          <w:tab w:val="left" w:pos="532"/>
        </w:tabs>
        <w:spacing w:line="240" w:lineRule="auto"/>
        <w:ind w:firstLine="107"/>
        <w:jc w:val="both"/>
        <w:rPr>
          <w:rFonts w:ascii="Droid Arabic Kufi" w:hAnsi="Droid Arabic Kufi" w:cs="Droid Arabic Kufi"/>
          <w:b/>
          <w:bCs/>
          <w:sz w:val="24"/>
          <w:szCs w:val="24"/>
          <w:rtl/>
          <w:lang w:bidi="ar-JO"/>
        </w:rPr>
      </w:pPr>
      <w:r w:rsidRPr="00DC36B1">
        <w:rPr>
          <w:rFonts w:ascii="Droid Arabic Kufi" w:hAnsi="Droid Arabic Kufi" w:cs="Droid Arabic Kufi"/>
          <w:b/>
          <w:sz w:val="24"/>
          <w:szCs w:val="24"/>
          <w:rtl/>
        </w:rPr>
        <w:t>ذُكر ان أعرابية نثحت ابنها فقالت له: (يا بُنيّ احفظ وصيّتي ومحّص نصيحتي، وأنا أسأل الله توفيقه لك، فإن توفيقه لك أجدى عليكَ من كثيرٍ من نصحي).</w:t>
      </w:r>
      <w:r w:rsidR="006A1683">
        <w:rPr>
          <w:rFonts w:ascii="Droid Arabic Kufi" w:hAnsi="Droid Arabic Kufi" w:cstheme="minorBidi" w:hint="cs"/>
          <w:b/>
          <w:sz w:val="24"/>
          <w:szCs w:val="24"/>
          <w:rtl/>
        </w:rPr>
        <w:t xml:space="preserve"> </w:t>
      </w:r>
    </w:p>
    <w:p w:rsidR="003D0F83" w:rsidRDefault="00556BA7" w:rsidP="006A1683">
      <w:pPr>
        <w:tabs>
          <w:tab w:val="left" w:pos="369"/>
          <w:tab w:val="left" w:pos="532"/>
        </w:tabs>
        <w:spacing w:line="240" w:lineRule="auto"/>
        <w:ind w:firstLine="107"/>
        <w:jc w:val="both"/>
        <w:rPr>
          <w:rFonts w:ascii="Droid Arabic Kufi" w:hAnsi="Droid Arabic Kufi" w:cs="Droid Arabic Kufi"/>
          <w:b/>
          <w:bCs/>
          <w:sz w:val="24"/>
          <w:szCs w:val="24"/>
          <w:rtl/>
          <w:lang w:bidi="ar-JO"/>
        </w:rPr>
      </w:pPr>
      <w:r w:rsidRPr="000765A8">
        <w:rPr>
          <w:rFonts w:ascii="Droid Arabic Kufi" w:hAnsi="Droid Arabic Kufi" w:cs="Droid Arabic Kufi"/>
          <w:b/>
          <w:bCs/>
          <w:sz w:val="24"/>
          <w:szCs w:val="24"/>
          <w:rtl/>
          <w:lang w:bidi="ar-JO"/>
        </w:rPr>
        <w:t xml:space="preserve">لكن الكارثة التي نعانيها اليوم بين الناس لها شكلان: </w:t>
      </w:r>
    </w:p>
    <w:p w:rsidR="006A1683" w:rsidRPr="006A1683" w:rsidRDefault="00556BA7" w:rsidP="006A1683">
      <w:pPr>
        <w:tabs>
          <w:tab w:val="left" w:pos="369"/>
          <w:tab w:val="left" w:pos="532"/>
        </w:tabs>
        <w:spacing w:line="240" w:lineRule="auto"/>
        <w:ind w:firstLine="107"/>
        <w:jc w:val="both"/>
        <w:rPr>
          <w:rFonts w:ascii="Droid Arabic Kufi" w:hAnsi="Droid Arabic Kufi" w:cs="Droid Arabic Kufi"/>
          <w:b/>
          <w:bCs/>
          <w:sz w:val="24"/>
          <w:szCs w:val="24"/>
          <w:rtl/>
        </w:rPr>
      </w:pPr>
      <w:r w:rsidRPr="00DC36B1">
        <w:rPr>
          <w:rFonts w:ascii="Droid Arabic Kufi" w:hAnsi="Droid Arabic Kufi" w:cs="Droid Arabic Kufi"/>
          <w:b/>
          <w:bCs/>
          <w:sz w:val="24"/>
          <w:szCs w:val="24"/>
          <w:rtl/>
          <w:lang w:bidi="ar-JO"/>
        </w:rPr>
        <w:t>الأول</w:t>
      </w:r>
      <w:r w:rsidRPr="00DC36B1">
        <w:rPr>
          <w:rFonts w:ascii="Droid Arabic Kufi" w:hAnsi="Droid Arabic Kufi" w:cs="Droid Arabic Kufi"/>
          <w:sz w:val="24"/>
          <w:szCs w:val="24"/>
          <w:rtl/>
          <w:lang w:bidi="ar-JO"/>
        </w:rPr>
        <w:t xml:space="preserve">: قلَّة النصح، وربما انعدامه في بعض الأحيان، </w:t>
      </w:r>
      <w:r w:rsidRPr="00DC36B1">
        <w:rPr>
          <w:rFonts w:ascii="Droid Arabic Kufi" w:hAnsi="Droid Arabic Kufi" w:cs="Droid Arabic Kufi"/>
          <w:sz w:val="24"/>
          <w:szCs w:val="24"/>
          <w:rtl/>
          <w:lang w:bidi="ar-SY"/>
        </w:rPr>
        <w:t>وقد توقفنا في الدرس الماضي عند ستة</w:t>
      </w:r>
      <w:r w:rsidR="006A1683">
        <w:rPr>
          <w:rFonts w:ascii="Droid Arabic Kufi" w:hAnsi="Droid Arabic Kufi" w:cs="Droid Arabic Kufi" w:hint="cs"/>
          <w:b/>
          <w:sz w:val="24"/>
          <w:szCs w:val="24"/>
          <w:rtl/>
        </w:rPr>
        <w:t xml:space="preserve"> </w:t>
      </w:r>
      <w:r w:rsidRPr="006A1683">
        <w:rPr>
          <w:rFonts w:ascii="Droid Arabic Kufi" w:hAnsi="Droid Arabic Kufi" w:cs="Droid Arabic Kufi"/>
          <w:b/>
          <w:sz w:val="24"/>
          <w:szCs w:val="24"/>
          <w:rtl/>
        </w:rPr>
        <w:t xml:space="preserve">أسباب تجعلنا نقصر في النصيحة فيما بيننا: </w:t>
      </w:r>
    </w:p>
    <w:p w:rsidR="006A1683" w:rsidRPr="006A1683" w:rsidRDefault="00556BA7" w:rsidP="006A1683">
      <w:pPr>
        <w:pStyle w:val="a4"/>
        <w:widowControl w:val="0"/>
        <w:numPr>
          <w:ilvl w:val="0"/>
          <w:numId w:val="28"/>
        </w:numPr>
        <w:tabs>
          <w:tab w:val="left" w:pos="369"/>
          <w:tab w:val="left" w:pos="532"/>
        </w:tabs>
        <w:ind w:left="85" w:firstLine="0"/>
        <w:jc w:val="lowKashida"/>
        <w:rPr>
          <w:rFonts w:ascii="Droid Arabic Kufi" w:hAnsi="Droid Arabic Kufi" w:cs="Droid Arabic Kufi"/>
          <w:b/>
          <w:sz w:val="24"/>
          <w:szCs w:val="24"/>
          <w:rtl/>
        </w:rPr>
      </w:pPr>
      <w:r w:rsidRPr="006A1683">
        <w:rPr>
          <w:rFonts w:ascii="Droid Arabic Kufi" w:hAnsi="Droid Arabic Kufi" w:cs="Droid Arabic Kufi"/>
          <w:b/>
          <w:sz w:val="24"/>
          <w:szCs w:val="24"/>
          <w:rtl/>
        </w:rPr>
        <w:t>الجهل بقدر النصيحة والجهل بالأجر والوزر</w:t>
      </w:r>
    </w:p>
    <w:p w:rsidR="006A1683" w:rsidRPr="006A1683" w:rsidRDefault="00556BA7" w:rsidP="006A1683">
      <w:pPr>
        <w:pStyle w:val="a4"/>
        <w:widowControl w:val="0"/>
        <w:numPr>
          <w:ilvl w:val="0"/>
          <w:numId w:val="28"/>
        </w:numPr>
        <w:tabs>
          <w:tab w:val="left" w:pos="369"/>
          <w:tab w:val="left" w:pos="532"/>
        </w:tabs>
        <w:ind w:left="85" w:firstLine="0"/>
        <w:jc w:val="lowKashida"/>
        <w:rPr>
          <w:rFonts w:ascii="Droid Arabic Kufi" w:hAnsi="Droid Arabic Kufi" w:cs="Droid Arabic Kufi"/>
          <w:b/>
          <w:sz w:val="24"/>
          <w:szCs w:val="24"/>
          <w:rtl/>
        </w:rPr>
      </w:pPr>
      <w:r w:rsidRPr="006A1683">
        <w:rPr>
          <w:rFonts w:ascii="Droid Arabic Kufi" w:hAnsi="Droid Arabic Kufi" w:cs="Droid Arabic Kufi"/>
          <w:b/>
          <w:sz w:val="24"/>
          <w:szCs w:val="24"/>
          <w:rtl/>
        </w:rPr>
        <w:t>السلبية.</w:t>
      </w:r>
    </w:p>
    <w:p w:rsidR="006A1683" w:rsidRPr="006A1683" w:rsidRDefault="00556BA7" w:rsidP="006A1683">
      <w:pPr>
        <w:pStyle w:val="a4"/>
        <w:widowControl w:val="0"/>
        <w:numPr>
          <w:ilvl w:val="0"/>
          <w:numId w:val="28"/>
        </w:numPr>
        <w:tabs>
          <w:tab w:val="left" w:pos="369"/>
          <w:tab w:val="left" w:pos="532"/>
        </w:tabs>
        <w:ind w:left="85" w:firstLine="0"/>
        <w:jc w:val="lowKashida"/>
        <w:rPr>
          <w:rFonts w:ascii="Droid Arabic Kufi" w:hAnsi="Droid Arabic Kufi" w:cs="Droid Arabic Kufi"/>
          <w:b/>
          <w:sz w:val="24"/>
          <w:szCs w:val="24"/>
          <w:rtl/>
        </w:rPr>
      </w:pPr>
      <w:r w:rsidRPr="006A1683">
        <w:rPr>
          <w:rFonts w:ascii="Droid Arabic Kufi" w:hAnsi="Droid Arabic Kufi" w:cs="Droid Arabic Kufi"/>
          <w:b/>
          <w:sz w:val="24"/>
          <w:szCs w:val="24"/>
          <w:rtl/>
        </w:rPr>
        <w:t>المثالية.</w:t>
      </w:r>
    </w:p>
    <w:p w:rsidR="006A1683" w:rsidRPr="006A1683" w:rsidRDefault="00556BA7" w:rsidP="006A1683">
      <w:pPr>
        <w:pStyle w:val="a4"/>
        <w:widowControl w:val="0"/>
        <w:numPr>
          <w:ilvl w:val="0"/>
          <w:numId w:val="28"/>
        </w:numPr>
        <w:tabs>
          <w:tab w:val="left" w:pos="369"/>
          <w:tab w:val="left" w:pos="532"/>
        </w:tabs>
        <w:ind w:left="85" w:firstLine="0"/>
        <w:jc w:val="lowKashida"/>
        <w:rPr>
          <w:rFonts w:ascii="Droid Arabic Kufi" w:hAnsi="Droid Arabic Kufi" w:cs="Droid Arabic Kufi"/>
          <w:b/>
          <w:sz w:val="24"/>
          <w:szCs w:val="24"/>
          <w:rtl/>
        </w:rPr>
      </w:pPr>
      <w:r w:rsidRPr="006A1683">
        <w:rPr>
          <w:rFonts w:ascii="Droid Arabic Kufi" w:hAnsi="Droid Arabic Kufi" w:cs="Droid Arabic Kufi"/>
          <w:b/>
          <w:sz w:val="24"/>
          <w:szCs w:val="24"/>
          <w:rtl/>
        </w:rPr>
        <w:t>الذنوب والمعاصي.</w:t>
      </w:r>
    </w:p>
    <w:p w:rsidR="006A1683" w:rsidRPr="006A1683" w:rsidRDefault="00556BA7" w:rsidP="006A1683">
      <w:pPr>
        <w:pStyle w:val="a4"/>
        <w:widowControl w:val="0"/>
        <w:numPr>
          <w:ilvl w:val="0"/>
          <w:numId w:val="28"/>
        </w:numPr>
        <w:tabs>
          <w:tab w:val="left" w:pos="369"/>
          <w:tab w:val="left" w:pos="532"/>
        </w:tabs>
        <w:ind w:left="85" w:firstLine="0"/>
        <w:jc w:val="lowKashida"/>
        <w:rPr>
          <w:rFonts w:ascii="Droid Arabic Kufi" w:hAnsi="Droid Arabic Kufi" w:cs="Droid Arabic Kufi"/>
          <w:b/>
          <w:sz w:val="24"/>
          <w:szCs w:val="24"/>
          <w:rtl/>
        </w:rPr>
      </w:pPr>
      <w:r w:rsidRPr="006A1683">
        <w:rPr>
          <w:rFonts w:ascii="Droid Arabic Kufi" w:hAnsi="Droid Arabic Kufi" w:cs="Droid Arabic Kufi"/>
          <w:b/>
          <w:sz w:val="24"/>
          <w:szCs w:val="24"/>
          <w:rtl/>
        </w:rPr>
        <w:t>ضعف الثقة بالنفس</w:t>
      </w:r>
    </w:p>
    <w:p w:rsidR="006A1683" w:rsidRPr="006A1683" w:rsidRDefault="00556BA7" w:rsidP="006A1683">
      <w:pPr>
        <w:pStyle w:val="a4"/>
        <w:widowControl w:val="0"/>
        <w:numPr>
          <w:ilvl w:val="0"/>
          <w:numId w:val="28"/>
        </w:numPr>
        <w:tabs>
          <w:tab w:val="left" w:pos="369"/>
          <w:tab w:val="left" w:pos="532"/>
        </w:tabs>
        <w:ind w:left="85" w:firstLine="0"/>
        <w:jc w:val="lowKashida"/>
        <w:rPr>
          <w:rFonts w:ascii="Droid Arabic Kufi" w:hAnsi="Droid Arabic Kufi" w:cs="Droid Arabic Kufi"/>
          <w:b/>
          <w:sz w:val="24"/>
          <w:szCs w:val="24"/>
          <w:rtl/>
        </w:rPr>
      </w:pPr>
      <w:r w:rsidRPr="006A1683">
        <w:rPr>
          <w:rFonts w:ascii="Droid Arabic Kufi" w:hAnsi="Droid Arabic Kufi" w:cs="Droid Arabic Kufi"/>
          <w:b/>
          <w:sz w:val="24"/>
          <w:szCs w:val="24"/>
          <w:rtl/>
        </w:rPr>
        <w:t>الأفكار المسبقة عن الناصح أو المنصوح</w:t>
      </w:r>
      <w:r w:rsidR="006A1683" w:rsidRPr="006A1683">
        <w:rPr>
          <w:rFonts w:ascii="Droid Arabic Kufi" w:hAnsi="Droid Arabic Kufi" w:cs="Calibri" w:hint="cs"/>
          <w:b/>
          <w:sz w:val="24"/>
          <w:szCs w:val="24"/>
          <w:rtl/>
        </w:rPr>
        <w:t>.</w:t>
      </w:r>
    </w:p>
    <w:p w:rsidR="00556BA7" w:rsidRPr="006A1683" w:rsidRDefault="00556BA7" w:rsidP="006A1683">
      <w:pPr>
        <w:widowControl w:val="0"/>
        <w:tabs>
          <w:tab w:val="left" w:pos="532"/>
        </w:tabs>
        <w:ind w:firstLine="107"/>
        <w:jc w:val="lowKashida"/>
        <w:rPr>
          <w:rFonts w:ascii="Droid Arabic Kufi" w:hAnsi="Droid Arabic Kufi" w:cs="Droid Arabic Kufi" w:hint="cs"/>
          <w:b/>
          <w:sz w:val="24"/>
          <w:szCs w:val="24"/>
          <w:rtl/>
        </w:rPr>
      </w:pPr>
      <w:r w:rsidRPr="006A1683">
        <w:rPr>
          <w:rFonts w:ascii="Droid Arabic Kufi" w:hAnsi="Droid Arabic Kufi" w:cs="Droid Arabic Kufi"/>
          <w:b/>
          <w:sz w:val="24"/>
          <w:szCs w:val="24"/>
          <w:rtl/>
        </w:rPr>
        <w:t>أخرج الطبراني عن حذيفة بن اليمان رضي الله عنه قال: قال رسول الله صلى الله عليه وسلم:</w:t>
      </w:r>
      <w:r w:rsidR="006A1683" w:rsidRPr="006A1683">
        <w:rPr>
          <w:rFonts w:cs="Calibri" w:hint="cs"/>
          <w:b/>
          <w:sz w:val="24"/>
          <w:szCs w:val="24"/>
          <w:rtl/>
        </w:rPr>
        <w:t xml:space="preserve"> </w:t>
      </w:r>
      <w:r w:rsidRPr="006A1683">
        <w:rPr>
          <w:rFonts w:cs="Calibri" w:hint="cs"/>
          <w:b/>
          <w:sz w:val="24"/>
          <w:szCs w:val="24"/>
          <w:rtl/>
        </w:rPr>
        <w:t>«</w:t>
      </w:r>
      <w:r w:rsidRPr="006A1683">
        <w:rPr>
          <w:rFonts w:ascii="Droid Arabic Kufi" w:hAnsi="Droid Arabic Kufi" w:cs="Droid Arabic Kufi"/>
          <w:bCs/>
          <w:sz w:val="24"/>
          <w:szCs w:val="24"/>
          <w:rtl/>
        </w:rPr>
        <w:t>من لا يهتمّ بأمر المسلمين فليس منهم، ومَن لم يُمسي ويصبح ناصحاً لله ولرسوله ولكتابه ولإمامه ولعامة المسلمين، فليس منهم</w:t>
      </w:r>
      <w:r w:rsidRPr="006A1683">
        <w:rPr>
          <w:rFonts w:cs="Calibri" w:hint="cs"/>
          <w:b/>
          <w:sz w:val="24"/>
          <w:szCs w:val="24"/>
          <w:rtl/>
        </w:rPr>
        <w:t>»</w:t>
      </w:r>
      <w:r w:rsidRPr="006A1683">
        <w:rPr>
          <w:rFonts w:ascii="Droid Arabic Kufi" w:hAnsi="Droid Arabic Kufi" w:cs="Droid Arabic Kufi"/>
          <w:b/>
          <w:sz w:val="24"/>
          <w:szCs w:val="24"/>
          <w:rtl/>
        </w:rPr>
        <w:t xml:space="preserve">. </w:t>
      </w:r>
    </w:p>
    <w:p w:rsidR="006A1683" w:rsidRDefault="00556BA7" w:rsidP="006A1683">
      <w:pPr>
        <w:pStyle w:val="a4"/>
        <w:numPr>
          <w:ilvl w:val="0"/>
          <w:numId w:val="22"/>
        </w:numPr>
        <w:tabs>
          <w:tab w:val="left" w:pos="369"/>
          <w:tab w:val="left" w:pos="532"/>
        </w:tabs>
        <w:spacing w:line="240" w:lineRule="auto"/>
        <w:ind w:left="0" w:firstLine="107"/>
        <w:jc w:val="both"/>
        <w:rPr>
          <w:rFonts w:ascii="Droid Arabic Kufi" w:hAnsi="Droid Arabic Kufi" w:cs="Droid Arabic Kufi"/>
          <w:sz w:val="24"/>
          <w:szCs w:val="24"/>
        </w:rPr>
      </w:pPr>
      <w:r w:rsidRPr="00DC36B1">
        <w:rPr>
          <w:rFonts w:ascii="Droid Arabic Kufi" w:hAnsi="Droid Arabic Kufi" w:cs="Droid Arabic Kufi"/>
          <w:b/>
          <w:bCs/>
          <w:sz w:val="24"/>
          <w:szCs w:val="24"/>
          <w:rtl/>
        </w:rPr>
        <w:lastRenderedPageBreak/>
        <w:t>الثاني</w:t>
      </w:r>
      <w:r w:rsidRPr="00DC36B1">
        <w:rPr>
          <w:rFonts w:ascii="Droid Arabic Kufi" w:hAnsi="Droid Arabic Kufi" w:cs="Droid Arabic Kufi"/>
          <w:sz w:val="24"/>
          <w:szCs w:val="24"/>
          <w:rtl/>
        </w:rPr>
        <w:t>: مشكلة في تسويق الأفكار الصحيحة، فهناك إنسان يحبّبك بالدين، وإنسان يكرِّهك بالدين، وكلاهما "متديِّن"!</w:t>
      </w:r>
    </w:p>
    <w:p w:rsidR="004B37DF" w:rsidRPr="006A1683" w:rsidRDefault="00556BA7" w:rsidP="006A1683">
      <w:pPr>
        <w:pStyle w:val="a4"/>
        <w:tabs>
          <w:tab w:val="left" w:pos="369"/>
          <w:tab w:val="left" w:pos="532"/>
        </w:tabs>
        <w:spacing w:line="240" w:lineRule="auto"/>
        <w:ind w:left="107"/>
        <w:jc w:val="both"/>
        <w:rPr>
          <w:rFonts w:ascii="Droid Arabic Kufi" w:hAnsi="Droid Arabic Kufi" w:cs="Droid Arabic Kufi"/>
          <w:sz w:val="24"/>
          <w:szCs w:val="24"/>
          <w:rtl/>
        </w:rPr>
      </w:pPr>
      <w:r w:rsidRPr="006A1683">
        <w:rPr>
          <w:rFonts w:ascii="Droid Arabic Kufi" w:hAnsi="Droid Arabic Kufi" w:cs="Droid Arabic Kufi"/>
          <w:sz w:val="24"/>
          <w:szCs w:val="24"/>
          <w:rtl/>
          <w:lang w:bidi="ar-JO"/>
        </w:rPr>
        <w:t>نعم، هناك مشكلة في من زعموا أنهم أصحاب هذا الهدى، فراحوا يسوِّقون له بأهوائهم، وكما يقول الشيخ محمد الغزالي عليه رحمة الله:</w:t>
      </w:r>
      <w:r w:rsidRPr="006A1683">
        <w:rPr>
          <w:rFonts w:ascii="Droid Arabic Kufi" w:hAnsi="Droid Arabic Kufi" w:cs="Droid Arabic Kufi"/>
          <w:b/>
          <w:bCs/>
          <w:sz w:val="24"/>
          <w:szCs w:val="24"/>
          <w:rtl/>
          <w:lang w:bidi="ar-JO"/>
        </w:rPr>
        <w:t xml:space="preserve"> </w:t>
      </w:r>
      <w:r w:rsidR="004B37DF" w:rsidRPr="006A1683">
        <w:rPr>
          <w:rFonts w:ascii="Droid Arabic Kufi" w:hAnsi="Droid Arabic Kufi" w:cs="Droid Arabic Kufi"/>
          <w:b/>
          <w:bCs/>
          <w:sz w:val="24"/>
          <w:szCs w:val="24"/>
          <w:rtl/>
          <w:lang w:bidi="ar-JO"/>
        </w:rPr>
        <w:t>(الإسلام قضية عادلة، بيد</w:t>
      </w:r>
      <w:r w:rsidR="00604F81" w:rsidRPr="006A1683">
        <w:rPr>
          <w:rFonts w:ascii="Droid Arabic Kufi" w:hAnsi="Droid Arabic Kufi" w:cs="Droid Arabic Kufi"/>
          <w:b/>
          <w:bCs/>
          <w:sz w:val="24"/>
          <w:szCs w:val="24"/>
          <w:rtl/>
          <w:lang w:bidi="ar-JO"/>
        </w:rPr>
        <w:t>َ</w:t>
      </w:r>
      <w:r w:rsidR="004B37DF" w:rsidRPr="006A1683">
        <w:rPr>
          <w:rFonts w:ascii="Droid Arabic Kufi" w:hAnsi="Droid Arabic Kufi" w:cs="Droid Arabic Kufi"/>
          <w:b/>
          <w:bCs/>
          <w:sz w:val="24"/>
          <w:szCs w:val="24"/>
          <w:rtl/>
          <w:lang w:bidi="ar-JO"/>
        </w:rPr>
        <w:t xml:space="preserve"> أنها - للأسف- وقعت بين أيدى محامين فاشلين!)</w:t>
      </w:r>
      <w:r w:rsidR="004B37DF" w:rsidRPr="006A1683">
        <w:rPr>
          <w:rFonts w:ascii="Droid Arabic Kufi" w:hAnsi="Droid Arabic Kufi" w:cs="Droid Arabic Kufi"/>
          <w:sz w:val="24"/>
          <w:szCs w:val="24"/>
          <w:vertAlign w:val="superscript"/>
          <w:rtl/>
          <w:lang w:bidi="ar-JO"/>
        </w:rPr>
        <w:t>(</w:t>
      </w:r>
      <w:r w:rsidR="004B37DF" w:rsidRPr="00DC36B1">
        <w:rPr>
          <w:rStyle w:val="a9"/>
          <w:rFonts w:ascii="Droid Arabic Kufi" w:hAnsi="Droid Arabic Kufi" w:cs="Droid Arabic Kufi"/>
          <w:sz w:val="24"/>
          <w:szCs w:val="24"/>
          <w:rtl/>
          <w:lang w:bidi="ar-JO"/>
        </w:rPr>
        <w:footnoteReference w:id="1"/>
      </w:r>
      <w:r w:rsidR="004B37DF" w:rsidRPr="006A1683">
        <w:rPr>
          <w:rFonts w:ascii="Droid Arabic Kufi" w:hAnsi="Droid Arabic Kufi" w:cs="Droid Arabic Kufi"/>
          <w:sz w:val="24"/>
          <w:szCs w:val="24"/>
          <w:vertAlign w:val="superscript"/>
          <w:rtl/>
          <w:lang w:bidi="ar-JO"/>
        </w:rPr>
        <w:t>)</w:t>
      </w:r>
      <w:r w:rsidR="004B37DF" w:rsidRPr="006A1683">
        <w:rPr>
          <w:rFonts w:ascii="Droid Arabic Kufi" w:hAnsi="Droid Arabic Kufi" w:cs="Droid Arabic Kufi"/>
          <w:sz w:val="24"/>
          <w:szCs w:val="24"/>
          <w:rtl/>
          <w:lang w:bidi="ar-JO"/>
        </w:rPr>
        <w:t xml:space="preserve">، أظن بأن هذه حقيقة لا تحتاج اليوم </w:t>
      </w:r>
      <w:r w:rsidR="00604F81" w:rsidRPr="006A1683">
        <w:rPr>
          <w:rFonts w:ascii="Droid Arabic Kufi" w:hAnsi="Droid Arabic Kufi" w:cs="Droid Arabic Kufi"/>
          <w:sz w:val="24"/>
          <w:szCs w:val="24"/>
          <w:rtl/>
          <w:lang w:bidi="ar-JO"/>
        </w:rPr>
        <w:t xml:space="preserve">إلى </w:t>
      </w:r>
      <w:r w:rsidR="004B37DF" w:rsidRPr="006A1683">
        <w:rPr>
          <w:rFonts w:ascii="Droid Arabic Kufi" w:hAnsi="Droid Arabic Kufi" w:cs="Droid Arabic Kufi"/>
          <w:sz w:val="24"/>
          <w:szCs w:val="24"/>
          <w:rtl/>
          <w:lang w:bidi="ar-JO"/>
        </w:rPr>
        <w:t xml:space="preserve">طول شرح ولا لعمق استدلال، فهي أوضح من أن تُشرَح، وأثبَت من أن يُستدَلَّ عليها! </w:t>
      </w:r>
    </w:p>
    <w:p w:rsidR="004B37DF" w:rsidRPr="00DC36B1" w:rsidRDefault="004B37DF" w:rsidP="00DC36B1">
      <w:pPr>
        <w:tabs>
          <w:tab w:val="left" w:pos="532"/>
          <w:tab w:val="left" w:pos="571"/>
        </w:tabs>
        <w:spacing w:after="0"/>
        <w:ind w:firstLine="107"/>
        <w:jc w:val="lowKashida"/>
        <w:rPr>
          <w:rFonts w:ascii="Droid Arabic Kufi" w:hAnsi="Droid Arabic Kufi" w:cs="Droid Arabic Kufi"/>
          <w:sz w:val="24"/>
          <w:szCs w:val="24"/>
          <w:rtl/>
          <w:lang w:bidi="ar-SY"/>
        </w:rPr>
      </w:pPr>
      <w:r w:rsidRPr="00DC36B1">
        <w:rPr>
          <w:rFonts w:ascii="Droid Arabic Kufi" w:hAnsi="Droid Arabic Kufi" w:cs="Droid Arabic Kufi"/>
          <w:sz w:val="24"/>
          <w:szCs w:val="24"/>
          <w:rtl/>
          <w:lang w:bidi="ar-JO"/>
        </w:rPr>
        <w:t xml:space="preserve">إن </w:t>
      </w:r>
      <w:r w:rsidRPr="00DC36B1">
        <w:rPr>
          <w:rFonts w:ascii="Droid Arabic Kufi" w:hAnsi="Droid Arabic Kufi" w:cs="Droid Arabic Kufi"/>
          <w:sz w:val="24"/>
          <w:szCs w:val="24"/>
          <w:rtl/>
          <w:lang w:bidi="ar-SY"/>
        </w:rPr>
        <w:t xml:space="preserve">الدعوة إلى الله هي السبب - بعد الإيمان بالله - في خيرية هذه الأمة: </w:t>
      </w:r>
      <w:r w:rsidRPr="00DC36B1">
        <w:rPr>
          <w:rStyle w:val="Char3"/>
          <w:rtl/>
        </w:rPr>
        <w:t>{</w:t>
      </w:r>
      <w:r w:rsidRPr="00DC36B1">
        <w:rPr>
          <w:rStyle w:val="Char3"/>
          <w:rFonts w:hint="cs"/>
          <w:rtl/>
        </w:rPr>
        <w:t>كُنْتُمْ</w:t>
      </w:r>
      <w:r w:rsidRPr="00DC36B1">
        <w:rPr>
          <w:rStyle w:val="Char3"/>
          <w:rtl/>
        </w:rPr>
        <w:t xml:space="preserve"> </w:t>
      </w:r>
      <w:r w:rsidRPr="00DC36B1">
        <w:rPr>
          <w:rStyle w:val="Char3"/>
          <w:rFonts w:hint="cs"/>
          <w:rtl/>
        </w:rPr>
        <w:t>خَيْرَ</w:t>
      </w:r>
      <w:r w:rsidRPr="00DC36B1">
        <w:rPr>
          <w:rStyle w:val="Char3"/>
          <w:rtl/>
        </w:rPr>
        <w:t xml:space="preserve"> </w:t>
      </w:r>
      <w:r w:rsidRPr="00DC36B1">
        <w:rPr>
          <w:rStyle w:val="Char3"/>
          <w:rFonts w:hint="cs"/>
          <w:rtl/>
        </w:rPr>
        <w:t>أُمَّةٍ</w:t>
      </w:r>
      <w:r w:rsidRPr="00DC36B1">
        <w:rPr>
          <w:rStyle w:val="Char3"/>
          <w:rtl/>
        </w:rPr>
        <w:t xml:space="preserve"> </w:t>
      </w:r>
      <w:r w:rsidRPr="00DC36B1">
        <w:rPr>
          <w:rStyle w:val="Char3"/>
          <w:rFonts w:hint="cs"/>
          <w:rtl/>
        </w:rPr>
        <w:t>أُخْرِجَتْ</w:t>
      </w:r>
      <w:r w:rsidRPr="00DC36B1">
        <w:rPr>
          <w:rStyle w:val="Char3"/>
          <w:rtl/>
        </w:rPr>
        <w:t xml:space="preserve"> </w:t>
      </w:r>
      <w:r w:rsidRPr="00DC36B1">
        <w:rPr>
          <w:rStyle w:val="Char3"/>
          <w:rFonts w:hint="cs"/>
          <w:rtl/>
        </w:rPr>
        <w:t>لِلنَّاسِ</w:t>
      </w:r>
      <w:r w:rsidRPr="00DC36B1">
        <w:rPr>
          <w:rStyle w:val="Char3"/>
          <w:rtl/>
        </w:rPr>
        <w:t xml:space="preserve"> </w:t>
      </w:r>
      <w:r w:rsidRPr="00DC36B1">
        <w:rPr>
          <w:rStyle w:val="Char3"/>
          <w:rFonts w:hint="cs"/>
          <w:rtl/>
        </w:rPr>
        <w:t>تَأْمُرُونَ</w:t>
      </w:r>
      <w:r w:rsidRPr="00DC36B1">
        <w:rPr>
          <w:rStyle w:val="Char3"/>
          <w:rtl/>
        </w:rPr>
        <w:t xml:space="preserve"> </w:t>
      </w:r>
      <w:r w:rsidRPr="00DC36B1">
        <w:rPr>
          <w:rStyle w:val="Char3"/>
          <w:rFonts w:hint="cs"/>
          <w:rtl/>
        </w:rPr>
        <w:t>بِالْمَعْرُوفِ</w:t>
      </w:r>
      <w:r w:rsidRPr="00DC36B1">
        <w:rPr>
          <w:rStyle w:val="Char3"/>
          <w:rtl/>
        </w:rPr>
        <w:t xml:space="preserve"> </w:t>
      </w:r>
      <w:r w:rsidRPr="00DC36B1">
        <w:rPr>
          <w:rStyle w:val="Char3"/>
          <w:rFonts w:hint="cs"/>
          <w:rtl/>
        </w:rPr>
        <w:t>وَتَنْهَوْنَ</w:t>
      </w:r>
      <w:r w:rsidRPr="00DC36B1">
        <w:rPr>
          <w:rStyle w:val="Char3"/>
          <w:rtl/>
        </w:rPr>
        <w:t xml:space="preserve"> </w:t>
      </w:r>
      <w:r w:rsidRPr="00DC36B1">
        <w:rPr>
          <w:rStyle w:val="Char3"/>
          <w:rFonts w:hint="cs"/>
          <w:rtl/>
        </w:rPr>
        <w:t>عَنِ</w:t>
      </w:r>
      <w:r w:rsidRPr="00DC36B1">
        <w:rPr>
          <w:rStyle w:val="Char3"/>
          <w:rtl/>
        </w:rPr>
        <w:t xml:space="preserve"> </w:t>
      </w:r>
      <w:r w:rsidRPr="00DC36B1">
        <w:rPr>
          <w:rStyle w:val="Char3"/>
          <w:rFonts w:hint="cs"/>
          <w:rtl/>
        </w:rPr>
        <w:t>الْمُنْكَرِ</w:t>
      </w:r>
      <w:r w:rsidRPr="00DC36B1">
        <w:rPr>
          <w:rStyle w:val="Char3"/>
          <w:rtl/>
        </w:rPr>
        <w:t xml:space="preserve"> </w:t>
      </w:r>
      <w:r w:rsidRPr="00DC36B1">
        <w:rPr>
          <w:rStyle w:val="Char3"/>
          <w:rFonts w:hint="cs"/>
          <w:rtl/>
        </w:rPr>
        <w:t>وَتُؤْمِنُونَ</w:t>
      </w:r>
      <w:r w:rsidRPr="00DC36B1">
        <w:rPr>
          <w:rStyle w:val="Char3"/>
          <w:rtl/>
        </w:rPr>
        <w:t xml:space="preserve"> </w:t>
      </w:r>
      <w:r w:rsidRPr="00DC36B1">
        <w:rPr>
          <w:rStyle w:val="Char3"/>
          <w:rFonts w:hint="cs"/>
          <w:rtl/>
        </w:rPr>
        <w:t>بِاللَّهِ</w:t>
      </w:r>
      <w:r w:rsidRPr="00DC36B1">
        <w:rPr>
          <w:rStyle w:val="Char3"/>
          <w:rtl/>
        </w:rPr>
        <w:t xml:space="preserve">} </w:t>
      </w:r>
      <w:r w:rsidRPr="00DC36B1">
        <w:rPr>
          <w:rFonts w:ascii="Droid Arabic Kufi" w:hAnsi="Droid Arabic Kufi" w:cs="Droid Arabic Kufi"/>
          <w:sz w:val="24"/>
          <w:szCs w:val="24"/>
          <w:rtl/>
          <w:lang w:bidi="ar-SY"/>
        </w:rPr>
        <w:t>[آل عمران: 110]، ومعلوم أن الموصوف بصفة ما لا يكون موصوفًا بها إلا إذا كانت ملازمة له، فإذا انفكت عنه لم يوصف بهذا الوصف، ومعنى هذا: أن الأمة الإسلامية لا تكون خير أمة إلا بتحقيق هذه الأوصاف الثلاثة الآنفة</w:t>
      </w:r>
      <w:r w:rsidRPr="00DC36B1">
        <w:rPr>
          <w:rFonts w:ascii="Droid Arabic Kufi" w:hAnsi="Droid Arabic Kufi" w:cs="Droid Arabic Kufi"/>
          <w:sz w:val="24"/>
          <w:szCs w:val="24"/>
          <w:vertAlign w:val="superscript"/>
          <w:rtl/>
          <w:lang w:bidi="ar-SY"/>
        </w:rPr>
        <w:t>(</w:t>
      </w:r>
      <w:r w:rsidRPr="00DC36B1">
        <w:rPr>
          <w:rStyle w:val="a9"/>
          <w:rFonts w:ascii="Droid Arabic Kufi" w:hAnsi="Droid Arabic Kufi" w:cs="Droid Arabic Kufi"/>
          <w:sz w:val="24"/>
          <w:szCs w:val="24"/>
          <w:rtl/>
          <w:lang w:bidi="ar-SY"/>
        </w:rPr>
        <w:footnoteReference w:id="2"/>
      </w:r>
      <w:r w:rsidRPr="00DC36B1">
        <w:rPr>
          <w:rFonts w:ascii="Droid Arabic Kufi" w:hAnsi="Droid Arabic Kufi" w:cs="Droid Arabic Kufi"/>
          <w:sz w:val="24"/>
          <w:szCs w:val="24"/>
          <w:vertAlign w:val="superscript"/>
          <w:rtl/>
          <w:lang w:bidi="ar-SY"/>
        </w:rPr>
        <w:t>)</w:t>
      </w:r>
      <w:r w:rsidRPr="00DC36B1">
        <w:rPr>
          <w:rFonts w:ascii="Droid Arabic Kufi" w:hAnsi="Droid Arabic Kufi" w:cs="Droid Arabic Kufi"/>
          <w:sz w:val="24"/>
          <w:szCs w:val="24"/>
          <w:rtl/>
          <w:lang w:bidi="ar-SY"/>
        </w:rPr>
        <w:t xml:space="preserve">. </w:t>
      </w:r>
    </w:p>
    <w:p w:rsidR="004B37DF" w:rsidRPr="00DC36B1" w:rsidRDefault="004B37DF" w:rsidP="00DC36B1">
      <w:pPr>
        <w:tabs>
          <w:tab w:val="left" w:pos="532"/>
          <w:tab w:val="left" w:pos="571"/>
        </w:tabs>
        <w:spacing w:after="0"/>
        <w:ind w:firstLine="107"/>
        <w:jc w:val="lowKashida"/>
        <w:rPr>
          <w:rFonts w:ascii="Droid Arabic Kufi" w:hAnsi="Droid Arabic Kufi" w:cs="Droid Arabic Kufi"/>
          <w:sz w:val="24"/>
          <w:szCs w:val="24"/>
          <w:rtl/>
          <w:lang w:bidi="ar-SY"/>
        </w:rPr>
      </w:pPr>
      <w:r w:rsidRPr="00DC36B1">
        <w:rPr>
          <w:rFonts w:ascii="Droid Arabic Kufi" w:hAnsi="Droid Arabic Kufi" w:cs="Droid Arabic Kufi"/>
          <w:sz w:val="24"/>
          <w:szCs w:val="24"/>
          <w:rtl/>
          <w:lang w:bidi="ar-SY"/>
        </w:rPr>
        <w:t>لكن هذه الدعوة لا تقوم بغير أصول وأسس ومقوِّمات،</w:t>
      </w:r>
      <w:r w:rsidRPr="00DC36B1">
        <w:rPr>
          <w:rStyle w:val="Char3"/>
          <w:rFonts w:hint="cs"/>
          <w:rtl/>
        </w:rPr>
        <w:t xml:space="preserve"> </w:t>
      </w:r>
      <w:r w:rsidRPr="00DC36B1">
        <w:rPr>
          <w:rStyle w:val="Char3"/>
          <w:rtl/>
        </w:rPr>
        <w:t>{</w:t>
      </w:r>
      <w:r w:rsidRPr="00DC36B1">
        <w:rPr>
          <w:rStyle w:val="Char3"/>
          <w:rFonts w:hint="cs"/>
          <w:rtl/>
        </w:rPr>
        <w:t>قُلْ</w:t>
      </w:r>
      <w:r w:rsidRPr="00DC36B1">
        <w:rPr>
          <w:rStyle w:val="Char3"/>
          <w:rtl/>
        </w:rPr>
        <w:t xml:space="preserve"> </w:t>
      </w:r>
      <w:r w:rsidRPr="00DC36B1">
        <w:rPr>
          <w:rStyle w:val="Char3"/>
          <w:rFonts w:hint="cs"/>
          <w:rtl/>
        </w:rPr>
        <w:t>هَذِهِ</w:t>
      </w:r>
      <w:r w:rsidRPr="00DC36B1">
        <w:rPr>
          <w:rStyle w:val="Char3"/>
          <w:rtl/>
        </w:rPr>
        <w:t xml:space="preserve"> </w:t>
      </w:r>
      <w:r w:rsidRPr="00DC36B1">
        <w:rPr>
          <w:rStyle w:val="Char3"/>
          <w:rFonts w:hint="cs"/>
          <w:rtl/>
        </w:rPr>
        <w:t>سَبِيلِي</w:t>
      </w:r>
      <w:r w:rsidRPr="00DC36B1">
        <w:rPr>
          <w:rStyle w:val="Char3"/>
          <w:rtl/>
        </w:rPr>
        <w:t xml:space="preserve"> </w:t>
      </w:r>
      <w:r w:rsidRPr="00DC36B1">
        <w:rPr>
          <w:rStyle w:val="Char3"/>
          <w:rFonts w:hint="cs"/>
          <w:rtl/>
        </w:rPr>
        <w:t>أَدْعُو</w:t>
      </w:r>
      <w:r w:rsidRPr="00DC36B1">
        <w:rPr>
          <w:rStyle w:val="Char3"/>
          <w:rtl/>
        </w:rPr>
        <w:t xml:space="preserve"> </w:t>
      </w:r>
      <w:r w:rsidRPr="00DC36B1">
        <w:rPr>
          <w:rStyle w:val="Char3"/>
          <w:rFonts w:hint="cs"/>
          <w:rtl/>
        </w:rPr>
        <w:t>إِلَى</w:t>
      </w:r>
      <w:r w:rsidRPr="00DC36B1">
        <w:rPr>
          <w:rStyle w:val="Char3"/>
          <w:rtl/>
        </w:rPr>
        <w:t xml:space="preserve"> </w:t>
      </w:r>
      <w:r w:rsidRPr="00DC36B1">
        <w:rPr>
          <w:rStyle w:val="Char3"/>
          <w:rFonts w:hint="cs"/>
          <w:rtl/>
        </w:rPr>
        <w:t>اللَّهِ</w:t>
      </w:r>
      <w:r w:rsidRPr="00DC36B1">
        <w:rPr>
          <w:rStyle w:val="Char3"/>
          <w:rtl/>
        </w:rPr>
        <w:t xml:space="preserve"> </w:t>
      </w:r>
      <w:r w:rsidRPr="00DC36B1">
        <w:rPr>
          <w:rStyle w:val="Char3"/>
          <w:rFonts w:hint="cs"/>
          <w:rtl/>
        </w:rPr>
        <w:t>عَلَى</w:t>
      </w:r>
      <w:r w:rsidRPr="00DC36B1">
        <w:rPr>
          <w:rStyle w:val="Char3"/>
          <w:rtl/>
        </w:rPr>
        <w:t xml:space="preserve"> </w:t>
      </w:r>
      <w:r w:rsidRPr="00DC36B1">
        <w:rPr>
          <w:rStyle w:val="Char3"/>
          <w:rFonts w:hint="cs"/>
          <w:rtl/>
        </w:rPr>
        <w:t>بَصِيرَةٍ</w:t>
      </w:r>
      <w:r w:rsidRPr="00DC36B1">
        <w:rPr>
          <w:rStyle w:val="Char3"/>
          <w:rtl/>
        </w:rPr>
        <w:t xml:space="preserve"> </w:t>
      </w:r>
      <w:r w:rsidRPr="00DC36B1">
        <w:rPr>
          <w:rStyle w:val="Char3"/>
          <w:rFonts w:hint="cs"/>
          <w:rtl/>
        </w:rPr>
        <w:t>أَنَا</w:t>
      </w:r>
      <w:r w:rsidRPr="00DC36B1">
        <w:rPr>
          <w:rStyle w:val="Char3"/>
          <w:rtl/>
        </w:rPr>
        <w:t xml:space="preserve"> </w:t>
      </w:r>
      <w:r w:rsidRPr="00DC36B1">
        <w:rPr>
          <w:rStyle w:val="Char3"/>
          <w:rFonts w:hint="cs"/>
          <w:rtl/>
        </w:rPr>
        <w:t>وَمَنِ</w:t>
      </w:r>
      <w:r w:rsidRPr="00DC36B1">
        <w:rPr>
          <w:rStyle w:val="Char3"/>
          <w:rtl/>
        </w:rPr>
        <w:t xml:space="preserve"> </w:t>
      </w:r>
      <w:r w:rsidRPr="00DC36B1">
        <w:rPr>
          <w:rStyle w:val="Char3"/>
          <w:rFonts w:hint="cs"/>
          <w:rtl/>
        </w:rPr>
        <w:t>اتَّبَعَنِي</w:t>
      </w:r>
      <w:r w:rsidRPr="00DC36B1">
        <w:rPr>
          <w:rStyle w:val="Char3"/>
          <w:rtl/>
        </w:rPr>
        <w:t xml:space="preserve"> </w:t>
      </w:r>
      <w:r w:rsidRPr="00DC36B1">
        <w:rPr>
          <w:rStyle w:val="Char3"/>
          <w:rFonts w:hint="cs"/>
          <w:rtl/>
        </w:rPr>
        <w:t>وَسُبْحَانَ</w:t>
      </w:r>
      <w:r w:rsidRPr="00DC36B1">
        <w:rPr>
          <w:rStyle w:val="Char3"/>
          <w:rtl/>
        </w:rPr>
        <w:t xml:space="preserve"> </w:t>
      </w:r>
      <w:r w:rsidRPr="00DC36B1">
        <w:rPr>
          <w:rStyle w:val="Char3"/>
          <w:rFonts w:hint="cs"/>
          <w:rtl/>
        </w:rPr>
        <w:t>اللَّهِ</w:t>
      </w:r>
      <w:r w:rsidRPr="00DC36B1">
        <w:rPr>
          <w:rStyle w:val="Char3"/>
          <w:rtl/>
        </w:rPr>
        <w:t xml:space="preserve"> </w:t>
      </w:r>
      <w:r w:rsidRPr="00DC36B1">
        <w:rPr>
          <w:rStyle w:val="Char3"/>
          <w:rFonts w:hint="cs"/>
          <w:rtl/>
        </w:rPr>
        <w:t>وَمَا</w:t>
      </w:r>
      <w:r w:rsidRPr="00DC36B1">
        <w:rPr>
          <w:rStyle w:val="Char3"/>
          <w:rtl/>
        </w:rPr>
        <w:t xml:space="preserve"> </w:t>
      </w:r>
      <w:r w:rsidRPr="00DC36B1">
        <w:rPr>
          <w:rStyle w:val="Char3"/>
          <w:rFonts w:hint="cs"/>
          <w:rtl/>
        </w:rPr>
        <w:t>أَنَا</w:t>
      </w:r>
      <w:r w:rsidRPr="00DC36B1">
        <w:rPr>
          <w:rStyle w:val="Char3"/>
          <w:rtl/>
        </w:rPr>
        <w:t xml:space="preserve"> </w:t>
      </w:r>
      <w:r w:rsidRPr="00DC36B1">
        <w:rPr>
          <w:rStyle w:val="Char3"/>
          <w:rFonts w:hint="cs"/>
          <w:rtl/>
        </w:rPr>
        <w:t>مِنَ</w:t>
      </w:r>
      <w:r w:rsidRPr="00DC36B1">
        <w:rPr>
          <w:rStyle w:val="Char3"/>
          <w:rtl/>
        </w:rPr>
        <w:t xml:space="preserve"> </w:t>
      </w:r>
      <w:r w:rsidRPr="00DC36B1">
        <w:rPr>
          <w:rStyle w:val="Char3"/>
          <w:rFonts w:hint="cs"/>
          <w:rtl/>
        </w:rPr>
        <w:t>الْمُشْرِكِينَ</w:t>
      </w:r>
      <w:r w:rsidRPr="00DC36B1">
        <w:rPr>
          <w:rStyle w:val="Char3"/>
          <w:rtl/>
        </w:rPr>
        <w:t>}</w:t>
      </w:r>
      <w:r w:rsidRPr="00DC36B1">
        <w:rPr>
          <w:rFonts w:ascii="Droid Arabic Kufi" w:hAnsi="Droid Arabic Kufi" w:cs="Droid Arabic Kufi"/>
          <w:sz w:val="24"/>
          <w:szCs w:val="24"/>
          <w:rtl/>
          <w:lang w:bidi="ar-SY"/>
        </w:rPr>
        <w:t xml:space="preserve"> [يوسف: 108]، </w:t>
      </w:r>
      <w:r w:rsidRPr="00DC36B1">
        <w:rPr>
          <w:rStyle w:val="Char3"/>
          <w:rtl/>
        </w:rPr>
        <w:t>{</w:t>
      </w:r>
      <w:r w:rsidRPr="00DC36B1">
        <w:rPr>
          <w:rStyle w:val="Char3"/>
          <w:rFonts w:hint="cs"/>
          <w:rtl/>
        </w:rPr>
        <w:t>عَلَى</w:t>
      </w:r>
      <w:r w:rsidRPr="00DC36B1">
        <w:rPr>
          <w:rStyle w:val="Char3"/>
          <w:rtl/>
        </w:rPr>
        <w:t xml:space="preserve"> </w:t>
      </w:r>
      <w:r w:rsidRPr="00DC36B1">
        <w:rPr>
          <w:rStyle w:val="Char3"/>
          <w:rFonts w:hint="cs"/>
          <w:rtl/>
        </w:rPr>
        <w:t>بَصِيرَةٍ</w:t>
      </w:r>
      <w:r w:rsidRPr="00DC36B1">
        <w:rPr>
          <w:rStyle w:val="Char3"/>
          <w:rtl/>
        </w:rPr>
        <w:t>}</w:t>
      </w:r>
      <w:r w:rsidRPr="00DC36B1">
        <w:rPr>
          <w:rFonts w:ascii="Droid Arabic Kufi" w:hAnsi="Droid Arabic Kufi" w:cs="Droid Arabic Kufi"/>
          <w:sz w:val="24"/>
          <w:szCs w:val="24"/>
          <w:rtl/>
          <w:lang w:bidi="ar-SY"/>
        </w:rPr>
        <w:t xml:space="preserve"> واضحة وحجة ويقين بأمر الآمر -سبحانه-، وحال المأمور -المدعو</w:t>
      </w:r>
      <w:r w:rsidR="00556BA7" w:rsidRPr="00DC36B1">
        <w:rPr>
          <w:rFonts w:ascii="Droid Arabic Kufi" w:hAnsi="Droid Arabic Kufi" w:cs="Droid Arabic Kufi"/>
          <w:sz w:val="24"/>
          <w:szCs w:val="24"/>
          <w:rtl/>
          <w:lang w:bidi="ar-SY"/>
        </w:rPr>
        <w:t>ّ والمنصوح</w:t>
      </w:r>
      <w:r w:rsidRPr="00DC36B1">
        <w:rPr>
          <w:rFonts w:ascii="Droid Arabic Kufi" w:hAnsi="Droid Arabic Kufi" w:cs="Droid Arabic Kufi"/>
          <w:sz w:val="24"/>
          <w:szCs w:val="24"/>
          <w:rtl/>
          <w:lang w:bidi="ar-SY"/>
        </w:rPr>
        <w:t>-، ووعي من الناقل -الداعي</w:t>
      </w:r>
      <w:r w:rsidR="00556BA7" w:rsidRPr="00DC36B1">
        <w:rPr>
          <w:rFonts w:ascii="Droid Arabic Kufi" w:hAnsi="Droid Arabic Kufi" w:cs="Droid Arabic Kufi"/>
          <w:sz w:val="24"/>
          <w:szCs w:val="24"/>
          <w:rtl/>
          <w:lang w:bidi="ar-SY"/>
        </w:rPr>
        <w:t xml:space="preserve"> والناصح</w:t>
      </w:r>
      <w:r w:rsidRPr="00DC36B1">
        <w:rPr>
          <w:rFonts w:ascii="Droid Arabic Kufi" w:hAnsi="Droid Arabic Kufi" w:cs="Droid Arabic Kufi"/>
          <w:sz w:val="24"/>
          <w:szCs w:val="24"/>
          <w:rtl/>
          <w:lang w:bidi="ar-SY"/>
        </w:rPr>
        <w:t>-، و</w:t>
      </w:r>
      <w:r w:rsidR="00556BA7" w:rsidRPr="00DC36B1">
        <w:rPr>
          <w:rFonts w:ascii="Droid Arabic Kufi" w:hAnsi="Droid Arabic Kufi" w:cs="Droid Arabic Kufi"/>
          <w:sz w:val="24"/>
          <w:szCs w:val="24"/>
          <w:rtl/>
          <w:lang w:bidi="ar-SY"/>
        </w:rPr>
        <w:t xml:space="preserve">في اللغة </w:t>
      </w:r>
      <w:r w:rsidRPr="00DC36B1">
        <w:rPr>
          <w:rFonts w:ascii="Droid Arabic Kufi" w:hAnsi="Droid Arabic Kufi" w:cs="Droid Arabic Kufi"/>
          <w:sz w:val="24"/>
          <w:szCs w:val="24"/>
          <w:rtl/>
          <w:lang w:bidi="ar-SY"/>
        </w:rPr>
        <w:t>يُستعمل البصر</w:t>
      </w:r>
      <w:r w:rsidR="00556BA7" w:rsidRPr="00DC36B1">
        <w:rPr>
          <w:rFonts w:ascii="Droid Arabic Kufi" w:hAnsi="Droid Arabic Kufi" w:cs="Droid Arabic Kufi"/>
          <w:sz w:val="24"/>
          <w:szCs w:val="24"/>
          <w:rtl/>
          <w:lang w:bidi="ar-SY"/>
        </w:rPr>
        <w:t xml:space="preserve"> </w:t>
      </w:r>
      <w:r w:rsidRPr="00DC36B1">
        <w:rPr>
          <w:rFonts w:ascii="Droid Arabic Kufi" w:hAnsi="Droid Arabic Kufi" w:cs="Droid Arabic Kufi"/>
          <w:sz w:val="24"/>
          <w:szCs w:val="24"/>
          <w:rtl/>
          <w:lang w:bidi="ar-SY"/>
        </w:rPr>
        <w:t>للمُحَسَّات، والبصيرة للمعنويات، والبصر الحسيُّ لا يُؤدِّي نفس عمل البصيرة؛ لأن البصيرة هي يقينٌ مصحوب بنور يُقنِع النفس البشرية، وإنْ لم تَكُنْ الأمور الظاهرة مُلجئة إلى الإقناع</w:t>
      </w:r>
      <w:r w:rsidRPr="00DC36B1">
        <w:rPr>
          <w:rFonts w:ascii="Droid Arabic Kufi" w:hAnsi="Droid Arabic Kufi" w:cs="Droid Arabic Kufi"/>
          <w:sz w:val="24"/>
          <w:szCs w:val="24"/>
          <w:vertAlign w:val="superscript"/>
          <w:rtl/>
          <w:lang w:bidi="ar-SY"/>
        </w:rPr>
        <w:t>(</w:t>
      </w:r>
      <w:r w:rsidRPr="00DC36B1">
        <w:rPr>
          <w:rStyle w:val="a9"/>
          <w:rFonts w:ascii="Droid Arabic Kufi" w:hAnsi="Droid Arabic Kufi" w:cs="Droid Arabic Kufi"/>
          <w:sz w:val="24"/>
          <w:szCs w:val="24"/>
          <w:rtl/>
          <w:lang w:bidi="ar-SY"/>
        </w:rPr>
        <w:footnoteReference w:id="3"/>
      </w:r>
      <w:r w:rsidRPr="00DC36B1">
        <w:rPr>
          <w:rFonts w:ascii="Droid Arabic Kufi" w:hAnsi="Droid Arabic Kufi" w:cs="Droid Arabic Kufi"/>
          <w:sz w:val="24"/>
          <w:szCs w:val="24"/>
          <w:vertAlign w:val="superscript"/>
          <w:rtl/>
          <w:lang w:bidi="ar-SY"/>
        </w:rPr>
        <w:t>)</w:t>
      </w:r>
      <w:r w:rsidRPr="00DC36B1">
        <w:rPr>
          <w:rFonts w:ascii="Droid Arabic Kufi" w:hAnsi="Droid Arabic Kufi" w:cs="Droid Arabic Kufi"/>
          <w:sz w:val="24"/>
          <w:szCs w:val="24"/>
          <w:rtl/>
          <w:lang w:bidi="ar-SY"/>
        </w:rPr>
        <w:t xml:space="preserve">. </w:t>
      </w:r>
    </w:p>
    <w:p w:rsidR="004B37DF" w:rsidRPr="00DC36B1" w:rsidRDefault="004B37DF" w:rsidP="00DC36B1">
      <w:pPr>
        <w:tabs>
          <w:tab w:val="left" w:pos="532"/>
          <w:tab w:val="left" w:pos="571"/>
        </w:tabs>
        <w:spacing w:after="0"/>
        <w:ind w:firstLine="107"/>
        <w:jc w:val="lowKashida"/>
        <w:rPr>
          <w:rFonts w:ascii="Droid Arabic Kufi" w:hAnsi="Droid Arabic Kufi" w:cs="Droid Arabic Kufi"/>
          <w:sz w:val="24"/>
          <w:szCs w:val="24"/>
          <w:rtl/>
          <w:lang w:bidi="ar-SY"/>
        </w:rPr>
      </w:pPr>
      <w:r w:rsidRPr="00DC36B1">
        <w:rPr>
          <w:rFonts w:ascii="Droid Arabic Kufi" w:hAnsi="Droid Arabic Kufi" w:cs="Droid Arabic Kufi"/>
          <w:sz w:val="24"/>
          <w:szCs w:val="24"/>
          <w:rtl/>
          <w:lang w:bidi="ar-SY"/>
        </w:rPr>
        <w:t>وقد ذكر الإمام الغزالي في الإحياء</w:t>
      </w:r>
      <w:r w:rsidRPr="00DC36B1">
        <w:rPr>
          <w:rFonts w:ascii="Droid Arabic Kufi" w:hAnsi="Droid Arabic Kufi" w:cs="Droid Arabic Kufi"/>
          <w:sz w:val="24"/>
          <w:szCs w:val="24"/>
          <w:vertAlign w:val="superscript"/>
          <w:rtl/>
          <w:lang w:bidi="ar-SY"/>
        </w:rPr>
        <w:t>(</w:t>
      </w:r>
      <w:r w:rsidRPr="00DC36B1">
        <w:rPr>
          <w:rStyle w:val="a9"/>
          <w:rFonts w:ascii="Droid Arabic Kufi" w:hAnsi="Droid Arabic Kufi" w:cs="Droid Arabic Kufi"/>
          <w:sz w:val="24"/>
          <w:szCs w:val="24"/>
          <w:rtl/>
          <w:lang w:bidi="ar-SY"/>
        </w:rPr>
        <w:footnoteReference w:id="4"/>
      </w:r>
      <w:r w:rsidRPr="00DC36B1">
        <w:rPr>
          <w:rFonts w:ascii="Droid Arabic Kufi" w:hAnsi="Droid Arabic Kufi" w:cs="Droid Arabic Kufi"/>
          <w:sz w:val="24"/>
          <w:szCs w:val="24"/>
          <w:vertAlign w:val="superscript"/>
          <w:rtl/>
          <w:lang w:bidi="ar-SY"/>
        </w:rPr>
        <w:t>)</w:t>
      </w:r>
      <w:r w:rsidRPr="00DC36B1">
        <w:rPr>
          <w:rFonts w:ascii="Droid Arabic Kufi" w:hAnsi="Droid Arabic Kufi" w:cs="Droid Arabic Kufi"/>
          <w:sz w:val="24"/>
          <w:szCs w:val="24"/>
          <w:rtl/>
          <w:lang w:bidi="ar-SY"/>
        </w:rPr>
        <w:t xml:space="preserve"> خمسة شروط يجب توافرها في الداعي إلى الله، هي: (التكليف، والإيمان، والعدالة، وكونه مأذونا</w:t>
      </w:r>
      <w:r w:rsidR="00556BA7" w:rsidRPr="00DC36B1">
        <w:rPr>
          <w:rFonts w:ascii="Droid Arabic Kufi" w:hAnsi="Droid Arabic Kufi" w:cs="Droid Arabic Kufi"/>
          <w:sz w:val="24"/>
          <w:szCs w:val="24"/>
          <w:rtl/>
          <w:lang w:bidi="ar-SY"/>
        </w:rPr>
        <w:t>ً</w:t>
      </w:r>
      <w:r w:rsidRPr="00DC36B1">
        <w:rPr>
          <w:rFonts w:ascii="Droid Arabic Kufi" w:hAnsi="Droid Arabic Kufi" w:cs="Droid Arabic Kufi"/>
          <w:sz w:val="24"/>
          <w:szCs w:val="24"/>
          <w:rtl/>
          <w:lang w:bidi="ar-SY"/>
        </w:rPr>
        <w:t xml:space="preserve"> من جهة الإمام أو الوالي، والقدرة)</w:t>
      </w:r>
      <w:r w:rsidR="00556BA7" w:rsidRPr="00DC36B1">
        <w:rPr>
          <w:rFonts w:ascii="Droid Arabic Kufi" w:hAnsi="Droid Arabic Kufi" w:cs="Droid Arabic Kufi"/>
          <w:sz w:val="24"/>
          <w:szCs w:val="24"/>
          <w:rtl/>
          <w:lang w:bidi="ar-SY"/>
        </w:rPr>
        <w:t>، وهذه الشروط بعضها متفق عليه، وبعضها مختلف فيه، ويطول الحديث عن شروط الدعوة والنصيحة وضوابطها لو أردنا له شرحاً</w:t>
      </w:r>
      <w:r w:rsidRPr="00DC36B1">
        <w:rPr>
          <w:rFonts w:ascii="Droid Arabic Kufi" w:hAnsi="Droid Arabic Kufi" w:cs="Droid Arabic Kufi"/>
          <w:sz w:val="24"/>
          <w:szCs w:val="24"/>
          <w:rtl/>
          <w:lang w:bidi="ar-SY"/>
        </w:rPr>
        <w:t>.</w:t>
      </w:r>
    </w:p>
    <w:p w:rsidR="00EC45B6" w:rsidRDefault="00556BA7" w:rsidP="00DC36B1">
      <w:pPr>
        <w:pStyle w:val="a4"/>
        <w:tabs>
          <w:tab w:val="left" w:pos="369"/>
          <w:tab w:val="left" w:pos="532"/>
        </w:tabs>
        <w:spacing w:after="80" w:line="259" w:lineRule="auto"/>
        <w:ind w:left="0" w:firstLine="107"/>
        <w:jc w:val="lowKashida"/>
        <w:rPr>
          <w:rFonts w:ascii="Droid Arabic Kufi" w:hAnsi="Droid Arabic Kufi" w:cstheme="minorBidi"/>
          <w:sz w:val="24"/>
          <w:szCs w:val="24"/>
          <w:rtl/>
          <w:lang w:bidi="ar-SY"/>
        </w:rPr>
      </w:pPr>
      <w:r w:rsidRPr="00DC36B1">
        <w:rPr>
          <w:rFonts w:ascii="Droid Arabic Kufi" w:hAnsi="Droid Arabic Kufi" w:cs="Droid Arabic Kufi"/>
          <w:sz w:val="24"/>
          <w:szCs w:val="24"/>
          <w:rtl/>
          <w:lang w:bidi="ar-SY"/>
        </w:rPr>
        <w:t xml:space="preserve">ونفصل هنا بعض النقاط التي على الناصح أن يراعيها عند النصح </w:t>
      </w:r>
      <w:r w:rsidRPr="00DC36B1">
        <w:rPr>
          <w:rFonts w:ascii="Droid Arabic Kufi" w:hAnsi="Droid Arabic Kufi" w:cs="Droid Arabic Kufi"/>
          <w:sz w:val="24"/>
          <w:szCs w:val="24"/>
          <w:rtl/>
        </w:rPr>
        <w:t>حتى تؤتي النصيحة أكلها</w:t>
      </w:r>
      <w:r w:rsidRPr="00DC36B1">
        <w:rPr>
          <w:rFonts w:ascii="Droid Arabic Kufi" w:hAnsi="Droid Arabic Kufi" w:cs="Droid Arabic Kufi"/>
          <w:sz w:val="24"/>
          <w:szCs w:val="24"/>
          <w:vertAlign w:val="superscript"/>
          <w:rtl/>
        </w:rPr>
        <w:t>(</w:t>
      </w:r>
      <w:r w:rsidRPr="00DC36B1">
        <w:rPr>
          <w:rStyle w:val="a9"/>
          <w:rFonts w:ascii="Droid Arabic Kufi" w:hAnsi="Droid Arabic Kufi" w:cs="Droid Arabic Kufi"/>
          <w:sz w:val="24"/>
          <w:szCs w:val="24"/>
          <w:rtl/>
        </w:rPr>
        <w:footnoteReference w:id="5"/>
      </w:r>
      <w:r w:rsidRPr="00DC36B1">
        <w:rPr>
          <w:rFonts w:ascii="Droid Arabic Kufi" w:hAnsi="Droid Arabic Kufi" w:cs="Droid Arabic Kufi"/>
          <w:sz w:val="24"/>
          <w:szCs w:val="24"/>
          <w:vertAlign w:val="superscript"/>
          <w:rtl/>
        </w:rPr>
        <w:t>)</w:t>
      </w:r>
      <w:r w:rsidRPr="00DC36B1">
        <w:rPr>
          <w:rFonts w:ascii="Droid Arabic Kufi" w:hAnsi="Droid Arabic Kufi" w:cs="Droid Arabic Kufi"/>
          <w:sz w:val="24"/>
          <w:szCs w:val="24"/>
          <w:rtl/>
          <w:lang w:bidi="ar-SY"/>
        </w:rPr>
        <w:t>.</w:t>
      </w:r>
    </w:p>
    <w:p w:rsidR="002900EC" w:rsidRDefault="002900EC" w:rsidP="000765A8">
      <w:pPr>
        <w:shd w:val="clear" w:color="auto" w:fill="DEEAF6" w:themeFill="accent1" w:themeFillTint="33"/>
        <w:rPr>
          <w:rFonts w:ascii="Droid Arabic Kufi" w:hAnsi="Droid Arabic Kufi" w:cs="Droid Arabic Kufi"/>
          <w:b/>
          <w:bCs/>
          <w:sz w:val="28"/>
          <w:szCs w:val="28"/>
          <w:rtl/>
        </w:rPr>
      </w:pPr>
      <w:bookmarkStart w:id="0" w:name="_GoBack"/>
      <w:bookmarkEnd w:id="0"/>
      <w:r w:rsidRPr="000765A8">
        <w:rPr>
          <w:rFonts w:ascii="Droid Arabic Kufi" w:hAnsi="Droid Arabic Kufi" w:cs="Droid Arabic Kufi"/>
          <w:b/>
          <w:bCs/>
          <w:sz w:val="28"/>
          <w:szCs w:val="28"/>
          <w:rtl/>
        </w:rPr>
        <w:lastRenderedPageBreak/>
        <w:t>أمور يجب أن يراعيها الناصح</w:t>
      </w:r>
      <w:r w:rsidR="00556BA7" w:rsidRPr="000765A8">
        <w:rPr>
          <w:rFonts w:ascii="Droid Arabic Kufi" w:hAnsi="Droid Arabic Kufi" w:cs="Droid Arabic Kufi"/>
          <w:b/>
          <w:bCs/>
          <w:sz w:val="28"/>
          <w:szCs w:val="28"/>
          <w:rtl/>
        </w:rPr>
        <w:t>:</w:t>
      </w:r>
      <w:r w:rsidRPr="000765A8">
        <w:rPr>
          <w:rFonts w:ascii="Droid Arabic Kufi" w:hAnsi="Droid Arabic Kufi" w:cs="Droid Arabic Kufi"/>
          <w:b/>
          <w:bCs/>
          <w:sz w:val="28"/>
          <w:szCs w:val="28"/>
          <w:rtl/>
        </w:rPr>
        <w:t xml:space="preserve"> </w:t>
      </w:r>
    </w:p>
    <w:p w:rsidR="002900EC" w:rsidRPr="006A1683" w:rsidRDefault="00ED24D6" w:rsidP="000765A8">
      <w:pPr>
        <w:pBdr>
          <w:bottom w:val="single" w:sz="4" w:space="1" w:color="auto"/>
        </w:pBdr>
        <w:rPr>
          <w:rFonts w:ascii="Droid Arabic Kufi" w:hAnsi="Droid Arabic Kufi" w:cs="Droid Arabic Kufi"/>
          <w:b/>
          <w:bCs/>
          <w:color w:val="2F5496" w:themeColor="accent5" w:themeShade="BF"/>
          <w:sz w:val="24"/>
          <w:szCs w:val="24"/>
          <w:rtl/>
        </w:rPr>
      </w:pPr>
      <w:r w:rsidRPr="006A1683">
        <w:rPr>
          <w:rFonts w:ascii="Droid Arabic Kufi" w:hAnsi="Droid Arabic Kufi" w:cs="Droid Arabic Kufi"/>
          <w:b/>
          <w:bCs/>
          <w:color w:val="2F5496" w:themeColor="accent5" w:themeShade="BF"/>
          <w:sz w:val="24"/>
          <w:szCs w:val="24"/>
          <w:rtl/>
        </w:rPr>
        <w:t>أولاً - تعظيم النية</w:t>
      </w:r>
    </w:p>
    <w:p w:rsidR="00EA61F6" w:rsidRPr="00DC36B1" w:rsidRDefault="00ED24D6" w:rsidP="00DC36B1">
      <w:pPr>
        <w:widowControl w:val="0"/>
        <w:tabs>
          <w:tab w:val="left" w:pos="532"/>
        </w:tabs>
        <w:ind w:firstLine="107"/>
        <w:jc w:val="lowKashida"/>
        <w:rPr>
          <w:rFonts w:ascii="Droid Arabic Kufi" w:hAnsi="Droid Arabic Kufi" w:cs="Droid Arabic Kufi"/>
          <w:sz w:val="24"/>
          <w:szCs w:val="24"/>
          <w:rtl/>
        </w:rPr>
      </w:pPr>
      <w:r w:rsidRPr="00DC36B1">
        <w:rPr>
          <w:rFonts w:ascii="Droid Arabic Kufi" w:hAnsi="Droid Arabic Kufi" w:cs="Droid Arabic Kufi"/>
          <w:sz w:val="24"/>
          <w:szCs w:val="24"/>
          <w:rtl/>
        </w:rPr>
        <w:t xml:space="preserve">تعظيم النية من العبادات التي باتت شبه مهجورة عند كثير منا اليوم، أن يراجع الإنسان نفسه قبل أي عمل، أن يحرر نيته، ويقصد بعمله أكثر من أمر يرضي به الله تعالى، وهذا مهم جداً قبل النصيحة، </w:t>
      </w:r>
      <w:r w:rsidR="000367B7" w:rsidRPr="00DC36B1">
        <w:rPr>
          <w:rFonts w:ascii="Droid Arabic Kufi" w:hAnsi="Droid Arabic Kufi" w:cs="Droid Arabic Kufi"/>
          <w:sz w:val="24"/>
          <w:szCs w:val="24"/>
          <w:rtl/>
        </w:rPr>
        <w:t>بحيث يكون النصح</w:t>
      </w:r>
      <w:r w:rsidR="002900EC" w:rsidRPr="00DC36B1">
        <w:rPr>
          <w:rFonts w:ascii="Droid Arabic Kufi" w:hAnsi="Droid Arabic Kufi" w:cs="Droid Arabic Kufi"/>
          <w:sz w:val="24"/>
          <w:szCs w:val="24"/>
          <w:rtl/>
        </w:rPr>
        <w:t xml:space="preserve"> تقرباً إلى الله، وامتثالاً لأمره، واتباعاً لسنة النبي صلى الله عليه وسلم</w:t>
      </w:r>
      <w:r w:rsidR="000367B7" w:rsidRPr="00DC36B1">
        <w:rPr>
          <w:rFonts w:ascii="Droid Arabic Kufi" w:hAnsi="Droid Arabic Kufi" w:cs="Droid Arabic Kufi"/>
          <w:sz w:val="24"/>
          <w:szCs w:val="24"/>
          <w:rtl/>
        </w:rPr>
        <w:t>،</w:t>
      </w:r>
      <w:r w:rsidR="002900EC" w:rsidRPr="00DC36B1">
        <w:rPr>
          <w:rFonts w:ascii="Droid Arabic Kufi" w:hAnsi="Droid Arabic Kufi" w:cs="Droid Arabic Kufi"/>
          <w:sz w:val="24"/>
          <w:szCs w:val="24"/>
          <w:rtl/>
        </w:rPr>
        <w:t xml:space="preserve"> </w:t>
      </w:r>
      <w:r w:rsidR="000367B7" w:rsidRPr="00DC36B1">
        <w:rPr>
          <w:rFonts w:ascii="Droid Arabic Kufi" w:hAnsi="Droid Arabic Kufi" w:cs="Droid Arabic Kufi"/>
          <w:sz w:val="24"/>
          <w:szCs w:val="24"/>
          <w:rtl/>
        </w:rPr>
        <w:t xml:space="preserve">فلا ينصح </w:t>
      </w:r>
      <w:r w:rsidR="00070951" w:rsidRPr="00DC36B1">
        <w:rPr>
          <w:rFonts w:ascii="Droid Arabic Kufi" w:hAnsi="Droid Arabic Kufi" w:cs="Droid Arabic Kufi"/>
          <w:sz w:val="24"/>
          <w:szCs w:val="24"/>
          <w:rtl/>
        </w:rPr>
        <w:t>الرجل</w:t>
      </w:r>
      <w:r w:rsidR="000367B7" w:rsidRPr="00DC36B1">
        <w:rPr>
          <w:rFonts w:ascii="Droid Arabic Kufi" w:hAnsi="Droid Arabic Kufi" w:cs="Droid Arabic Kufi"/>
          <w:sz w:val="24"/>
          <w:szCs w:val="24"/>
          <w:rtl/>
        </w:rPr>
        <w:t xml:space="preserve"> أخاه</w:t>
      </w:r>
      <w:r w:rsidR="002900EC" w:rsidRPr="00DC36B1">
        <w:rPr>
          <w:rFonts w:ascii="Droid Arabic Kufi" w:hAnsi="Droid Arabic Kufi" w:cs="Droid Arabic Kufi"/>
          <w:sz w:val="24"/>
          <w:szCs w:val="24"/>
          <w:rtl/>
        </w:rPr>
        <w:t xml:space="preserve"> تعالماً عليه، أو تشفياً منه</w:t>
      </w:r>
      <w:r w:rsidR="000367B7" w:rsidRPr="00DC36B1">
        <w:rPr>
          <w:rFonts w:ascii="Droid Arabic Kufi" w:hAnsi="Droid Arabic Kufi" w:cs="Droid Arabic Kufi"/>
          <w:sz w:val="24"/>
          <w:szCs w:val="24"/>
          <w:rtl/>
        </w:rPr>
        <w:t>،</w:t>
      </w:r>
      <w:r w:rsidR="002900EC" w:rsidRPr="00DC36B1">
        <w:rPr>
          <w:rFonts w:ascii="Droid Arabic Kufi" w:hAnsi="Droid Arabic Kufi" w:cs="Droid Arabic Kufi"/>
          <w:sz w:val="24"/>
          <w:szCs w:val="24"/>
          <w:rtl/>
        </w:rPr>
        <w:t xml:space="preserve"> أو تظاهراً بفضل</w:t>
      </w:r>
      <w:r w:rsidR="000367B7" w:rsidRPr="00DC36B1">
        <w:rPr>
          <w:rFonts w:ascii="Droid Arabic Kufi" w:hAnsi="Droid Arabic Kufi" w:cs="Droid Arabic Kufi"/>
          <w:sz w:val="24"/>
          <w:szCs w:val="24"/>
          <w:rtl/>
        </w:rPr>
        <w:t>ه</w:t>
      </w:r>
      <w:r w:rsidR="002900EC" w:rsidRPr="00DC36B1">
        <w:rPr>
          <w:rFonts w:ascii="Droid Arabic Kufi" w:hAnsi="Droid Arabic Kufi" w:cs="Droid Arabic Kufi"/>
          <w:sz w:val="24"/>
          <w:szCs w:val="24"/>
          <w:rtl/>
        </w:rPr>
        <w:t xml:space="preserve"> عليه،</w:t>
      </w:r>
      <w:r w:rsidR="0057573F" w:rsidRPr="00DC36B1">
        <w:rPr>
          <w:rFonts w:ascii="Droid Arabic Kufi" w:hAnsi="Droid Arabic Kufi" w:cs="Droid Arabic Kufi"/>
          <w:sz w:val="24"/>
          <w:szCs w:val="24"/>
          <w:rtl/>
        </w:rPr>
        <w:t xml:space="preserve"> هذا جدير بجعل النصيحة أبلغ، وثوابها أعظم</w:t>
      </w:r>
      <w:r w:rsidR="002900EC" w:rsidRPr="00DC36B1">
        <w:rPr>
          <w:rFonts w:ascii="Droid Arabic Kufi" w:hAnsi="Droid Arabic Kufi" w:cs="Droid Arabic Kufi"/>
          <w:sz w:val="24"/>
          <w:szCs w:val="24"/>
          <w:rtl/>
        </w:rPr>
        <w:t xml:space="preserve">. </w:t>
      </w:r>
    </w:p>
    <w:p w:rsidR="002900EC" w:rsidRPr="006A1683" w:rsidRDefault="00ED24D6" w:rsidP="006A1683">
      <w:pPr>
        <w:pBdr>
          <w:bottom w:val="single" w:sz="4" w:space="1" w:color="auto"/>
        </w:pBdr>
        <w:rPr>
          <w:rFonts w:ascii="Droid Arabic Kufi" w:hAnsi="Droid Arabic Kufi" w:cs="Droid Arabic Kufi"/>
          <w:b/>
          <w:bCs/>
          <w:color w:val="2F5496" w:themeColor="accent5" w:themeShade="BF"/>
          <w:sz w:val="24"/>
          <w:szCs w:val="24"/>
          <w:rtl/>
        </w:rPr>
      </w:pPr>
      <w:r w:rsidRPr="006A1683">
        <w:rPr>
          <w:rFonts w:ascii="Droid Arabic Kufi" w:hAnsi="Droid Arabic Kufi" w:cs="Droid Arabic Kufi"/>
          <w:b/>
          <w:bCs/>
          <w:color w:val="2F5496" w:themeColor="accent5" w:themeShade="BF"/>
          <w:sz w:val="24"/>
          <w:szCs w:val="24"/>
          <w:rtl/>
        </w:rPr>
        <w:t xml:space="preserve">ثانياً - </w:t>
      </w:r>
      <w:r w:rsidR="002900EC" w:rsidRPr="006A1683">
        <w:rPr>
          <w:rFonts w:ascii="Droid Arabic Kufi" w:hAnsi="Droid Arabic Kufi" w:cs="Droid Arabic Kufi"/>
          <w:b/>
          <w:bCs/>
          <w:color w:val="2F5496" w:themeColor="accent5" w:themeShade="BF"/>
          <w:sz w:val="24"/>
          <w:szCs w:val="24"/>
          <w:rtl/>
        </w:rPr>
        <w:t>التأكد من صحة الأمر المنصوح به من الناحية الشرعية وغيرها</w:t>
      </w:r>
    </w:p>
    <w:p w:rsidR="002900EC" w:rsidRPr="00DC36B1" w:rsidRDefault="002900EC" w:rsidP="00DC36B1">
      <w:pPr>
        <w:widowControl w:val="0"/>
        <w:tabs>
          <w:tab w:val="left" w:pos="532"/>
        </w:tabs>
        <w:ind w:firstLine="107"/>
        <w:jc w:val="lowKashida"/>
        <w:rPr>
          <w:rFonts w:ascii="Droid Arabic Kufi" w:hAnsi="Droid Arabic Kufi" w:cs="Droid Arabic Kufi"/>
          <w:b/>
          <w:sz w:val="24"/>
          <w:szCs w:val="24"/>
          <w:rtl/>
        </w:rPr>
      </w:pPr>
      <w:r w:rsidRPr="00DC36B1">
        <w:rPr>
          <w:rFonts w:ascii="Droid Arabic Kufi" w:hAnsi="Droid Arabic Kufi" w:cs="Droid Arabic Kufi"/>
          <w:sz w:val="24"/>
          <w:szCs w:val="24"/>
          <w:rtl/>
        </w:rPr>
        <w:t>وهذا من أمانة النصيحة</w:t>
      </w:r>
      <w:r w:rsidR="00D64410" w:rsidRPr="00DC36B1">
        <w:rPr>
          <w:rFonts w:ascii="Droid Arabic Kufi" w:hAnsi="Droid Arabic Kufi" w:cs="Droid Arabic Kufi"/>
          <w:sz w:val="24"/>
          <w:szCs w:val="24"/>
          <w:rtl/>
        </w:rPr>
        <w:t>،</w:t>
      </w:r>
      <w:r w:rsidRPr="00DC36B1">
        <w:rPr>
          <w:rFonts w:ascii="Droid Arabic Kufi" w:hAnsi="Droid Arabic Kufi" w:cs="Droid Arabic Kufi"/>
          <w:sz w:val="24"/>
          <w:szCs w:val="24"/>
          <w:rtl/>
        </w:rPr>
        <w:t xml:space="preserve"> حتى لا تكون غاشّاً للمنصوح، قال الله تعالى واصفاً سيدنا نوحاً عليه السلام وسيدنا صالح عليه السلام عندما نصح كل منهما قومه جعل يقول لهم: </w:t>
      </w:r>
      <w:r w:rsidRPr="00DC36B1">
        <w:rPr>
          <w:rStyle w:val="Char3"/>
          <w:rtl/>
        </w:rPr>
        <w:t>{وَأَنَا لَكُمْ نَاصِحٌ أَمِينٌ}</w:t>
      </w:r>
      <w:r w:rsidRPr="00DC36B1">
        <w:rPr>
          <w:rFonts w:ascii="Droid Arabic Kufi" w:hAnsi="Droid Arabic Kufi" w:cs="Droid Arabic Kufi"/>
          <w:sz w:val="24"/>
          <w:szCs w:val="24"/>
          <w:rtl/>
        </w:rPr>
        <w:t xml:space="preserve">[الأعراف: 68]. </w:t>
      </w:r>
    </w:p>
    <w:p w:rsidR="002900EC" w:rsidRPr="00DC36B1" w:rsidRDefault="002900EC" w:rsidP="00DC36B1">
      <w:pPr>
        <w:widowControl w:val="0"/>
        <w:tabs>
          <w:tab w:val="left" w:pos="532"/>
        </w:tabs>
        <w:ind w:firstLine="107"/>
        <w:jc w:val="lowKashida"/>
        <w:rPr>
          <w:rFonts w:ascii="Droid Arabic Kufi" w:hAnsi="Droid Arabic Kufi" w:cs="Droid Arabic Kufi"/>
          <w:b/>
          <w:sz w:val="24"/>
          <w:szCs w:val="24"/>
          <w:rtl/>
        </w:rPr>
      </w:pPr>
      <w:r w:rsidRPr="00DC36B1">
        <w:rPr>
          <w:rFonts w:ascii="Droid Arabic Kufi" w:hAnsi="Droid Arabic Kufi" w:cs="Droid Arabic Kufi"/>
          <w:b/>
          <w:sz w:val="24"/>
          <w:szCs w:val="24"/>
          <w:rtl/>
        </w:rPr>
        <w:t>قال رسول الله صلى الله عليه وسلم</w:t>
      </w:r>
      <w:r w:rsidR="00D64410" w:rsidRPr="00DC36B1">
        <w:rPr>
          <w:rFonts w:ascii="Droid Arabic Kufi" w:hAnsi="Droid Arabic Kufi" w:cs="Droid Arabic Kufi"/>
          <w:b/>
          <w:sz w:val="24"/>
          <w:szCs w:val="24"/>
          <w:rtl/>
        </w:rPr>
        <w:t>:</w:t>
      </w:r>
      <w:r w:rsidRPr="00DC36B1">
        <w:rPr>
          <w:rFonts w:ascii="Droid Arabic Kufi" w:hAnsi="Droid Arabic Kufi" w:cs="Droid Arabic Kufi"/>
          <w:b/>
          <w:sz w:val="24"/>
          <w:szCs w:val="24"/>
          <w:rtl/>
        </w:rPr>
        <w:t xml:space="preserve"> </w:t>
      </w:r>
      <w:r w:rsidR="00EA61F6" w:rsidRPr="00DC36B1">
        <w:rPr>
          <w:rFonts w:cs="Calibri" w:hint="cs"/>
          <w:b/>
          <w:sz w:val="24"/>
          <w:szCs w:val="24"/>
          <w:rtl/>
        </w:rPr>
        <w:t>«</w:t>
      </w:r>
      <w:r w:rsidRPr="00DC36B1">
        <w:rPr>
          <w:rFonts w:ascii="Droid Arabic Kufi" w:hAnsi="Droid Arabic Kufi" w:cs="Droid Arabic Kufi"/>
          <w:bCs/>
          <w:sz w:val="24"/>
          <w:szCs w:val="24"/>
          <w:rtl/>
        </w:rPr>
        <w:t>كبُرَتْ خيانةً أن تحدّث أخاك حديثاً هو</w:t>
      </w:r>
      <w:r w:rsidR="00604F81" w:rsidRPr="00DC36B1">
        <w:rPr>
          <w:rFonts w:ascii="Droid Arabic Kufi" w:hAnsi="Droid Arabic Kufi" w:cs="Droid Arabic Kufi"/>
          <w:bCs/>
          <w:sz w:val="24"/>
          <w:szCs w:val="24"/>
          <w:rtl/>
        </w:rPr>
        <w:t xml:space="preserve"> </w:t>
      </w:r>
      <w:r w:rsidRPr="00DC36B1">
        <w:rPr>
          <w:rFonts w:ascii="Droid Arabic Kufi" w:hAnsi="Droid Arabic Kufi" w:cs="Droid Arabic Kufi"/>
          <w:bCs/>
          <w:sz w:val="24"/>
          <w:szCs w:val="24"/>
          <w:rtl/>
        </w:rPr>
        <w:t>لك بمصدق وأنت له به كاذب</w:t>
      </w:r>
      <w:r w:rsidR="00EA61F6" w:rsidRPr="00DC36B1">
        <w:rPr>
          <w:rFonts w:cs="Calibri" w:hint="cs"/>
          <w:bCs/>
          <w:sz w:val="24"/>
          <w:szCs w:val="24"/>
          <w:rtl/>
        </w:rPr>
        <w:t>»</w:t>
      </w:r>
      <w:r w:rsidRPr="00DC36B1">
        <w:rPr>
          <w:rFonts w:ascii="Droid Arabic Kufi" w:hAnsi="Droid Arabic Kufi" w:cs="Droid Arabic Kufi"/>
          <w:bCs/>
          <w:sz w:val="24"/>
          <w:szCs w:val="24"/>
          <w:rtl/>
        </w:rPr>
        <w:t>.</w:t>
      </w:r>
      <w:r w:rsidRPr="00DC36B1">
        <w:rPr>
          <w:rFonts w:ascii="Droid Arabic Kufi" w:hAnsi="Droid Arabic Kufi" w:cs="Droid Arabic Kufi"/>
          <w:b/>
          <w:sz w:val="24"/>
          <w:szCs w:val="24"/>
          <w:rtl/>
        </w:rPr>
        <w:t xml:space="preserve"> [أحمد والطبراني والبخاري في الأدب]</w:t>
      </w:r>
    </w:p>
    <w:p w:rsidR="00EA61F6" w:rsidRPr="00DC36B1" w:rsidRDefault="00EA61F6" w:rsidP="00DC36B1">
      <w:pPr>
        <w:widowControl w:val="0"/>
        <w:tabs>
          <w:tab w:val="left" w:pos="532"/>
        </w:tabs>
        <w:ind w:firstLine="107"/>
        <w:jc w:val="lowKashida"/>
        <w:rPr>
          <w:rFonts w:ascii="Droid Arabic Kufi" w:hAnsi="Droid Arabic Kufi" w:cs="Droid Arabic Kufi"/>
          <w:b/>
          <w:sz w:val="24"/>
          <w:szCs w:val="24"/>
          <w:rtl/>
        </w:rPr>
      </w:pPr>
      <w:r w:rsidRPr="00DC36B1">
        <w:rPr>
          <w:rFonts w:ascii="Droid Arabic Kufi" w:hAnsi="Droid Arabic Kufi" w:cs="Droid Arabic Kufi"/>
          <w:b/>
          <w:sz w:val="24"/>
          <w:szCs w:val="24"/>
          <w:rtl/>
        </w:rPr>
        <w:t>فإن كان النصح في أمر الدنيا فلعله يخضع للأخذ والرد، للقبول والإعراض، للمشاورة</w:t>
      </w:r>
      <w:r w:rsidR="0057573F" w:rsidRPr="00DC36B1">
        <w:rPr>
          <w:rFonts w:ascii="Droid Arabic Kufi" w:hAnsi="Droid Arabic Kufi" w:cs="Droid Arabic Kufi"/>
          <w:b/>
          <w:sz w:val="24"/>
          <w:szCs w:val="24"/>
          <w:rtl/>
        </w:rPr>
        <w:t xml:space="preserve"> والمناورة</w:t>
      </w:r>
      <w:r w:rsidRPr="00DC36B1">
        <w:rPr>
          <w:rFonts w:ascii="Droid Arabic Kufi" w:hAnsi="Droid Arabic Kufi" w:cs="Droid Arabic Kufi"/>
          <w:b/>
          <w:sz w:val="24"/>
          <w:szCs w:val="24"/>
          <w:rtl/>
        </w:rPr>
        <w:t>، وأما أمر الدين فالنصيحة به على غير علم تندرج تحت الكذب على الله</w:t>
      </w:r>
      <w:r w:rsidR="0057573F" w:rsidRPr="00DC36B1">
        <w:rPr>
          <w:rFonts w:ascii="Droid Arabic Kufi" w:hAnsi="Droid Arabic Kufi" w:cs="Droid Arabic Kufi"/>
          <w:b/>
          <w:sz w:val="24"/>
          <w:szCs w:val="24"/>
          <w:rtl/>
        </w:rPr>
        <w:t xml:space="preserve"> - والعياذ بالله -</w:t>
      </w:r>
      <w:r w:rsidRPr="00DC36B1">
        <w:rPr>
          <w:rFonts w:ascii="Droid Arabic Kufi" w:hAnsi="Droid Arabic Kufi" w:cs="Droid Arabic Kufi"/>
          <w:b/>
          <w:sz w:val="24"/>
          <w:szCs w:val="24"/>
          <w:rtl/>
        </w:rPr>
        <w:t xml:space="preserve">،  </w:t>
      </w:r>
      <w:r w:rsidR="00070951" w:rsidRPr="00DC36B1">
        <w:rPr>
          <w:rStyle w:val="Char3"/>
          <w:rtl/>
        </w:rPr>
        <w:t>{</w:t>
      </w:r>
      <w:r w:rsidR="00070951" w:rsidRPr="00DC36B1">
        <w:rPr>
          <w:rStyle w:val="Char3"/>
          <w:rFonts w:hint="cs"/>
          <w:rtl/>
        </w:rPr>
        <w:t>أَمْ</w:t>
      </w:r>
      <w:r w:rsidR="00070951" w:rsidRPr="00DC36B1">
        <w:rPr>
          <w:rStyle w:val="Char3"/>
          <w:rtl/>
        </w:rPr>
        <w:t xml:space="preserve"> </w:t>
      </w:r>
      <w:r w:rsidR="00070951" w:rsidRPr="00DC36B1">
        <w:rPr>
          <w:rStyle w:val="Char3"/>
          <w:rFonts w:hint="cs"/>
          <w:rtl/>
        </w:rPr>
        <w:t>تَقُولُونَ</w:t>
      </w:r>
      <w:r w:rsidR="00070951" w:rsidRPr="00DC36B1">
        <w:rPr>
          <w:rStyle w:val="Char3"/>
          <w:rtl/>
        </w:rPr>
        <w:t xml:space="preserve"> </w:t>
      </w:r>
      <w:r w:rsidR="00070951" w:rsidRPr="00DC36B1">
        <w:rPr>
          <w:rStyle w:val="Char3"/>
          <w:rFonts w:hint="cs"/>
          <w:rtl/>
        </w:rPr>
        <w:t>عَلَى</w:t>
      </w:r>
      <w:r w:rsidR="00070951" w:rsidRPr="00DC36B1">
        <w:rPr>
          <w:rStyle w:val="Char3"/>
          <w:rtl/>
        </w:rPr>
        <w:t xml:space="preserve"> </w:t>
      </w:r>
      <w:r w:rsidR="00070951" w:rsidRPr="00DC36B1">
        <w:rPr>
          <w:rStyle w:val="Char3"/>
          <w:rFonts w:hint="cs"/>
          <w:rtl/>
        </w:rPr>
        <w:t>اللَّهِ</w:t>
      </w:r>
      <w:r w:rsidR="00070951" w:rsidRPr="00DC36B1">
        <w:rPr>
          <w:rStyle w:val="Char3"/>
          <w:rtl/>
        </w:rPr>
        <w:t xml:space="preserve"> </w:t>
      </w:r>
      <w:r w:rsidR="00070951" w:rsidRPr="00DC36B1">
        <w:rPr>
          <w:rStyle w:val="Char3"/>
          <w:rFonts w:hint="cs"/>
          <w:rtl/>
        </w:rPr>
        <w:t>مَا</w:t>
      </w:r>
      <w:r w:rsidR="00070951" w:rsidRPr="00DC36B1">
        <w:rPr>
          <w:rStyle w:val="Char3"/>
          <w:rtl/>
        </w:rPr>
        <w:t xml:space="preserve"> </w:t>
      </w:r>
      <w:r w:rsidR="00070951" w:rsidRPr="00DC36B1">
        <w:rPr>
          <w:rStyle w:val="Char3"/>
          <w:rFonts w:hint="cs"/>
          <w:rtl/>
        </w:rPr>
        <w:t>لَا</w:t>
      </w:r>
      <w:r w:rsidR="00070951" w:rsidRPr="00DC36B1">
        <w:rPr>
          <w:rStyle w:val="Char3"/>
          <w:rtl/>
        </w:rPr>
        <w:t xml:space="preserve"> </w:t>
      </w:r>
      <w:r w:rsidR="00070951" w:rsidRPr="00DC36B1">
        <w:rPr>
          <w:rStyle w:val="Char3"/>
          <w:rFonts w:hint="cs"/>
          <w:rtl/>
        </w:rPr>
        <w:t>تَعْلَمُونَ</w:t>
      </w:r>
      <w:r w:rsidR="00070951" w:rsidRPr="00DC36B1">
        <w:rPr>
          <w:rStyle w:val="Char3"/>
          <w:rtl/>
        </w:rPr>
        <w:t xml:space="preserve">} </w:t>
      </w:r>
      <w:r w:rsidRPr="00DC36B1">
        <w:rPr>
          <w:rFonts w:ascii="Droid Arabic Kufi" w:hAnsi="Droid Arabic Kufi" w:cs="Droid Arabic Kufi"/>
          <w:b/>
          <w:sz w:val="24"/>
          <w:szCs w:val="24"/>
          <w:rtl/>
        </w:rPr>
        <w:t>[البقرة: 80]</w:t>
      </w:r>
      <w:r w:rsidR="0057573F" w:rsidRPr="00DC36B1">
        <w:rPr>
          <w:rFonts w:ascii="Droid Arabic Kufi" w:hAnsi="Droid Arabic Kufi" w:cs="Droid Arabic Kufi"/>
          <w:b/>
          <w:sz w:val="24"/>
          <w:szCs w:val="24"/>
          <w:rtl/>
        </w:rPr>
        <w:t xml:space="preserve">. </w:t>
      </w:r>
    </w:p>
    <w:p w:rsidR="00EA61F6" w:rsidRPr="00DC36B1" w:rsidRDefault="00EA61F6" w:rsidP="00DC36B1">
      <w:pPr>
        <w:widowControl w:val="0"/>
        <w:tabs>
          <w:tab w:val="left" w:pos="532"/>
        </w:tabs>
        <w:ind w:firstLine="107"/>
        <w:jc w:val="lowKashida"/>
        <w:rPr>
          <w:rFonts w:ascii="Droid Arabic Kufi" w:hAnsi="Droid Arabic Kufi" w:cs="Droid Arabic Kufi"/>
          <w:b/>
          <w:sz w:val="24"/>
          <w:szCs w:val="24"/>
          <w:rtl/>
        </w:rPr>
      </w:pPr>
      <w:r w:rsidRPr="00DC36B1">
        <w:rPr>
          <w:rFonts w:ascii="Droid Arabic Kufi" w:hAnsi="Droid Arabic Kufi" w:cs="Droid Arabic Kufi"/>
          <w:b/>
          <w:sz w:val="24"/>
          <w:szCs w:val="24"/>
          <w:rtl/>
        </w:rPr>
        <w:t>قد يزين لك الشيطان ذلك النصح على غير علم، قد يدفعك إليك ويحفزك نحوه،</w:t>
      </w:r>
      <w:r w:rsidRPr="00DC36B1">
        <w:rPr>
          <w:rStyle w:val="Char3"/>
          <w:rFonts w:hint="cs"/>
          <w:rtl/>
        </w:rPr>
        <w:t xml:space="preserve"> </w:t>
      </w:r>
      <w:r w:rsidRPr="00DC36B1">
        <w:rPr>
          <w:rStyle w:val="Char3"/>
          <w:rtl/>
        </w:rPr>
        <w:t>{</w:t>
      </w:r>
      <w:r w:rsidRPr="00DC36B1">
        <w:rPr>
          <w:rStyle w:val="Char3"/>
          <w:rFonts w:hint="cs"/>
          <w:rtl/>
        </w:rPr>
        <w:t>وَلَا</w:t>
      </w:r>
      <w:r w:rsidRPr="00DC36B1">
        <w:rPr>
          <w:rStyle w:val="Char3"/>
          <w:rtl/>
        </w:rPr>
        <w:t xml:space="preserve"> </w:t>
      </w:r>
      <w:r w:rsidRPr="00DC36B1">
        <w:rPr>
          <w:rStyle w:val="Char3"/>
          <w:rFonts w:hint="cs"/>
          <w:rtl/>
        </w:rPr>
        <w:t>تَتَّبِعُوا</w:t>
      </w:r>
      <w:r w:rsidRPr="00DC36B1">
        <w:rPr>
          <w:rStyle w:val="Char3"/>
          <w:rtl/>
        </w:rPr>
        <w:t xml:space="preserve"> </w:t>
      </w:r>
      <w:r w:rsidRPr="00DC36B1">
        <w:rPr>
          <w:rStyle w:val="Char3"/>
          <w:rFonts w:hint="cs"/>
          <w:rtl/>
        </w:rPr>
        <w:t>خُطُوَاتِ</w:t>
      </w:r>
      <w:r w:rsidRPr="00DC36B1">
        <w:rPr>
          <w:rStyle w:val="Char3"/>
          <w:rtl/>
        </w:rPr>
        <w:t xml:space="preserve"> </w:t>
      </w:r>
      <w:r w:rsidRPr="00DC36B1">
        <w:rPr>
          <w:rStyle w:val="Char3"/>
          <w:rFonts w:hint="cs"/>
          <w:rtl/>
        </w:rPr>
        <w:t>الشَّيْطَانِ</w:t>
      </w:r>
      <w:r w:rsidRPr="00DC36B1">
        <w:rPr>
          <w:rStyle w:val="Char3"/>
          <w:rtl/>
        </w:rPr>
        <w:t xml:space="preserve"> </w:t>
      </w:r>
      <w:r w:rsidRPr="00DC36B1">
        <w:rPr>
          <w:rStyle w:val="Char3"/>
          <w:rFonts w:hint="cs"/>
          <w:rtl/>
        </w:rPr>
        <w:t>إِنَّهُ</w:t>
      </w:r>
      <w:r w:rsidRPr="00DC36B1">
        <w:rPr>
          <w:rStyle w:val="Char3"/>
          <w:rtl/>
        </w:rPr>
        <w:t xml:space="preserve"> </w:t>
      </w:r>
      <w:r w:rsidRPr="00DC36B1">
        <w:rPr>
          <w:rStyle w:val="Char3"/>
          <w:rFonts w:hint="cs"/>
          <w:rtl/>
        </w:rPr>
        <w:t>لَكُمْ</w:t>
      </w:r>
      <w:r w:rsidRPr="00DC36B1">
        <w:rPr>
          <w:rStyle w:val="Char3"/>
          <w:rtl/>
        </w:rPr>
        <w:t xml:space="preserve"> </w:t>
      </w:r>
      <w:r w:rsidRPr="00DC36B1">
        <w:rPr>
          <w:rStyle w:val="Char3"/>
          <w:rFonts w:hint="cs"/>
          <w:rtl/>
        </w:rPr>
        <w:t>عَدُوٌّ</w:t>
      </w:r>
      <w:r w:rsidRPr="00DC36B1">
        <w:rPr>
          <w:rStyle w:val="Char3"/>
          <w:rtl/>
        </w:rPr>
        <w:t xml:space="preserve"> </w:t>
      </w:r>
      <w:r w:rsidRPr="00DC36B1">
        <w:rPr>
          <w:rStyle w:val="Char3"/>
          <w:rFonts w:hint="cs"/>
          <w:rtl/>
        </w:rPr>
        <w:t>مُبِينٌ</w:t>
      </w:r>
      <w:r w:rsidRPr="00DC36B1">
        <w:rPr>
          <w:rStyle w:val="Char3"/>
          <w:rtl/>
        </w:rPr>
        <w:t xml:space="preserve"> </w:t>
      </w:r>
      <w:r w:rsidRPr="00DC36B1">
        <w:rPr>
          <w:rStyle w:val="Char3"/>
          <w:rFonts w:hint="cs"/>
          <w:rtl/>
        </w:rPr>
        <w:t>*</w:t>
      </w:r>
      <w:r w:rsidRPr="00DC36B1">
        <w:rPr>
          <w:rStyle w:val="Char3"/>
          <w:rtl/>
        </w:rPr>
        <w:t xml:space="preserve"> </w:t>
      </w:r>
      <w:r w:rsidRPr="00DC36B1">
        <w:rPr>
          <w:rStyle w:val="Char3"/>
          <w:rFonts w:hint="cs"/>
          <w:rtl/>
        </w:rPr>
        <w:t>إِنَّمَا</w:t>
      </w:r>
      <w:r w:rsidRPr="00DC36B1">
        <w:rPr>
          <w:rStyle w:val="Char3"/>
          <w:rtl/>
        </w:rPr>
        <w:t xml:space="preserve"> </w:t>
      </w:r>
      <w:r w:rsidRPr="00DC36B1">
        <w:rPr>
          <w:rStyle w:val="Char3"/>
          <w:rFonts w:hint="cs"/>
          <w:rtl/>
        </w:rPr>
        <w:t>يَأْمُرُكُمْ</w:t>
      </w:r>
      <w:r w:rsidRPr="00DC36B1">
        <w:rPr>
          <w:rStyle w:val="Char3"/>
          <w:rtl/>
        </w:rPr>
        <w:t xml:space="preserve"> </w:t>
      </w:r>
      <w:r w:rsidRPr="00DC36B1">
        <w:rPr>
          <w:rStyle w:val="Char3"/>
          <w:rFonts w:hint="cs"/>
          <w:rtl/>
        </w:rPr>
        <w:t>بِالسُّوءِ</w:t>
      </w:r>
      <w:r w:rsidRPr="00DC36B1">
        <w:rPr>
          <w:rStyle w:val="Char3"/>
          <w:rtl/>
        </w:rPr>
        <w:t xml:space="preserve"> </w:t>
      </w:r>
      <w:r w:rsidRPr="00DC36B1">
        <w:rPr>
          <w:rStyle w:val="Char3"/>
          <w:rFonts w:hint="cs"/>
          <w:rtl/>
        </w:rPr>
        <w:t>وَالْفَحْشَاءِ</w:t>
      </w:r>
      <w:r w:rsidRPr="00DC36B1">
        <w:rPr>
          <w:rStyle w:val="Char3"/>
          <w:rtl/>
        </w:rPr>
        <w:t xml:space="preserve"> </w:t>
      </w:r>
      <w:r w:rsidRPr="00DC36B1">
        <w:rPr>
          <w:rStyle w:val="Char3"/>
          <w:rFonts w:hint="cs"/>
          <w:rtl/>
        </w:rPr>
        <w:t>وَأَنْ</w:t>
      </w:r>
      <w:r w:rsidRPr="00DC36B1">
        <w:rPr>
          <w:rStyle w:val="Char3"/>
          <w:rtl/>
        </w:rPr>
        <w:t xml:space="preserve"> </w:t>
      </w:r>
      <w:r w:rsidRPr="00DC36B1">
        <w:rPr>
          <w:rStyle w:val="Char3"/>
          <w:rFonts w:hint="cs"/>
          <w:rtl/>
        </w:rPr>
        <w:t>تَقُولُوا</w:t>
      </w:r>
      <w:r w:rsidRPr="00DC36B1">
        <w:rPr>
          <w:rStyle w:val="Char3"/>
          <w:rtl/>
        </w:rPr>
        <w:t xml:space="preserve"> </w:t>
      </w:r>
      <w:r w:rsidRPr="00DC36B1">
        <w:rPr>
          <w:rStyle w:val="Char3"/>
          <w:rFonts w:hint="cs"/>
          <w:rtl/>
        </w:rPr>
        <w:t>عَلَى</w:t>
      </w:r>
      <w:r w:rsidRPr="00DC36B1">
        <w:rPr>
          <w:rStyle w:val="Char3"/>
          <w:rtl/>
        </w:rPr>
        <w:t xml:space="preserve"> </w:t>
      </w:r>
      <w:r w:rsidRPr="00DC36B1">
        <w:rPr>
          <w:rStyle w:val="Char3"/>
          <w:rFonts w:hint="cs"/>
          <w:rtl/>
        </w:rPr>
        <w:t>اللَّهِ</w:t>
      </w:r>
      <w:r w:rsidRPr="00DC36B1">
        <w:rPr>
          <w:rStyle w:val="Char3"/>
          <w:rtl/>
        </w:rPr>
        <w:t xml:space="preserve"> </w:t>
      </w:r>
      <w:r w:rsidRPr="00DC36B1">
        <w:rPr>
          <w:rStyle w:val="Char3"/>
          <w:rFonts w:hint="cs"/>
          <w:rtl/>
        </w:rPr>
        <w:t>مَا</w:t>
      </w:r>
      <w:r w:rsidRPr="00DC36B1">
        <w:rPr>
          <w:rStyle w:val="Char3"/>
          <w:rtl/>
        </w:rPr>
        <w:t xml:space="preserve"> </w:t>
      </w:r>
      <w:r w:rsidRPr="00DC36B1">
        <w:rPr>
          <w:rStyle w:val="Char3"/>
          <w:rFonts w:hint="cs"/>
          <w:rtl/>
        </w:rPr>
        <w:t>لَا</w:t>
      </w:r>
      <w:r w:rsidRPr="00DC36B1">
        <w:rPr>
          <w:rStyle w:val="Char3"/>
          <w:rtl/>
        </w:rPr>
        <w:t xml:space="preserve"> </w:t>
      </w:r>
      <w:r w:rsidRPr="00DC36B1">
        <w:rPr>
          <w:rStyle w:val="Char3"/>
          <w:rFonts w:hint="cs"/>
          <w:rtl/>
        </w:rPr>
        <w:t>تَعْلَمُونَ</w:t>
      </w:r>
      <w:r w:rsidRPr="00DC36B1">
        <w:rPr>
          <w:rStyle w:val="Char3"/>
          <w:rtl/>
        </w:rPr>
        <w:t xml:space="preserve">} </w:t>
      </w:r>
      <w:r w:rsidRPr="00DC36B1">
        <w:rPr>
          <w:rFonts w:ascii="Droid Arabic Kufi" w:hAnsi="Droid Arabic Kufi" w:cs="Droid Arabic Kufi"/>
          <w:b/>
          <w:sz w:val="24"/>
          <w:szCs w:val="24"/>
          <w:rtl/>
        </w:rPr>
        <w:t xml:space="preserve">[البقرة: 168، 169] </w:t>
      </w:r>
    </w:p>
    <w:p w:rsidR="00EA61F6" w:rsidRPr="00DC36B1" w:rsidRDefault="00EA61F6" w:rsidP="00DC36B1">
      <w:pPr>
        <w:widowControl w:val="0"/>
        <w:tabs>
          <w:tab w:val="left" w:pos="532"/>
        </w:tabs>
        <w:ind w:firstLine="107"/>
        <w:jc w:val="lowKashida"/>
        <w:rPr>
          <w:rFonts w:ascii="Droid Arabic Kufi" w:hAnsi="Droid Arabic Kufi" w:cs="Droid Arabic Kufi"/>
          <w:b/>
          <w:sz w:val="24"/>
          <w:szCs w:val="24"/>
          <w:rtl/>
        </w:rPr>
      </w:pPr>
      <w:r w:rsidRPr="00DC36B1">
        <w:rPr>
          <w:rFonts w:ascii="Droid Arabic Kufi" w:hAnsi="Droid Arabic Kufi" w:cs="Droid Arabic Kufi"/>
          <w:b/>
          <w:sz w:val="24"/>
          <w:szCs w:val="24"/>
          <w:rtl/>
        </w:rPr>
        <w:t>وأكبر دليل على ذلك أن بعضهم ينصح في شأن الدين، ثم إذا تبيَّن له الحق</w:t>
      </w:r>
      <w:r w:rsidRPr="00DC36B1">
        <w:rPr>
          <w:rStyle w:val="Char3"/>
          <w:rFonts w:hint="cs"/>
          <w:rtl/>
        </w:rPr>
        <w:t xml:space="preserve"> </w:t>
      </w:r>
      <w:r w:rsidRPr="00DC36B1">
        <w:rPr>
          <w:rStyle w:val="Char3"/>
          <w:rtl/>
        </w:rPr>
        <w:t>{</w:t>
      </w:r>
      <w:r w:rsidRPr="00DC36B1">
        <w:rPr>
          <w:rStyle w:val="Char3"/>
          <w:rFonts w:hint="cs"/>
          <w:rtl/>
        </w:rPr>
        <w:t>وَإِذَا</w:t>
      </w:r>
      <w:r w:rsidRPr="00DC36B1">
        <w:rPr>
          <w:rStyle w:val="Char3"/>
          <w:rtl/>
        </w:rPr>
        <w:t xml:space="preserve"> </w:t>
      </w:r>
      <w:r w:rsidRPr="00DC36B1">
        <w:rPr>
          <w:rStyle w:val="Char3"/>
          <w:rFonts w:hint="cs"/>
          <w:rtl/>
        </w:rPr>
        <w:t>قِيلَ</w:t>
      </w:r>
      <w:r w:rsidRPr="00DC36B1">
        <w:rPr>
          <w:rStyle w:val="Char3"/>
          <w:rtl/>
        </w:rPr>
        <w:t xml:space="preserve"> </w:t>
      </w:r>
      <w:r w:rsidRPr="00DC36B1">
        <w:rPr>
          <w:rStyle w:val="Char3"/>
          <w:rFonts w:hint="cs"/>
          <w:rtl/>
        </w:rPr>
        <w:t>لَهُ</w:t>
      </w:r>
      <w:r w:rsidRPr="00DC36B1">
        <w:rPr>
          <w:rStyle w:val="Char3"/>
          <w:rtl/>
        </w:rPr>
        <w:t xml:space="preserve"> </w:t>
      </w:r>
      <w:r w:rsidRPr="00DC36B1">
        <w:rPr>
          <w:rStyle w:val="Char3"/>
          <w:rFonts w:hint="cs"/>
          <w:rtl/>
        </w:rPr>
        <w:t>اتَّقِ</w:t>
      </w:r>
      <w:r w:rsidRPr="00DC36B1">
        <w:rPr>
          <w:rStyle w:val="Char3"/>
          <w:rtl/>
        </w:rPr>
        <w:t xml:space="preserve"> </w:t>
      </w:r>
      <w:r w:rsidRPr="00DC36B1">
        <w:rPr>
          <w:rStyle w:val="Char3"/>
          <w:rFonts w:hint="cs"/>
          <w:rtl/>
        </w:rPr>
        <w:t>اللَّهَ</w:t>
      </w:r>
      <w:r w:rsidRPr="00DC36B1">
        <w:rPr>
          <w:rStyle w:val="Char3"/>
          <w:rtl/>
        </w:rPr>
        <w:t xml:space="preserve"> </w:t>
      </w:r>
      <w:r w:rsidRPr="00DC36B1">
        <w:rPr>
          <w:rStyle w:val="Char3"/>
          <w:rFonts w:hint="cs"/>
          <w:rtl/>
        </w:rPr>
        <w:lastRenderedPageBreak/>
        <w:t>أَخَذَتْهُ</w:t>
      </w:r>
      <w:r w:rsidRPr="00DC36B1">
        <w:rPr>
          <w:rStyle w:val="Char3"/>
          <w:rtl/>
        </w:rPr>
        <w:t xml:space="preserve"> </w:t>
      </w:r>
      <w:r w:rsidRPr="00DC36B1">
        <w:rPr>
          <w:rStyle w:val="Char3"/>
          <w:rFonts w:hint="cs"/>
          <w:rtl/>
        </w:rPr>
        <w:t>الْعِزَّةُ</w:t>
      </w:r>
      <w:r w:rsidRPr="00DC36B1">
        <w:rPr>
          <w:rStyle w:val="Char3"/>
          <w:rtl/>
        </w:rPr>
        <w:t xml:space="preserve"> </w:t>
      </w:r>
      <w:r w:rsidRPr="00DC36B1">
        <w:rPr>
          <w:rStyle w:val="Char3"/>
          <w:rFonts w:hint="cs"/>
          <w:rtl/>
        </w:rPr>
        <w:t>بِالْإِثْمِ</w:t>
      </w:r>
      <w:r w:rsidRPr="00DC36B1">
        <w:rPr>
          <w:rStyle w:val="Char3"/>
          <w:rtl/>
        </w:rPr>
        <w:t xml:space="preserve"> </w:t>
      </w:r>
      <w:r w:rsidRPr="00DC36B1">
        <w:rPr>
          <w:rStyle w:val="Char3"/>
          <w:rFonts w:hint="cs"/>
          <w:rtl/>
        </w:rPr>
        <w:t>فَحَسْبُهُ</w:t>
      </w:r>
      <w:r w:rsidRPr="00DC36B1">
        <w:rPr>
          <w:rStyle w:val="Char3"/>
          <w:rtl/>
        </w:rPr>
        <w:t xml:space="preserve"> </w:t>
      </w:r>
      <w:r w:rsidRPr="00DC36B1">
        <w:rPr>
          <w:rStyle w:val="Char3"/>
          <w:rFonts w:hint="cs"/>
          <w:rtl/>
        </w:rPr>
        <w:t>جَهَنَّمُ</w:t>
      </w:r>
      <w:r w:rsidRPr="00DC36B1">
        <w:rPr>
          <w:rStyle w:val="Char3"/>
          <w:rtl/>
        </w:rPr>
        <w:t xml:space="preserve"> </w:t>
      </w:r>
      <w:r w:rsidRPr="00DC36B1">
        <w:rPr>
          <w:rStyle w:val="Char3"/>
          <w:rFonts w:hint="cs"/>
          <w:rtl/>
        </w:rPr>
        <w:t>وَلَبِئْسَ</w:t>
      </w:r>
      <w:r w:rsidRPr="00DC36B1">
        <w:rPr>
          <w:rStyle w:val="Char3"/>
          <w:rtl/>
        </w:rPr>
        <w:t xml:space="preserve"> </w:t>
      </w:r>
      <w:r w:rsidRPr="00DC36B1">
        <w:rPr>
          <w:rStyle w:val="Char3"/>
          <w:rFonts w:hint="cs"/>
          <w:rtl/>
        </w:rPr>
        <w:t>الْمِهَادُ</w:t>
      </w:r>
      <w:r w:rsidRPr="00DC36B1">
        <w:rPr>
          <w:rStyle w:val="Char3"/>
          <w:rtl/>
        </w:rPr>
        <w:t>}</w:t>
      </w:r>
      <w:r w:rsidRPr="00DC36B1">
        <w:rPr>
          <w:rFonts w:ascii="Droid Arabic Kufi" w:hAnsi="Droid Arabic Kufi" w:cs="Droid Arabic Kufi"/>
          <w:b/>
          <w:sz w:val="24"/>
          <w:szCs w:val="24"/>
          <w:rtl/>
        </w:rPr>
        <w:t xml:space="preserve"> [البقرة: 206]</w:t>
      </w:r>
    </w:p>
    <w:p w:rsidR="00EA61F6" w:rsidRPr="00DC36B1" w:rsidRDefault="00EA61F6" w:rsidP="00DC36B1">
      <w:pPr>
        <w:pStyle w:val="a4"/>
        <w:widowControl w:val="0"/>
        <w:numPr>
          <w:ilvl w:val="0"/>
          <w:numId w:val="23"/>
        </w:numPr>
        <w:tabs>
          <w:tab w:val="left" w:pos="369"/>
          <w:tab w:val="left" w:pos="532"/>
        </w:tabs>
        <w:ind w:left="0" w:firstLine="107"/>
        <w:jc w:val="lowKashida"/>
        <w:rPr>
          <w:rFonts w:ascii="Droid Arabic Kufi" w:hAnsi="Droid Arabic Kufi" w:cs="Droid Arabic Kufi"/>
          <w:b/>
          <w:sz w:val="24"/>
          <w:szCs w:val="24"/>
        </w:rPr>
      </w:pPr>
      <w:r w:rsidRPr="00DC36B1">
        <w:rPr>
          <w:rFonts w:ascii="Droid Arabic Kufi" w:hAnsi="Droid Arabic Kufi" w:cs="Droid Arabic Kufi"/>
          <w:b/>
          <w:sz w:val="24"/>
          <w:szCs w:val="24"/>
          <w:rtl/>
        </w:rPr>
        <w:t xml:space="preserve">هذا يخوف فلاناً من أكل هذا المال، يظنه حراماً، وهو حلال (بيع التقسيط مثلاً). </w:t>
      </w:r>
    </w:p>
    <w:p w:rsidR="00EA61F6" w:rsidRPr="00DC36B1" w:rsidRDefault="00EA61F6" w:rsidP="00DC36B1">
      <w:pPr>
        <w:pStyle w:val="a4"/>
        <w:widowControl w:val="0"/>
        <w:numPr>
          <w:ilvl w:val="0"/>
          <w:numId w:val="23"/>
        </w:numPr>
        <w:tabs>
          <w:tab w:val="left" w:pos="369"/>
          <w:tab w:val="left" w:pos="532"/>
        </w:tabs>
        <w:ind w:left="0" w:firstLine="107"/>
        <w:jc w:val="lowKashida"/>
        <w:rPr>
          <w:rFonts w:ascii="Droid Arabic Kufi" w:hAnsi="Droid Arabic Kufi" w:cs="Droid Arabic Kufi"/>
          <w:b/>
          <w:sz w:val="24"/>
          <w:szCs w:val="24"/>
        </w:rPr>
      </w:pPr>
      <w:r w:rsidRPr="00DC36B1">
        <w:rPr>
          <w:rFonts w:ascii="Droid Arabic Kufi" w:hAnsi="Droid Arabic Kufi" w:cs="Droid Arabic Kufi"/>
          <w:b/>
          <w:sz w:val="24"/>
          <w:szCs w:val="24"/>
          <w:rtl/>
        </w:rPr>
        <w:t xml:space="preserve">هذا يأمر ابنته بأن تتقي الله في زوجها، وتطيعه على ما يريد من اختلاطها بإخوته أو أقربائه أو زملاء عمله! </w:t>
      </w:r>
    </w:p>
    <w:p w:rsidR="00EA61F6" w:rsidRPr="00DC36B1" w:rsidRDefault="00EA61F6" w:rsidP="00DC36B1">
      <w:pPr>
        <w:pStyle w:val="a4"/>
        <w:widowControl w:val="0"/>
        <w:numPr>
          <w:ilvl w:val="0"/>
          <w:numId w:val="23"/>
        </w:numPr>
        <w:tabs>
          <w:tab w:val="left" w:pos="369"/>
          <w:tab w:val="left" w:pos="532"/>
        </w:tabs>
        <w:ind w:left="0" w:firstLine="107"/>
        <w:jc w:val="lowKashida"/>
        <w:rPr>
          <w:rFonts w:ascii="Droid Arabic Kufi" w:hAnsi="Droid Arabic Kufi" w:cs="Droid Arabic Kufi"/>
          <w:b/>
          <w:sz w:val="24"/>
          <w:szCs w:val="24"/>
          <w:rtl/>
        </w:rPr>
      </w:pPr>
      <w:r w:rsidRPr="00DC36B1">
        <w:rPr>
          <w:rFonts w:ascii="Droid Arabic Kufi" w:hAnsi="Droid Arabic Kufi" w:cs="Droid Arabic Kufi"/>
          <w:b/>
          <w:sz w:val="24"/>
          <w:szCs w:val="24"/>
          <w:rtl/>
        </w:rPr>
        <w:t xml:space="preserve">وذلك يدفع يرانه للتخلف عن صلاة الجماعة، وحتى الجمعة، بسبب الإمام أو الخطيب الذي لا يروق له! </w:t>
      </w:r>
    </w:p>
    <w:p w:rsidR="002900EC" w:rsidRPr="006A1683" w:rsidRDefault="00ED24D6" w:rsidP="006A1683">
      <w:pPr>
        <w:pBdr>
          <w:bottom w:val="single" w:sz="4" w:space="1" w:color="auto"/>
        </w:pBdr>
        <w:rPr>
          <w:rFonts w:ascii="Droid Arabic Kufi" w:hAnsi="Droid Arabic Kufi" w:cs="Droid Arabic Kufi"/>
          <w:b/>
          <w:bCs/>
          <w:color w:val="2F5496" w:themeColor="accent5" w:themeShade="BF"/>
          <w:sz w:val="24"/>
          <w:szCs w:val="24"/>
          <w:rtl/>
        </w:rPr>
      </w:pPr>
      <w:r w:rsidRPr="006A1683">
        <w:rPr>
          <w:rFonts w:ascii="Droid Arabic Kufi" w:hAnsi="Droid Arabic Kufi" w:cs="Droid Arabic Kufi"/>
          <w:b/>
          <w:bCs/>
          <w:color w:val="2F5496" w:themeColor="accent5" w:themeShade="BF"/>
          <w:sz w:val="24"/>
          <w:szCs w:val="24"/>
          <w:rtl/>
        </w:rPr>
        <w:t xml:space="preserve">ثالثاً - </w:t>
      </w:r>
      <w:r w:rsidR="002900EC" w:rsidRPr="006A1683">
        <w:rPr>
          <w:rFonts w:ascii="Droid Arabic Kufi" w:hAnsi="Droid Arabic Kufi" w:cs="Droid Arabic Kufi"/>
          <w:b/>
          <w:bCs/>
          <w:color w:val="2F5496" w:themeColor="accent5" w:themeShade="BF"/>
          <w:sz w:val="24"/>
          <w:szCs w:val="24"/>
          <w:rtl/>
        </w:rPr>
        <w:t xml:space="preserve">اختيار الوقت المناسب والمكان المناسب </w:t>
      </w:r>
      <w:r w:rsidR="00556BA7" w:rsidRPr="006A1683">
        <w:rPr>
          <w:rFonts w:ascii="Droid Arabic Kufi" w:hAnsi="Droid Arabic Kufi" w:cs="Droid Arabic Kufi"/>
          <w:b/>
          <w:bCs/>
          <w:color w:val="2F5496" w:themeColor="accent5" w:themeShade="BF"/>
          <w:sz w:val="24"/>
          <w:szCs w:val="24"/>
          <w:rtl/>
        </w:rPr>
        <w:t xml:space="preserve">والأسلوب المناسب </w:t>
      </w:r>
      <w:r w:rsidR="002900EC" w:rsidRPr="006A1683">
        <w:rPr>
          <w:rFonts w:ascii="Droid Arabic Kufi" w:hAnsi="Droid Arabic Kufi" w:cs="Droid Arabic Kufi"/>
          <w:b/>
          <w:bCs/>
          <w:color w:val="2F5496" w:themeColor="accent5" w:themeShade="BF"/>
          <w:sz w:val="24"/>
          <w:szCs w:val="24"/>
          <w:rtl/>
        </w:rPr>
        <w:t xml:space="preserve">للنصيحة: </w:t>
      </w:r>
    </w:p>
    <w:p w:rsidR="00070951" w:rsidRPr="00DC36B1" w:rsidRDefault="00070951" w:rsidP="00DC36B1">
      <w:pPr>
        <w:widowControl w:val="0"/>
        <w:tabs>
          <w:tab w:val="left" w:pos="532"/>
        </w:tabs>
        <w:ind w:firstLine="107"/>
        <w:jc w:val="lowKashida"/>
        <w:rPr>
          <w:rFonts w:ascii="Droid Arabic Kufi" w:hAnsi="Droid Arabic Kufi" w:cs="Droid Arabic Kufi"/>
          <w:b/>
          <w:sz w:val="24"/>
          <w:szCs w:val="24"/>
          <w:rtl/>
        </w:rPr>
      </w:pPr>
      <w:r w:rsidRPr="00DC36B1">
        <w:rPr>
          <w:rFonts w:ascii="Droid Arabic Kufi" w:hAnsi="Droid Arabic Kufi" w:cs="Droid Arabic Kufi"/>
          <w:b/>
          <w:sz w:val="24"/>
          <w:szCs w:val="24"/>
          <w:rtl/>
        </w:rPr>
        <w:t>فليس من المنطق أن تنصح إنساناً في سورة غضبه، ولا أن تنصحه وهو يغالب النوم، أو في حال توتُّر -مثلاً-!</w:t>
      </w:r>
    </w:p>
    <w:p w:rsidR="00070951" w:rsidRPr="00DC36B1" w:rsidRDefault="00070951" w:rsidP="00DC36B1">
      <w:pPr>
        <w:widowControl w:val="0"/>
        <w:tabs>
          <w:tab w:val="left" w:pos="532"/>
        </w:tabs>
        <w:ind w:firstLine="107"/>
        <w:jc w:val="lowKashida"/>
        <w:rPr>
          <w:rFonts w:ascii="Droid Arabic Kufi" w:hAnsi="Droid Arabic Kufi" w:cs="Droid Arabic Kufi"/>
          <w:b/>
          <w:sz w:val="24"/>
          <w:szCs w:val="24"/>
          <w:rtl/>
        </w:rPr>
      </w:pPr>
      <w:r w:rsidRPr="00DC36B1">
        <w:rPr>
          <w:rFonts w:ascii="Droid Arabic Kufi" w:hAnsi="Droid Arabic Kufi" w:cs="Droid Arabic Kufi"/>
          <w:b/>
          <w:sz w:val="24"/>
          <w:szCs w:val="24"/>
          <w:rtl/>
        </w:rPr>
        <w:t xml:space="preserve">الناس ليسوا دائماً مستعدين لسماع النصيحة في كل وقت أو في كل مكان، والناصح الفطن هو من اختار المكان المناسب والزمان المناسب، والحالة النفسية المناسبة. </w:t>
      </w:r>
    </w:p>
    <w:p w:rsidR="00556BA7" w:rsidRPr="00DC36B1" w:rsidRDefault="00556BA7" w:rsidP="00DC36B1">
      <w:pPr>
        <w:pStyle w:val="a4"/>
        <w:widowControl w:val="0"/>
        <w:numPr>
          <w:ilvl w:val="0"/>
          <w:numId w:val="24"/>
        </w:numPr>
        <w:tabs>
          <w:tab w:val="left" w:pos="369"/>
          <w:tab w:val="left" w:pos="532"/>
        </w:tabs>
        <w:ind w:left="0" w:firstLine="107"/>
        <w:jc w:val="lowKashida"/>
        <w:rPr>
          <w:rFonts w:ascii="Droid Arabic Kufi" w:hAnsi="Droid Arabic Kufi" w:cs="Droid Arabic Kufi"/>
          <w:b/>
          <w:sz w:val="24"/>
          <w:szCs w:val="24"/>
          <w:rtl/>
        </w:rPr>
      </w:pPr>
      <w:r w:rsidRPr="00DC36B1">
        <w:rPr>
          <w:rFonts w:ascii="Droid Arabic Kufi" w:hAnsi="Droid Arabic Kufi" w:cs="Droid Arabic Kufi"/>
          <w:sz w:val="24"/>
          <w:szCs w:val="24"/>
          <w:rtl/>
        </w:rPr>
        <w:t>قال رجل للرشيد: يا أمير المؤمنين إني أريد أن أنصحك بعظةٍ فيها بعض الغلظة فاحتملها</w:t>
      </w:r>
      <w:r w:rsidR="00EA61F6" w:rsidRPr="00DC36B1">
        <w:rPr>
          <w:rFonts w:ascii="Droid Arabic Kufi" w:hAnsi="Droid Arabic Kufi" w:cs="Droid Arabic Kufi"/>
          <w:sz w:val="24"/>
          <w:szCs w:val="24"/>
          <w:rtl/>
        </w:rPr>
        <w:t>!</w:t>
      </w:r>
      <w:r w:rsidRPr="00DC36B1">
        <w:rPr>
          <w:rFonts w:ascii="Droid Arabic Kufi" w:hAnsi="Droid Arabic Kufi" w:cs="Droid Arabic Kufi"/>
          <w:sz w:val="24"/>
          <w:szCs w:val="24"/>
          <w:rtl/>
        </w:rPr>
        <w:t xml:space="preserve"> فقال: كلا، إن الله أمر من هو خير منك بإلانة القول لمن هو شرٌّ مني، فقال لنبيه موسى عليه السلام إذ أرسله إلى فرعون:</w:t>
      </w:r>
      <w:r w:rsidRPr="00DC36B1">
        <w:rPr>
          <w:rFonts w:ascii="Droid Arabic Kufi" w:hAnsi="Droid Arabic Kufi" w:cs="Droid Arabic Kufi"/>
          <w:b/>
          <w:sz w:val="24"/>
          <w:szCs w:val="24"/>
          <w:rtl/>
        </w:rPr>
        <w:t xml:space="preserve"> </w:t>
      </w:r>
      <w:r w:rsidRPr="00DC36B1">
        <w:rPr>
          <w:rStyle w:val="Char3"/>
          <w:rtl/>
        </w:rPr>
        <w:t>{فَقُولَا لَهُ قَوْلًا لَيِّنًا لَعَلَّهُ يَتَذَكَّرُ أَوْ يَخْشَى}</w:t>
      </w:r>
      <w:r w:rsidRPr="00DC36B1">
        <w:rPr>
          <w:rFonts w:ascii="Droid Arabic Kufi" w:hAnsi="Droid Arabic Kufi" w:cs="Droid Arabic Kufi"/>
          <w:b/>
          <w:sz w:val="24"/>
          <w:szCs w:val="24"/>
          <w:rtl/>
        </w:rPr>
        <w:t xml:space="preserve"> [طـه: 44]</w:t>
      </w:r>
      <w:r w:rsidRPr="00DC36B1">
        <w:rPr>
          <w:rFonts w:ascii="Droid Arabic Kufi" w:hAnsi="Droid Arabic Kufi" w:cs="Droid Arabic Kufi"/>
          <w:b/>
          <w:sz w:val="24"/>
          <w:szCs w:val="24"/>
          <w:vertAlign w:val="superscript"/>
          <w:rtl/>
        </w:rPr>
        <w:t>(</w:t>
      </w:r>
      <w:r w:rsidRPr="00DC36B1">
        <w:rPr>
          <w:rStyle w:val="a9"/>
          <w:rFonts w:ascii="Droid Arabic Kufi" w:hAnsi="Droid Arabic Kufi" w:cs="Droid Arabic Kufi"/>
          <w:b/>
          <w:sz w:val="24"/>
          <w:szCs w:val="24"/>
          <w:rtl/>
        </w:rPr>
        <w:footnoteReference w:id="6"/>
      </w:r>
      <w:r w:rsidRPr="00DC36B1">
        <w:rPr>
          <w:rFonts w:ascii="Droid Arabic Kufi" w:hAnsi="Droid Arabic Kufi" w:cs="Droid Arabic Kufi"/>
          <w:b/>
          <w:sz w:val="24"/>
          <w:szCs w:val="24"/>
          <w:vertAlign w:val="superscript"/>
          <w:rtl/>
        </w:rPr>
        <w:t>)</w:t>
      </w:r>
      <w:r w:rsidRPr="00DC36B1">
        <w:rPr>
          <w:rFonts w:ascii="Droid Arabic Kufi" w:hAnsi="Droid Arabic Kufi" w:cs="Droid Arabic Kufi"/>
          <w:b/>
          <w:sz w:val="24"/>
          <w:szCs w:val="24"/>
          <w:rtl/>
        </w:rPr>
        <w:t xml:space="preserve">. </w:t>
      </w:r>
    </w:p>
    <w:p w:rsidR="00556BA7" w:rsidRPr="00DC36B1" w:rsidRDefault="00556BA7" w:rsidP="00DC36B1">
      <w:pPr>
        <w:pStyle w:val="a4"/>
        <w:widowControl w:val="0"/>
        <w:numPr>
          <w:ilvl w:val="0"/>
          <w:numId w:val="24"/>
        </w:numPr>
        <w:tabs>
          <w:tab w:val="left" w:pos="369"/>
          <w:tab w:val="left" w:pos="532"/>
        </w:tabs>
        <w:ind w:left="0" w:firstLine="107"/>
        <w:jc w:val="lowKashida"/>
        <w:rPr>
          <w:rFonts w:ascii="Droid Arabic Kufi" w:hAnsi="Droid Arabic Kufi" w:cs="Droid Arabic Kufi"/>
          <w:b/>
          <w:sz w:val="24"/>
          <w:szCs w:val="24"/>
          <w:lang w:bidi="ar-SY"/>
        </w:rPr>
      </w:pPr>
      <w:r w:rsidRPr="00DC36B1">
        <w:rPr>
          <w:rFonts w:ascii="Droid Arabic Kufi" w:hAnsi="Droid Arabic Kufi" w:cs="Droid Arabic Kufi"/>
          <w:b/>
          <w:sz w:val="24"/>
          <w:szCs w:val="24"/>
          <w:rtl/>
        </w:rPr>
        <w:t>ودخل الحارث بن مسكين على المأمون فسأله المأمون عن مسألة فقال الحارث: أقول فيها كما قال مالك بن أنس لأبيك هارون الرشيد -وذكر قولَه-، فلم يعجب المأمون. فقال قولاً عظيماً لا يليق به ولا بالإمام مالك، فأجابه الحارث وأعظَم له الرد؛ فتغيّر وجه المأمون، وقام الحارث بن مسكين فخرج، وتندّم على ما كان من قوله، فلم يستقرّ في منزله حتى أتاه رسول المأمون، فأيقنَ بالشر ولبس ثيابَ أكفانه؛ ثم أقبل حتى دخل عليه، فقرّبه المأمون من نفسه، ثم أقبل عليه بوجهه فقال له: يا هذا، إن الله قد أمر من هو خير منك بإلانة القول لمن هو شرّ مني، فقال</w:t>
      </w:r>
      <w:r w:rsidRPr="00DC36B1">
        <w:rPr>
          <w:rFonts w:ascii="Droid Arabic Kufi" w:hAnsi="Droid Arabic Kufi" w:cs="Droid Arabic Kufi"/>
          <w:b/>
          <w:sz w:val="24"/>
          <w:szCs w:val="24"/>
          <w:rtl/>
          <w:lang w:bidi="ar-SY"/>
        </w:rPr>
        <w:t xml:space="preserve"> لنبيه موسى صلّى الله عليه وسلّم إذ أرسله إلى فرعون: </w:t>
      </w:r>
      <w:r w:rsidRPr="00DC36B1">
        <w:rPr>
          <w:rStyle w:val="Char3"/>
          <w:rtl/>
        </w:rPr>
        <w:t>{فَقُولَا لَهُ قَوْلًا لَيِّنًا لَع</w:t>
      </w:r>
      <w:r w:rsidR="00070951" w:rsidRPr="00DC36B1">
        <w:rPr>
          <w:rStyle w:val="Char3"/>
          <w:rtl/>
        </w:rPr>
        <w:t>َلَّهُ يَتَذَكَّرُ أَوْ يَخْشَى</w:t>
      </w:r>
      <w:r w:rsidRPr="00DC36B1">
        <w:rPr>
          <w:rStyle w:val="Char3"/>
          <w:rtl/>
        </w:rPr>
        <w:t xml:space="preserve">} </w:t>
      </w:r>
      <w:r w:rsidRPr="00DC36B1">
        <w:rPr>
          <w:rFonts w:ascii="Droid Arabic Kufi" w:hAnsi="Droid Arabic Kufi" w:cs="Droid Arabic Kufi"/>
          <w:b/>
          <w:sz w:val="24"/>
          <w:szCs w:val="24"/>
          <w:rtl/>
        </w:rPr>
        <w:lastRenderedPageBreak/>
        <w:t>[طـه: 44]</w:t>
      </w:r>
      <w:r w:rsidRPr="00DC36B1">
        <w:rPr>
          <w:rFonts w:ascii="Droid Arabic Kufi" w:hAnsi="Droid Arabic Kufi" w:cs="Droid Arabic Kufi"/>
          <w:b/>
          <w:sz w:val="24"/>
          <w:szCs w:val="24"/>
          <w:rtl/>
          <w:lang w:bidi="ar-SY"/>
        </w:rPr>
        <w:t>، فقال الحارث: يا أمير المؤمنين، أبوء بالذنب، وأستغفر الرب. قال المأمون: عفا الله عنك، انصرف إذا شئت</w:t>
      </w:r>
      <w:r w:rsidRPr="00DC36B1">
        <w:rPr>
          <w:rFonts w:ascii="Droid Arabic Kufi" w:hAnsi="Droid Arabic Kufi" w:cs="Droid Arabic Kufi"/>
          <w:b/>
          <w:sz w:val="24"/>
          <w:szCs w:val="24"/>
          <w:vertAlign w:val="superscript"/>
          <w:rtl/>
          <w:lang w:bidi="ar-SY"/>
        </w:rPr>
        <w:t>(</w:t>
      </w:r>
      <w:r w:rsidRPr="00DC36B1">
        <w:rPr>
          <w:rStyle w:val="a9"/>
          <w:rFonts w:ascii="Droid Arabic Kufi" w:hAnsi="Droid Arabic Kufi" w:cs="Droid Arabic Kufi"/>
          <w:b/>
          <w:sz w:val="24"/>
          <w:szCs w:val="24"/>
          <w:rtl/>
          <w:lang w:bidi="ar-SY"/>
        </w:rPr>
        <w:footnoteReference w:id="7"/>
      </w:r>
      <w:r w:rsidRPr="00DC36B1">
        <w:rPr>
          <w:rFonts w:ascii="Droid Arabic Kufi" w:hAnsi="Droid Arabic Kufi" w:cs="Droid Arabic Kufi"/>
          <w:b/>
          <w:sz w:val="24"/>
          <w:szCs w:val="24"/>
          <w:vertAlign w:val="superscript"/>
          <w:rtl/>
          <w:lang w:bidi="ar-SY"/>
        </w:rPr>
        <w:t>)</w:t>
      </w:r>
      <w:r w:rsidRPr="00DC36B1">
        <w:rPr>
          <w:rFonts w:ascii="Droid Arabic Kufi" w:hAnsi="Droid Arabic Kufi" w:cs="Droid Arabic Kufi"/>
          <w:b/>
          <w:sz w:val="24"/>
          <w:szCs w:val="24"/>
          <w:rtl/>
          <w:lang w:bidi="ar-SY"/>
        </w:rPr>
        <w:t>.</w:t>
      </w:r>
    </w:p>
    <w:p w:rsidR="00ED24D6" w:rsidRPr="006A1683" w:rsidRDefault="00ED24D6" w:rsidP="006A1683">
      <w:pPr>
        <w:pBdr>
          <w:bottom w:val="single" w:sz="4" w:space="1" w:color="auto"/>
        </w:pBdr>
        <w:rPr>
          <w:rFonts w:ascii="Droid Arabic Kufi" w:hAnsi="Droid Arabic Kufi" w:cs="Droid Arabic Kufi"/>
          <w:b/>
          <w:bCs/>
          <w:color w:val="2F5496" w:themeColor="accent5" w:themeShade="BF"/>
          <w:sz w:val="24"/>
          <w:szCs w:val="24"/>
        </w:rPr>
      </w:pPr>
      <w:r w:rsidRPr="006A1683">
        <w:rPr>
          <w:rFonts w:ascii="Droid Arabic Kufi" w:hAnsi="Droid Arabic Kufi" w:cs="Droid Arabic Kufi"/>
          <w:b/>
          <w:bCs/>
          <w:color w:val="2F5496" w:themeColor="accent5" w:themeShade="BF"/>
          <w:sz w:val="24"/>
          <w:szCs w:val="24"/>
          <w:rtl/>
        </w:rPr>
        <w:t>رابعاً - الإعداد النفسي لتقديم النصيحة</w:t>
      </w:r>
    </w:p>
    <w:p w:rsidR="00ED24D6" w:rsidRPr="00DC36B1" w:rsidRDefault="00070951" w:rsidP="00DC36B1">
      <w:pPr>
        <w:pStyle w:val="a4"/>
        <w:widowControl w:val="0"/>
        <w:tabs>
          <w:tab w:val="left" w:pos="369"/>
          <w:tab w:val="left" w:pos="532"/>
        </w:tabs>
        <w:ind w:left="0" w:firstLine="107"/>
        <w:jc w:val="lowKashida"/>
        <w:rPr>
          <w:rFonts w:ascii="Droid Arabic Kufi" w:hAnsi="Droid Arabic Kufi" w:cs="Droid Arabic Kufi"/>
          <w:b/>
          <w:sz w:val="24"/>
          <w:szCs w:val="24"/>
          <w:rtl/>
          <w:lang w:bidi="ar-SY"/>
        </w:rPr>
      </w:pPr>
      <w:r w:rsidRPr="00DC36B1">
        <w:rPr>
          <w:rFonts w:ascii="Droid Arabic Kufi" w:hAnsi="Droid Arabic Kufi" w:cs="Droid Arabic Kufi"/>
          <w:b/>
          <w:sz w:val="24"/>
          <w:szCs w:val="24"/>
          <w:rtl/>
          <w:lang w:bidi="ar-SY"/>
        </w:rPr>
        <w:t xml:space="preserve">إن لم يكن الحال مناسباً  فيمكن تهيئة الجو </w:t>
      </w:r>
      <w:r w:rsidR="00ED24D6" w:rsidRPr="00DC36B1">
        <w:rPr>
          <w:rFonts w:ascii="Droid Arabic Kufi" w:hAnsi="Droid Arabic Kufi" w:cs="Droid Arabic Kufi"/>
          <w:b/>
          <w:sz w:val="24"/>
          <w:szCs w:val="24"/>
          <w:rtl/>
          <w:lang w:bidi="ar-SY"/>
        </w:rPr>
        <w:t xml:space="preserve">النفسي </w:t>
      </w:r>
      <w:r w:rsidRPr="00DC36B1">
        <w:rPr>
          <w:rFonts w:ascii="Droid Arabic Kufi" w:hAnsi="Droid Arabic Kufi" w:cs="Droid Arabic Kufi"/>
          <w:b/>
          <w:sz w:val="24"/>
          <w:szCs w:val="24"/>
          <w:rtl/>
          <w:lang w:bidi="ar-SY"/>
        </w:rPr>
        <w:t xml:space="preserve">المناسب للنصيحة، </w:t>
      </w:r>
      <w:r w:rsidR="00ED24D6" w:rsidRPr="00DC36B1">
        <w:rPr>
          <w:rFonts w:ascii="Droid Arabic Kufi" w:hAnsi="Droid Arabic Kufi" w:cs="Droid Arabic Kufi"/>
          <w:b/>
          <w:sz w:val="24"/>
          <w:szCs w:val="24"/>
          <w:rtl/>
          <w:lang w:bidi="ar-SY"/>
        </w:rPr>
        <w:t xml:space="preserve">بذكر العذر الممكن للمخطئ، أو التقدير الشخصي لوجهة النظر التي دعته للتصرف على هذه الطريقة، أو </w:t>
      </w:r>
      <w:r w:rsidRPr="00DC36B1">
        <w:rPr>
          <w:rFonts w:ascii="Droid Arabic Kufi" w:hAnsi="Droid Arabic Kufi" w:cs="Droid Arabic Kufi"/>
          <w:b/>
          <w:sz w:val="24"/>
          <w:szCs w:val="24"/>
          <w:rtl/>
          <w:lang w:bidi="ar-SY"/>
        </w:rPr>
        <w:t>بتقديم المديح، أو الثناء، أو الاعتراف ببعض المشاعر التي تكون مدخلاً للنصيحة</w:t>
      </w:r>
      <w:r w:rsidR="00ED24D6" w:rsidRPr="00DC36B1">
        <w:rPr>
          <w:rFonts w:ascii="Droid Arabic Kufi" w:hAnsi="Droid Arabic Kufi" w:cs="Droid Arabic Kufi"/>
          <w:b/>
          <w:sz w:val="24"/>
          <w:szCs w:val="24"/>
          <w:rtl/>
          <w:lang w:bidi="ar-SY"/>
        </w:rPr>
        <w:t>.</w:t>
      </w:r>
      <w:r w:rsidRPr="00DC36B1">
        <w:rPr>
          <w:rFonts w:ascii="Droid Arabic Kufi" w:hAnsi="Droid Arabic Kufi" w:cs="Droid Arabic Kufi"/>
          <w:b/>
          <w:sz w:val="24"/>
          <w:szCs w:val="24"/>
          <w:rtl/>
          <w:lang w:bidi="ar-SY"/>
        </w:rPr>
        <w:t xml:space="preserve"> </w:t>
      </w:r>
    </w:p>
    <w:p w:rsidR="002900EC" w:rsidRPr="006A1683" w:rsidRDefault="00ED24D6" w:rsidP="00DC36B1">
      <w:pPr>
        <w:pStyle w:val="a4"/>
        <w:widowControl w:val="0"/>
        <w:tabs>
          <w:tab w:val="left" w:pos="369"/>
          <w:tab w:val="left" w:pos="532"/>
        </w:tabs>
        <w:ind w:left="0" w:firstLine="107"/>
        <w:jc w:val="lowKashida"/>
        <w:rPr>
          <w:rFonts w:ascii="Droid Arabic Kufi" w:hAnsi="Droid Arabic Kufi" w:cstheme="minorBidi" w:hint="cs"/>
          <w:b/>
          <w:sz w:val="24"/>
          <w:szCs w:val="24"/>
          <w:rtl/>
          <w:lang w:bidi="ar-SY"/>
        </w:rPr>
      </w:pPr>
      <w:r w:rsidRPr="00DC36B1">
        <w:rPr>
          <w:rFonts w:ascii="Droid Arabic Kufi" w:hAnsi="Droid Arabic Kufi" w:cs="Droid Arabic Kufi"/>
          <w:bCs/>
          <w:sz w:val="24"/>
          <w:szCs w:val="24"/>
          <w:rtl/>
          <w:lang w:bidi="ar-SY"/>
        </w:rPr>
        <w:t>ومن الإعداد النفسي للنصيحة:</w:t>
      </w:r>
      <w:r w:rsidRPr="00DC36B1">
        <w:rPr>
          <w:rFonts w:ascii="Droid Arabic Kufi" w:hAnsi="Droid Arabic Kufi" w:cs="Droid Arabic Kufi"/>
          <w:b/>
          <w:sz w:val="24"/>
          <w:szCs w:val="24"/>
          <w:rtl/>
          <w:lang w:bidi="ar-SY"/>
        </w:rPr>
        <w:t xml:space="preserve"> إظهار</w:t>
      </w:r>
      <w:r w:rsidRPr="00DC36B1">
        <w:rPr>
          <w:rFonts w:ascii="Droid Arabic Kufi" w:hAnsi="Droid Arabic Kufi" w:cs="Droid Arabic Kufi"/>
          <w:b/>
          <w:sz w:val="24"/>
          <w:szCs w:val="24"/>
          <w:rtl/>
          <w:lang w:bidi="ar-SY"/>
        </w:rPr>
        <w:t xml:space="preserve"> المحبة للمنصوح، ومثاله حديث</w:t>
      </w:r>
      <w:r w:rsidR="00070951" w:rsidRPr="00DC36B1">
        <w:rPr>
          <w:rFonts w:ascii="Droid Arabic Kufi" w:hAnsi="Droid Arabic Kufi" w:cs="Droid Arabic Kufi"/>
          <w:b/>
          <w:sz w:val="24"/>
          <w:szCs w:val="24"/>
          <w:rtl/>
          <w:lang w:bidi="ar-SY"/>
        </w:rPr>
        <w:t xml:space="preserve"> معاذ بن جبل رضي الله عنه قال: أخذ بيدي رسول الله صلى الله عليه وسلم فقال:</w:t>
      </w:r>
      <w:r w:rsidR="00070951" w:rsidRPr="00DC36B1">
        <w:rPr>
          <w:rFonts w:ascii="Droid Arabic Kufi" w:hAnsi="Droid Arabic Kufi" w:cs="Droid Arabic Kufi"/>
          <w:bCs/>
          <w:sz w:val="24"/>
          <w:szCs w:val="24"/>
          <w:rtl/>
          <w:lang w:bidi="ar-SY"/>
        </w:rPr>
        <w:t xml:space="preserve"> </w:t>
      </w:r>
      <w:r w:rsidR="00070951" w:rsidRPr="00DC36B1">
        <w:rPr>
          <w:rFonts w:cs="Calibri" w:hint="cs"/>
          <w:bCs/>
          <w:sz w:val="24"/>
          <w:szCs w:val="24"/>
          <w:rtl/>
          <w:lang w:bidi="ar-SY"/>
        </w:rPr>
        <w:t>«</w:t>
      </w:r>
      <w:r w:rsidR="00070951" w:rsidRPr="00DC36B1">
        <w:rPr>
          <w:rFonts w:ascii="Droid Arabic Kufi" w:hAnsi="Droid Arabic Kufi" w:cs="Droid Arabic Kufi"/>
          <w:bCs/>
          <w:sz w:val="24"/>
          <w:szCs w:val="24"/>
          <w:rtl/>
          <w:lang w:bidi="ar-SY"/>
        </w:rPr>
        <w:t>إني لأحبك يا معاذ</w:t>
      </w:r>
      <w:r w:rsidR="00070951" w:rsidRPr="00DC36B1">
        <w:rPr>
          <w:rFonts w:cs="Calibri" w:hint="cs"/>
          <w:bCs/>
          <w:sz w:val="24"/>
          <w:szCs w:val="24"/>
          <w:rtl/>
          <w:lang w:bidi="ar-SY"/>
        </w:rPr>
        <w:t>»</w:t>
      </w:r>
      <w:r w:rsidR="00070951" w:rsidRPr="00DC36B1">
        <w:rPr>
          <w:rFonts w:ascii="Droid Arabic Kufi" w:hAnsi="Droid Arabic Kufi" w:cs="Droid Arabic Kufi"/>
          <w:b/>
          <w:sz w:val="24"/>
          <w:szCs w:val="24"/>
          <w:rtl/>
          <w:lang w:bidi="ar-SY"/>
        </w:rPr>
        <w:t xml:space="preserve">، فقلت: وأنا أحبك يا رسول الله، فقال رسول الله صلى الله عليه وسلم: </w:t>
      </w:r>
      <w:r w:rsidR="00070951" w:rsidRPr="00DC36B1">
        <w:rPr>
          <w:rFonts w:cs="Calibri" w:hint="cs"/>
          <w:bCs/>
          <w:sz w:val="24"/>
          <w:szCs w:val="24"/>
          <w:rtl/>
          <w:lang w:bidi="ar-SY"/>
        </w:rPr>
        <w:t>«</w:t>
      </w:r>
      <w:r w:rsidR="00070951" w:rsidRPr="00DC36B1">
        <w:rPr>
          <w:rFonts w:ascii="Droid Arabic Kufi" w:hAnsi="Droid Arabic Kufi" w:cs="Droid Arabic Kufi"/>
          <w:bCs/>
          <w:sz w:val="24"/>
          <w:szCs w:val="24"/>
          <w:rtl/>
          <w:lang w:bidi="ar-SY"/>
        </w:rPr>
        <w:t>فلا تدع أن تقول في دبر كل صلاة: رب أعني على ذكرك وشكرك وحسن عبادتك</w:t>
      </w:r>
      <w:r w:rsidR="00070951" w:rsidRPr="00DC36B1">
        <w:rPr>
          <w:rFonts w:cs="Calibri" w:hint="cs"/>
          <w:bCs/>
          <w:sz w:val="24"/>
          <w:szCs w:val="24"/>
          <w:rtl/>
          <w:lang w:bidi="ar-SY"/>
        </w:rPr>
        <w:t>»</w:t>
      </w:r>
      <w:r w:rsidR="00070951" w:rsidRPr="00DC36B1">
        <w:rPr>
          <w:rFonts w:ascii="Droid Arabic Kufi" w:hAnsi="Droid Arabic Kufi" w:cs="Droid Arabic Kufi"/>
          <w:b/>
          <w:sz w:val="24"/>
          <w:szCs w:val="24"/>
          <w:rtl/>
          <w:lang w:bidi="ar-SY"/>
        </w:rPr>
        <w:t>. [أخرجه أبو داود والنسائي]</w:t>
      </w:r>
      <w:r w:rsidR="002900EC" w:rsidRPr="00DC36B1">
        <w:rPr>
          <w:rFonts w:ascii="Droid Arabic Kufi" w:hAnsi="Droid Arabic Kufi" w:cs="Droid Arabic Kufi"/>
          <w:b/>
          <w:sz w:val="24"/>
          <w:szCs w:val="24"/>
          <w:rtl/>
        </w:rPr>
        <w:t>.</w:t>
      </w:r>
    </w:p>
    <w:p w:rsidR="00ED24D6" w:rsidRPr="00DC36B1" w:rsidRDefault="00ED24D6" w:rsidP="00DC36B1">
      <w:pPr>
        <w:pStyle w:val="a4"/>
        <w:widowControl w:val="0"/>
        <w:tabs>
          <w:tab w:val="left" w:pos="369"/>
          <w:tab w:val="left" w:pos="532"/>
        </w:tabs>
        <w:ind w:left="0" w:firstLine="107"/>
        <w:jc w:val="lowKashida"/>
        <w:rPr>
          <w:rFonts w:ascii="Droid Arabic Kufi" w:hAnsi="Droid Arabic Kufi" w:cs="Droid Arabic Kufi"/>
          <w:b/>
          <w:sz w:val="24"/>
          <w:szCs w:val="24"/>
          <w:rtl/>
          <w:lang w:bidi="ar-SY"/>
        </w:rPr>
      </w:pPr>
      <w:r w:rsidRPr="00DC36B1">
        <w:rPr>
          <w:rFonts w:ascii="Droid Arabic Kufi" w:hAnsi="Droid Arabic Kufi" w:cs="Droid Arabic Kufi"/>
          <w:bCs/>
          <w:sz w:val="24"/>
          <w:szCs w:val="24"/>
          <w:rtl/>
          <w:lang w:bidi="ar-SY"/>
        </w:rPr>
        <w:t>ومن الإعداد النفسي للنصيحة:</w:t>
      </w:r>
      <w:r w:rsidRPr="00DC36B1">
        <w:rPr>
          <w:rFonts w:ascii="Droid Arabic Kufi" w:hAnsi="Droid Arabic Kufi" w:cs="Droid Arabic Kufi"/>
          <w:b/>
          <w:sz w:val="24"/>
          <w:szCs w:val="24"/>
          <w:rtl/>
          <w:lang w:bidi="ar-SY"/>
        </w:rPr>
        <w:t xml:space="preserve"> إظهار الحرص والشفقة على الآخر، وكشف الرغبة الصادقة في إيصال النفع له أو رد الشر عنه، ومثال ذلك قول الله تعالى: </w:t>
      </w:r>
      <w:r w:rsidRPr="00DC36B1">
        <w:rPr>
          <w:rStyle w:val="Char3"/>
          <w:rtl/>
          <w:lang w:bidi="ar-SY"/>
        </w:rPr>
        <w:t>{</w:t>
      </w:r>
      <w:r w:rsidRPr="00DC36B1">
        <w:rPr>
          <w:rStyle w:val="Char3"/>
          <w:rFonts w:hint="cs"/>
          <w:rtl/>
          <w:lang w:bidi="ar-SY"/>
        </w:rPr>
        <w:t>لَقَدْ</w:t>
      </w:r>
      <w:r w:rsidRPr="00DC36B1">
        <w:rPr>
          <w:rStyle w:val="Char3"/>
          <w:rtl/>
          <w:lang w:bidi="ar-SY"/>
        </w:rPr>
        <w:t xml:space="preserve"> </w:t>
      </w:r>
      <w:r w:rsidRPr="00DC36B1">
        <w:rPr>
          <w:rStyle w:val="Char3"/>
          <w:rFonts w:hint="cs"/>
          <w:rtl/>
          <w:lang w:bidi="ar-SY"/>
        </w:rPr>
        <w:t>أَرْسَلْنَا</w:t>
      </w:r>
      <w:r w:rsidRPr="00DC36B1">
        <w:rPr>
          <w:rStyle w:val="Char3"/>
          <w:rtl/>
          <w:lang w:bidi="ar-SY"/>
        </w:rPr>
        <w:t xml:space="preserve"> </w:t>
      </w:r>
      <w:r w:rsidRPr="00DC36B1">
        <w:rPr>
          <w:rStyle w:val="Char3"/>
          <w:rFonts w:hint="cs"/>
          <w:rtl/>
          <w:lang w:bidi="ar-SY"/>
        </w:rPr>
        <w:t>نُوحًا</w:t>
      </w:r>
      <w:r w:rsidRPr="00DC36B1">
        <w:rPr>
          <w:rStyle w:val="Char3"/>
          <w:rtl/>
          <w:lang w:bidi="ar-SY"/>
        </w:rPr>
        <w:t xml:space="preserve"> </w:t>
      </w:r>
      <w:r w:rsidRPr="00DC36B1">
        <w:rPr>
          <w:rStyle w:val="Char3"/>
          <w:rFonts w:hint="cs"/>
          <w:rtl/>
          <w:lang w:bidi="ar-SY"/>
        </w:rPr>
        <w:t>إِلَى</w:t>
      </w:r>
      <w:r w:rsidRPr="00DC36B1">
        <w:rPr>
          <w:rStyle w:val="Char3"/>
          <w:rtl/>
          <w:lang w:bidi="ar-SY"/>
        </w:rPr>
        <w:t xml:space="preserve"> </w:t>
      </w:r>
      <w:r w:rsidRPr="00DC36B1">
        <w:rPr>
          <w:rStyle w:val="Char3"/>
          <w:rFonts w:hint="cs"/>
          <w:rtl/>
          <w:lang w:bidi="ar-SY"/>
        </w:rPr>
        <w:t>قَوْمِهِ</w:t>
      </w:r>
      <w:r w:rsidRPr="00DC36B1">
        <w:rPr>
          <w:rStyle w:val="Char3"/>
          <w:rtl/>
          <w:lang w:bidi="ar-SY"/>
        </w:rPr>
        <w:t xml:space="preserve"> </w:t>
      </w:r>
      <w:r w:rsidRPr="00DC36B1">
        <w:rPr>
          <w:rStyle w:val="Char3"/>
          <w:rFonts w:hint="cs"/>
          <w:rtl/>
          <w:lang w:bidi="ar-SY"/>
        </w:rPr>
        <w:t>فَقَالَ</w:t>
      </w:r>
      <w:r w:rsidRPr="00DC36B1">
        <w:rPr>
          <w:rStyle w:val="Char3"/>
          <w:rtl/>
          <w:lang w:bidi="ar-SY"/>
        </w:rPr>
        <w:t xml:space="preserve"> </w:t>
      </w:r>
      <w:r w:rsidRPr="00DC36B1">
        <w:rPr>
          <w:rStyle w:val="Char3"/>
          <w:rFonts w:hint="cs"/>
          <w:rtl/>
          <w:lang w:bidi="ar-SY"/>
        </w:rPr>
        <w:t>يَاقَوْمِ</w:t>
      </w:r>
      <w:r w:rsidRPr="00DC36B1">
        <w:rPr>
          <w:rStyle w:val="Char3"/>
          <w:rtl/>
          <w:lang w:bidi="ar-SY"/>
        </w:rPr>
        <w:t xml:space="preserve"> </w:t>
      </w:r>
      <w:r w:rsidRPr="00DC36B1">
        <w:rPr>
          <w:rStyle w:val="Char3"/>
          <w:rFonts w:hint="cs"/>
          <w:rtl/>
          <w:lang w:bidi="ar-SY"/>
        </w:rPr>
        <w:t>اعْبُدُوا</w:t>
      </w:r>
      <w:r w:rsidRPr="00DC36B1">
        <w:rPr>
          <w:rStyle w:val="Char3"/>
          <w:rtl/>
          <w:lang w:bidi="ar-SY"/>
        </w:rPr>
        <w:t xml:space="preserve"> </w:t>
      </w:r>
      <w:r w:rsidRPr="00DC36B1">
        <w:rPr>
          <w:rStyle w:val="Char3"/>
          <w:rFonts w:hint="cs"/>
          <w:rtl/>
          <w:lang w:bidi="ar-SY"/>
        </w:rPr>
        <w:t>اللَّهَ</w:t>
      </w:r>
      <w:r w:rsidRPr="00DC36B1">
        <w:rPr>
          <w:rStyle w:val="Char3"/>
          <w:rtl/>
          <w:lang w:bidi="ar-SY"/>
        </w:rPr>
        <w:t xml:space="preserve"> </w:t>
      </w:r>
      <w:r w:rsidRPr="00DC36B1">
        <w:rPr>
          <w:rStyle w:val="Char3"/>
          <w:rFonts w:hint="cs"/>
          <w:rtl/>
          <w:lang w:bidi="ar-SY"/>
        </w:rPr>
        <w:t>مَا</w:t>
      </w:r>
      <w:r w:rsidRPr="00DC36B1">
        <w:rPr>
          <w:rStyle w:val="Char3"/>
          <w:rtl/>
          <w:lang w:bidi="ar-SY"/>
        </w:rPr>
        <w:t xml:space="preserve"> </w:t>
      </w:r>
      <w:r w:rsidRPr="00DC36B1">
        <w:rPr>
          <w:rStyle w:val="Char3"/>
          <w:rFonts w:hint="cs"/>
          <w:rtl/>
          <w:lang w:bidi="ar-SY"/>
        </w:rPr>
        <w:t>لَكُمْ</w:t>
      </w:r>
      <w:r w:rsidRPr="00DC36B1">
        <w:rPr>
          <w:rStyle w:val="Char3"/>
          <w:rtl/>
          <w:lang w:bidi="ar-SY"/>
        </w:rPr>
        <w:t xml:space="preserve"> </w:t>
      </w:r>
      <w:r w:rsidRPr="00DC36B1">
        <w:rPr>
          <w:rStyle w:val="Char3"/>
          <w:rFonts w:hint="cs"/>
          <w:rtl/>
          <w:lang w:bidi="ar-SY"/>
        </w:rPr>
        <w:t>مِنْ</w:t>
      </w:r>
      <w:r w:rsidRPr="00DC36B1">
        <w:rPr>
          <w:rStyle w:val="Char3"/>
          <w:rtl/>
          <w:lang w:bidi="ar-SY"/>
        </w:rPr>
        <w:t xml:space="preserve"> </w:t>
      </w:r>
      <w:r w:rsidRPr="00DC36B1">
        <w:rPr>
          <w:rStyle w:val="Char3"/>
          <w:rFonts w:hint="cs"/>
          <w:rtl/>
          <w:lang w:bidi="ar-SY"/>
        </w:rPr>
        <w:t>إِلَهٍ</w:t>
      </w:r>
      <w:r w:rsidRPr="00DC36B1">
        <w:rPr>
          <w:rStyle w:val="Char3"/>
          <w:rtl/>
          <w:lang w:bidi="ar-SY"/>
        </w:rPr>
        <w:t xml:space="preserve"> </w:t>
      </w:r>
      <w:r w:rsidRPr="00DC36B1">
        <w:rPr>
          <w:rStyle w:val="Char3"/>
          <w:rFonts w:hint="cs"/>
          <w:rtl/>
          <w:lang w:bidi="ar-SY"/>
        </w:rPr>
        <w:t>غَيْرُهُ</w:t>
      </w:r>
      <w:r w:rsidRPr="00DC36B1">
        <w:rPr>
          <w:rStyle w:val="Char3"/>
          <w:rtl/>
          <w:lang w:bidi="ar-SY"/>
        </w:rPr>
        <w:t xml:space="preserve"> </w:t>
      </w:r>
      <w:r w:rsidRPr="00DC36B1">
        <w:rPr>
          <w:rStyle w:val="Char3"/>
          <w:rFonts w:hint="cs"/>
          <w:rtl/>
          <w:lang w:bidi="ar-SY"/>
        </w:rPr>
        <w:t>إِنِّي</w:t>
      </w:r>
      <w:r w:rsidRPr="00DC36B1">
        <w:rPr>
          <w:rStyle w:val="Char3"/>
          <w:rtl/>
          <w:lang w:bidi="ar-SY"/>
        </w:rPr>
        <w:t xml:space="preserve"> </w:t>
      </w:r>
      <w:r w:rsidRPr="00DC36B1">
        <w:rPr>
          <w:rStyle w:val="Char3"/>
          <w:rFonts w:hint="cs"/>
          <w:rtl/>
          <w:lang w:bidi="ar-SY"/>
        </w:rPr>
        <w:t>أَخَافُ</w:t>
      </w:r>
      <w:r w:rsidRPr="00DC36B1">
        <w:rPr>
          <w:rStyle w:val="Char3"/>
          <w:rtl/>
          <w:lang w:bidi="ar-SY"/>
        </w:rPr>
        <w:t xml:space="preserve"> </w:t>
      </w:r>
      <w:r w:rsidRPr="00DC36B1">
        <w:rPr>
          <w:rStyle w:val="Char3"/>
          <w:rFonts w:hint="cs"/>
          <w:rtl/>
          <w:lang w:bidi="ar-SY"/>
        </w:rPr>
        <w:t>عَلَيْكُمْ</w:t>
      </w:r>
      <w:r w:rsidRPr="00DC36B1">
        <w:rPr>
          <w:rStyle w:val="Char3"/>
          <w:rtl/>
          <w:lang w:bidi="ar-SY"/>
        </w:rPr>
        <w:t xml:space="preserve"> </w:t>
      </w:r>
      <w:r w:rsidRPr="00DC36B1">
        <w:rPr>
          <w:rStyle w:val="Char3"/>
          <w:rFonts w:hint="cs"/>
          <w:rtl/>
          <w:lang w:bidi="ar-SY"/>
        </w:rPr>
        <w:t>عَذَابَ</w:t>
      </w:r>
      <w:r w:rsidRPr="00DC36B1">
        <w:rPr>
          <w:rStyle w:val="Char3"/>
          <w:rtl/>
          <w:lang w:bidi="ar-SY"/>
        </w:rPr>
        <w:t xml:space="preserve"> </w:t>
      </w:r>
      <w:r w:rsidRPr="00DC36B1">
        <w:rPr>
          <w:rStyle w:val="Char3"/>
          <w:rFonts w:hint="cs"/>
          <w:rtl/>
          <w:lang w:bidi="ar-SY"/>
        </w:rPr>
        <w:t>يَوْمٍ</w:t>
      </w:r>
      <w:r w:rsidRPr="00DC36B1">
        <w:rPr>
          <w:rStyle w:val="Char3"/>
          <w:rtl/>
          <w:lang w:bidi="ar-SY"/>
        </w:rPr>
        <w:t xml:space="preserve"> </w:t>
      </w:r>
      <w:r w:rsidRPr="00DC36B1">
        <w:rPr>
          <w:rStyle w:val="Char3"/>
          <w:rFonts w:hint="cs"/>
          <w:rtl/>
          <w:lang w:bidi="ar-SY"/>
        </w:rPr>
        <w:t>عَظِيمٍ</w:t>
      </w:r>
      <w:r w:rsidRPr="00DC36B1">
        <w:rPr>
          <w:rStyle w:val="Char3"/>
          <w:rtl/>
          <w:lang w:bidi="ar-SY"/>
        </w:rPr>
        <w:t xml:space="preserve">} </w:t>
      </w:r>
      <w:r w:rsidRPr="00DC36B1">
        <w:rPr>
          <w:rFonts w:ascii="Droid Arabic Kufi" w:hAnsi="Droid Arabic Kufi" w:cs="Droid Arabic Kufi"/>
          <w:b/>
          <w:sz w:val="24"/>
          <w:szCs w:val="24"/>
          <w:rtl/>
          <w:lang w:bidi="ar-SY"/>
        </w:rPr>
        <w:t xml:space="preserve">[الأعراف: 59]، </w:t>
      </w:r>
      <w:r w:rsidRPr="00DC36B1">
        <w:rPr>
          <w:rStyle w:val="Char3"/>
          <w:rtl/>
          <w:lang w:bidi="ar-SY"/>
        </w:rPr>
        <w:t>{</w:t>
      </w:r>
      <w:r w:rsidRPr="00DC36B1">
        <w:rPr>
          <w:rStyle w:val="Char3"/>
          <w:rFonts w:hint="cs"/>
          <w:rtl/>
          <w:lang w:bidi="ar-SY"/>
        </w:rPr>
        <w:t>وَقَالَ</w:t>
      </w:r>
      <w:r w:rsidRPr="00DC36B1">
        <w:rPr>
          <w:rStyle w:val="Char3"/>
          <w:rtl/>
          <w:lang w:bidi="ar-SY"/>
        </w:rPr>
        <w:t xml:space="preserve"> </w:t>
      </w:r>
      <w:r w:rsidRPr="00DC36B1">
        <w:rPr>
          <w:rStyle w:val="Char3"/>
          <w:rFonts w:hint="cs"/>
          <w:rtl/>
          <w:lang w:bidi="ar-SY"/>
        </w:rPr>
        <w:t>الَّذِي</w:t>
      </w:r>
      <w:r w:rsidRPr="00DC36B1">
        <w:rPr>
          <w:rStyle w:val="Char3"/>
          <w:rtl/>
          <w:lang w:bidi="ar-SY"/>
        </w:rPr>
        <w:t xml:space="preserve"> </w:t>
      </w:r>
      <w:r w:rsidRPr="00DC36B1">
        <w:rPr>
          <w:rStyle w:val="Char3"/>
          <w:rFonts w:hint="cs"/>
          <w:rtl/>
          <w:lang w:bidi="ar-SY"/>
        </w:rPr>
        <w:t>آمَنَ</w:t>
      </w:r>
      <w:r w:rsidRPr="00DC36B1">
        <w:rPr>
          <w:rStyle w:val="Char3"/>
          <w:rtl/>
          <w:lang w:bidi="ar-SY"/>
        </w:rPr>
        <w:t xml:space="preserve"> </w:t>
      </w:r>
      <w:r w:rsidRPr="00DC36B1">
        <w:rPr>
          <w:rStyle w:val="Char3"/>
          <w:rFonts w:hint="cs"/>
          <w:rtl/>
          <w:lang w:bidi="ar-SY"/>
        </w:rPr>
        <w:t>يَاقَوْمِ</w:t>
      </w:r>
      <w:r w:rsidRPr="00DC36B1">
        <w:rPr>
          <w:rStyle w:val="Char3"/>
          <w:rtl/>
          <w:lang w:bidi="ar-SY"/>
        </w:rPr>
        <w:t xml:space="preserve"> </w:t>
      </w:r>
      <w:r w:rsidRPr="00DC36B1">
        <w:rPr>
          <w:rStyle w:val="Char3"/>
          <w:rFonts w:hint="cs"/>
          <w:rtl/>
          <w:lang w:bidi="ar-SY"/>
        </w:rPr>
        <w:t>إِنِّي</w:t>
      </w:r>
      <w:r w:rsidRPr="00DC36B1">
        <w:rPr>
          <w:rStyle w:val="Char3"/>
          <w:rtl/>
          <w:lang w:bidi="ar-SY"/>
        </w:rPr>
        <w:t xml:space="preserve"> </w:t>
      </w:r>
      <w:r w:rsidRPr="00DC36B1">
        <w:rPr>
          <w:rStyle w:val="Char3"/>
          <w:rFonts w:hint="cs"/>
          <w:rtl/>
          <w:lang w:bidi="ar-SY"/>
        </w:rPr>
        <w:t>أَخَافُ</w:t>
      </w:r>
      <w:r w:rsidRPr="00DC36B1">
        <w:rPr>
          <w:rStyle w:val="Char3"/>
          <w:rtl/>
          <w:lang w:bidi="ar-SY"/>
        </w:rPr>
        <w:t xml:space="preserve"> </w:t>
      </w:r>
      <w:r w:rsidRPr="00DC36B1">
        <w:rPr>
          <w:rStyle w:val="Char3"/>
          <w:rFonts w:hint="cs"/>
          <w:rtl/>
          <w:lang w:bidi="ar-SY"/>
        </w:rPr>
        <w:t>عَلَيْكُمْ</w:t>
      </w:r>
      <w:r w:rsidRPr="00DC36B1">
        <w:rPr>
          <w:rStyle w:val="Char3"/>
          <w:rtl/>
          <w:lang w:bidi="ar-SY"/>
        </w:rPr>
        <w:t xml:space="preserve"> </w:t>
      </w:r>
      <w:r w:rsidRPr="00DC36B1">
        <w:rPr>
          <w:rStyle w:val="Char3"/>
          <w:rFonts w:hint="cs"/>
          <w:rtl/>
          <w:lang w:bidi="ar-SY"/>
        </w:rPr>
        <w:t>مِثْلَ</w:t>
      </w:r>
      <w:r w:rsidRPr="00DC36B1">
        <w:rPr>
          <w:rStyle w:val="Char3"/>
          <w:rtl/>
          <w:lang w:bidi="ar-SY"/>
        </w:rPr>
        <w:t xml:space="preserve"> </w:t>
      </w:r>
      <w:r w:rsidRPr="00DC36B1">
        <w:rPr>
          <w:rStyle w:val="Char3"/>
          <w:rFonts w:hint="cs"/>
          <w:rtl/>
          <w:lang w:bidi="ar-SY"/>
        </w:rPr>
        <w:t>يَوْمِ</w:t>
      </w:r>
      <w:r w:rsidRPr="00DC36B1">
        <w:rPr>
          <w:rStyle w:val="Char3"/>
          <w:rtl/>
          <w:lang w:bidi="ar-SY"/>
        </w:rPr>
        <w:t xml:space="preserve"> </w:t>
      </w:r>
      <w:r w:rsidRPr="00DC36B1">
        <w:rPr>
          <w:rStyle w:val="Char3"/>
          <w:rFonts w:hint="cs"/>
          <w:rtl/>
          <w:lang w:bidi="ar-SY"/>
        </w:rPr>
        <w:t>الْأَحْزَابِ</w:t>
      </w:r>
      <w:r w:rsidRPr="00DC36B1">
        <w:rPr>
          <w:rStyle w:val="Char3"/>
          <w:rtl/>
          <w:lang w:bidi="ar-SY"/>
        </w:rPr>
        <w:t>}</w:t>
      </w:r>
      <w:r w:rsidRPr="00DC36B1">
        <w:rPr>
          <w:rFonts w:ascii="Droid Arabic Kufi" w:hAnsi="Droid Arabic Kufi" w:cs="Droid Arabic Kufi"/>
          <w:b/>
          <w:sz w:val="24"/>
          <w:szCs w:val="24"/>
          <w:rtl/>
          <w:lang w:bidi="ar-SY"/>
        </w:rPr>
        <w:t xml:space="preserve"> [غافر: 30]</w:t>
      </w:r>
      <w:r w:rsidRPr="00DC36B1">
        <w:rPr>
          <w:rStyle w:val="Char3"/>
          <w:rFonts w:hint="cs"/>
          <w:rtl/>
        </w:rPr>
        <w:t>.</w:t>
      </w:r>
    </w:p>
    <w:p w:rsidR="00ED24D6" w:rsidRPr="00DC36B1" w:rsidRDefault="00ED24D6" w:rsidP="00DC36B1">
      <w:pPr>
        <w:pStyle w:val="a4"/>
        <w:widowControl w:val="0"/>
        <w:tabs>
          <w:tab w:val="left" w:pos="369"/>
          <w:tab w:val="left" w:pos="532"/>
        </w:tabs>
        <w:ind w:left="0" w:firstLine="107"/>
        <w:jc w:val="lowKashida"/>
        <w:rPr>
          <w:rFonts w:ascii="Droid Arabic Kufi" w:hAnsi="Droid Arabic Kufi" w:cs="Droid Arabic Kufi"/>
          <w:b/>
          <w:sz w:val="24"/>
          <w:szCs w:val="24"/>
          <w:rtl/>
          <w:lang w:bidi="ar-SY"/>
        </w:rPr>
      </w:pPr>
      <w:r w:rsidRPr="00DC36B1">
        <w:rPr>
          <w:rFonts w:ascii="Droid Arabic Kufi" w:hAnsi="Droid Arabic Kufi" w:cs="Droid Arabic Kufi"/>
          <w:bCs/>
          <w:sz w:val="24"/>
          <w:szCs w:val="24"/>
          <w:rtl/>
          <w:lang w:bidi="ar-SY"/>
        </w:rPr>
        <w:t xml:space="preserve">ومن الإعداد النفسي </w:t>
      </w:r>
      <w:r w:rsidRPr="00DC36B1">
        <w:rPr>
          <w:rFonts w:ascii="Droid Arabic Kufi" w:hAnsi="Droid Arabic Kufi" w:cs="Droid Arabic Kufi"/>
          <w:bCs/>
          <w:sz w:val="24"/>
          <w:szCs w:val="24"/>
          <w:rtl/>
          <w:lang w:bidi="ar-SY"/>
        </w:rPr>
        <w:t>للنصيحة</w:t>
      </w:r>
      <w:r w:rsidRPr="00DC36B1">
        <w:rPr>
          <w:rFonts w:ascii="Droid Arabic Kufi" w:hAnsi="Droid Arabic Kufi" w:cs="Droid Arabic Kufi"/>
          <w:bCs/>
          <w:sz w:val="24"/>
          <w:szCs w:val="24"/>
          <w:rtl/>
          <w:lang w:bidi="ar-SY"/>
        </w:rPr>
        <w:t>:</w:t>
      </w:r>
      <w:r w:rsidRPr="00DC36B1">
        <w:rPr>
          <w:rFonts w:ascii="Droid Arabic Kufi" w:hAnsi="Droid Arabic Kufi" w:cs="Droid Arabic Kufi"/>
          <w:b/>
          <w:sz w:val="24"/>
          <w:szCs w:val="24"/>
          <w:rtl/>
          <w:lang w:bidi="ar-SY"/>
        </w:rPr>
        <w:t xml:space="preserve"> الثناء على إيجابيات المنصوح، وتقدير وجهة نظره، ومثال ذلك حديث </w:t>
      </w:r>
      <w:r w:rsidRPr="00DC36B1">
        <w:rPr>
          <w:rFonts w:ascii="Droid Arabic Kufi" w:hAnsi="Droid Arabic Kufi" w:cs="Droid Arabic Kufi"/>
          <w:b/>
          <w:sz w:val="24"/>
          <w:szCs w:val="24"/>
          <w:rtl/>
          <w:lang w:bidi="ar-SY"/>
        </w:rPr>
        <w:t xml:space="preserve">أبي بكرة </w:t>
      </w:r>
      <w:r w:rsidRPr="00DC36B1">
        <w:rPr>
          <w:rFonts w:ascii="Droid Arabic Kufi" w:hAnsi="Droid Arabic Kufi" w:cs="Droid Arabic Kufi"/>
          <w:b/>
          <w:sz w:val="24"/>
          <w:szCs w:val="24"/>
          <w:rtl/>
          <w:lang w:bidi="ar-SY"/>
        </w:rPr>
        <w:t xml:space="preserve">رضي الله عنه </w:t>
      </w:r>
      <w:r w:rsidRPr="00DC36B1">
        <w:rPr>
          <w:rFonts w:ascii="Droid Arabic Kufi" w:hAnsi="Droid Arabic Kufi" w:cs="Droid Arabic Kufi"/>
          <w:b/>
          <w:sz w:val="24"/>
          <w:szCs w:val="24"/>
          <w:rtl/>
          <w:lang w:bidi="ar-SY"/>
        </w:rPr>
        <w:t>أنه انتهى إلى النبي صلى الله عليه وسلم وهو راكع</w:t>
      </w:r>
      <w:r w:rsidRPr="00DC36B1">
        <w:rPr>
          <w:rFonts w:ascii="Droid Arabic Kufi" w:hAnsi="Droid Arabic Kufi" w:cs="Droid Arabic Kufi"/>
          <w:b/>
          <w:sz w:val="24"/>
          <w:szCs w:val="24"/>
          <w:rtl/>
          <w:lang w:bidi="ar-SY"/>
        </w:rPr>
        <w:t>،</w:t>
      </w:r>
      <w:r w:rsidRPr="00DC36B1">
        <w:rPr>
          <w:rFonts w:ascii="Droid Arabic Kufi" w:hAnsi="Droid Arabic Kufi" w:cs="Droid Arabic Kufi"/>
          <w:b/>
          <w:sz w:val="24"/>
          <w:szCs w:val="24"/>
          <w:rtl/>
          <w:lang w:bidi="ar-SY"/>
        </w:rPr>
        <w:t xml:space="preserve"> فركع قبل أن يصل إلى الصف</w:t>
      </w:r>
      <w:r w:rsidRPr="00DC36B1">
        <w:rPr>
          <w:rFonts w:ascii="Droid Arabic Kufi" w:hAnsi="Droid Arabic Kufi" w:cs="Droid Arabic Kufi"/>
          <w:b/>
          <w:sz w:val="24"/>
          <w:szCs w:val="24"/>
          <w:rtl/>
          <w:lang w:bidi="ar-SY"/>
        </w:rPr>
        <w:t>،</w:t>
      </w:r>
      <w:r w:rsidRPr="00DC36B1">
        <w:rPr>
          <w:rFonts w:ascii="Droid Arabic Kufi" w:hAnsi="Droid Arabic Kufi" w:cs="Droid Arabic Kufi"/>
          <w:b/>
          <w:sz w:val="24"/>
          <w:szCs w:val="24"/>
          <w:rtl/>
          <w:lang w:bidi="ar-SY"/>
        </w:rPr>
        <w:t xml:space="preserve"> فذ</w:t>
      </w:r>
      <w:r w:rsidRPr="00DC36B1">
        <w:rPr>
          <w:rFonts w:ascii="Droid Arabic Kufi" w:hAnsi="Droid Arabic Kufi" w:cs="Droid Arabic Kufi"/>
          <w:b/>
          <w:sz w:val="24"/>
          <w:szCs w:val="24"/>
          <w:rtl/>
          <w:lang w:bidi="ar-SY"/>
        </w:rPr>
        <w:t>ُ</w:t>
      </w:r>
      <w:r w:rsidRPr="00DC36B1">
        <w:rPr>
          <w:rFonts w:ascii="Droid Arabic Kufi" w:hAnsi="Droid Arabic Kufi" w:cs="Droid Arabic Kufi"/>
          <w:b/>
          <w:sz w:val="24"/>
          <w:szCs w:val="24"/>
          <w:rtl/>
          <w:lang w:bidi="ar-SY"/>
        </w:rPr>
        <w:t>كر ذلك للنبي صلى الله عليه وسلم فقال</w:t>
      </w:r>
      <w:r w:rsidRPr="00DC36B1">
        <w:rPr>
          <w:rFonts w:ascii="Droid Arabic Kufi" w:hAnsi="Droid Arabic Kufi" w:cs="Droid Arabic Kufi"/>
          <w:b/>
          <w:sz w:val="24"/>
          <w:szCs w:val="24"/>
          <w:rtl/>
          <w:lang w:bidi="ar-SY"/>
        </w:rPr>
        <w:t>:</w:t>
      </w:r>
      <w:r w:rsidRPr="00DC36B1">
        <w:rPr>
          <w:rFonts w:ascii="Droid Arabic Kufi" w:hAnsi="Droid Arabic Kufi" w:cs="Droid Arabic Kufi"/>
          <w:b/>
          <w:sz w:val="24"/>
          <w:szCs w:val="24"/>
          <w:rtl/>
          <w:lang w:bidi="ar-SY"/>
        </w:rPr>
        <w:t xml:space="preserve"> </w:t>
      </w:r>
      <w:r w:rsidRPr="00DC36B1">
        <w:rPr>
          <w:rFonts w:cs="Calibri" w:hint="cs"/>
          <w:bCs/>
          <w:sz w:val="24"/>
          <w:szCs w:val="24"/>
          <w:rtl/>
          <w:lang w:bidi="ar-SY"/>
        </w:rPr>
        <w:t>«</w:t>
      </w:r>
      <w:r w:rsidRPr="00DC36B1">
        <w:rPr>
          <w:rFonts w:ascii="Droid Arabic Kufi" w:hAnsi="Droid Arabic Kufi" w:cs="Droid Arabic Kufi"/>
          <w:bCs/>
          <w:sz w:val="24"/>
          <w:szCs w:val="24"/>
          <w:rtl/>
          <w:lang w:bidi="ar-SY"/>
        </w:rPr>
        <w:t>زادك الله حرصا</w:t>
      </w:r>
      <w:r w:rsidRPr="00DC36B1">
        <w:rPr>
          <w:rFonts w:ascii="Droid Arabic Kufi" w:hAnsi="Droid Arabic Kufi" w:cs="Droid Arabic Kufi"/>
          <w:bCs/>
          <w:sz w:val="24"/>
          <w:szCs w:val="24"/>
          <w:rtl/>
          <w:lang w:bidi="ar-SY"/>
        </w:rPr>
        <w:t>ً،</w:t>
      </w:r>
      <w:r w:rsidRPr="00DC36B1">
        <w:rPr>
          <w:rFonts w:ascii="Droid Arabic Kufi" w:hAnsi="Droid Arabic Kufi" w:cs="Droid Arabic Kufi"/>
          <w:bCs/>
          <w:sz w:val="24"/>
          <w:szCs w:val="24"/>
          <w:rtl/>
          <w:lang w:bidi="ar-SY"/>
        </w:rPr>
        <w:t xml:space="preserve"> ولا تع</w:t>
      </w:r>
      <w:r w:rsidRPr="00DC36B1">
        <w:rPr>
          <w:rFonts w:ascii="Droid Arabic Kufi" w:hAnsi="Droid Arabic Kufi" w:cs="Droid Arabic Kufi"/>
          <w:bCs/>
          <w:sz w:val="24"/>
          <w:szCs w:val="24"/>
          <w:rtl/>
          <w:lang w:bidi="ar-SY"/>
        </w:rPr>
        <w:t>ُ</w:t>
      </w:r>
      <w:r w:rsidRPr="00DC36B1">
        <w:rPr>
          <w:rFonts w:ascii="Droid Arabic Kufi" w:hAnsi="Droid Arabic Kufi" w:cs="Droid Arabic Kufi"/>
          <w:bCs/>
          <w:sz w:val="24"/>
          <w:szCs w:val="24"/>
          <w:rtl/>
          <w:lang w:bidi="ar-SY"/>
        </w:rPr>
        <w:t>د</w:t>
      </w:r>
      <w:r w:rsidRPr="00DC36B1">
        <w:rPr>
          <w:rFonts w:cs="Calibri" w:hint="cs"/>
          <w:bCs/>
          <w:sz w:val="24"/>
          <w:szCs w:val="24"/>
          <w:rtl/>
          <w:lang w:bidi="ar-SY"/>
        </w:rPr>
        <w:t>»</w:t>
      </w:r>
      <w:r w:rsidRPr="00DC36B1">
        <w:rPr>
          <w:rFonts w:ascii="Droid Arabic Kufi" w:hAnsi="Droid Arabic Kufi" w:cs="Droid Arabic Kufi"/>
          <w:b/>
          <w:sz w:val="24"/>
          <w:szCs w:val="24"/>
          <w:rtl/>
          <w:lang w:bidi="ar-SY"/>
        </w:rPr>
        <w:t xml:space="preserve"> [البخاري].</w:t>
      </w:r>
    </w:p>
    <w:p w:rsidR="00ED24D6" w:rsidRPr="00DC36B1" w:rsidRDefault="00ED24D6" w:rsidP="00DC36B1">
      <w:pPr>
        <w:pStyle w:val="a4"/>
        <w:widowControl w:val="0"/>
        <w:tabs>
          <w:tab w:val="left" w:pos="369"/>
          <w:tab w:val="left" w:pos="532"/>
        </w:tabs>
        <w:ind w:left="0" w:firstLine="107"/>
        <w:jc w:val="lowKashida"/>
        <w:rPr>
          <w:rFonts w:ascii="Droid Arabic Kufi" w:hAnsi="Droid Arabic Kufi" w:cs="Droid Arabic Kufi"/>
          <w:b/>
          <w:sz w:val="24"/>
          <w:szCs w:val="24"/>
          <w:rtl/>
          <w:lang w:bidi="ar-SY"/>
        </w:rPr>
      </w:pPr>
      <w:r w:rsidRPr="00DC36B1">
        <w:rPr>
          <w:rFonts w:ascii="Droid Arabic Kufi" w:hAnsi="Droid Arabic Kufi" w:cs="Droid Arabic Kufi"/>
          <w:bCs/>
          <w:sz w:val="24"/>
          <w:szCs w:val="24"/>
          <w:rtl/>
          <w:lang w:bidi="ar-SY"/>
        </w:rPr>
        <w:t>ومن الإعداد النفسي</w:t>
      </w:r>
      <w:r w:rsidRPr="00DC36B1">
        <w:rPr>
          <w:rFonts w:ascii="Droid Arabic Kufi" w:hAnsi="Droid Arabic Kufi" w:cs="Droid Arabic Kufi"/>
          <w:bCs/>
          <w:sz w:val="24"/>
          <w:szCs w:val="24"/>
          <w:rtl/>
          <w:lang w:bidi="ar-SY"/>
        </w:rPr>
        <w:t xml:space="preserve"> </w:t>
      </w:r>
      <w:r w:rsidRPr="00DC36B1">
        <w:rPr>
          <w:rFonts w:ascii="Droid Arabic Kufi" w:hAnsi="Droid Arabic Kufi" w:cs="Droid Arabic Kufi"/>
          <w:bCs/>
          <w:sz w:val="24"/>
          <w:szCs w:val="24"/>
          <w:rtl/>
          <w:lang w:bidi="ar-SY"/>
        </w:rPr>
        <w:t>للنصيحة:</w:t>
      </w:r>
      <w:r w:rsidRPr="00DC36B1">
        <w:rPr>
          <w:rFonts w:ascii="Droid Arabic Kufi" w:hAnsi="Droid Arabic Kufi" w:cs="Droid Arabic Kufi"/>
          <w:b/>
          <w:sz w:val="24"/>
          <w:szCs w:val="24"/>
          <w:rtl/>
          <w:lang w:bidi="ar-SY"/>
        </w:rPr>
        <w:t xml:space="preserve"> </w:t>
      </w:r>
      <w:r w:rsidRPr="00DC36B1">
        <w:rPr>
          <w:rFonts w:ascii="Droid Arabic Kufi" w:hAnsi="Droid Arabic Kufi" w:cs="Droid Arabic Kufi"/>
          <w:b/>
          <w:sz w:val="24"/>
          <w:szCs w:val="24"/>
          <w:rtl/>
          <w:lang w:bidi="ar-SY"/>
        </w:rPr>
        <w:t>تذكير</w:t>
      </w:r>
      <w:r w:rsidRPr="00DC36B1">
        <w:rPr>
          <w:rFonts w:ascii="Droid Arabic Kufi" w:hAnsi="Droid Arabic Kufi" w:cs="Droid Arabic Kufi"/>
          <w:b/>
          <w:sz w:val="24"/>
          <w:szCs w:val="24"/>
          <w:rtl/>
          <w:lang w:bidi="ar-SY"/>
        </w:rPr>
        <w:t xml:space="preserve"> المنصوح</w:t>
      </w:r>
      <w:r w:rsidRPr="00DC36B1">
        <w:rPr>
          <w:rFonts w:ascii="Droid Arabic Kufi" w:hAnsi="Droid Arabic Kufi" w:cs="Droid Arabic Kufi"/>
          <w:b/>
          <w:sz w:val="24"/>
          <w:szCs w:val="24"/>
          <w:rtl/>
          <w:lang w:bidi="ar-SY"/>
        </w:rPr>
        <w:t xml:space="preserve"> بالنعم التي حفه الله بها</w:t>
      </w:r>
      <w:r w:rsidRPr="00DC36B1">
        <w:rPr>
          <w:rFonts w:ascii="Droid Arabic Kufi" w:hAnsi="Droid Arabic Kufi" w:cs="Droid Arabic Kufi"/>
          <w:b/>
          <w:sz w:val="24"/>
          <w:szCs w:val="24"/>
          <w:rtl/>
          <w:lang w:bidi="ar-SY"/>
        </w:rPr>
        <w:t xml:space="preserve">، ومثال ذلك قول الله تعالى: </w:t>
      </w:r>
      <w:r w:rsidRPr="00DC36B1">
        <w:rPr>
          <w:rStyle w:val="Char3"/>
          <w:rtl/>
          <w:lang w:bidi="ar-SY"/>
        </w:rPr>
        <w:t>{</w:t>
      </w:r>
      <w:r w:rsidRPr="00DC36B1">
        <w:rPr>
          <w:rStyle w:val="Char3"/>
          <w:rFonts w:hint="cs"/>
          <w:rtl/>
          <w:lang w:bidi="ar-SY"/>
        </w:rPr>
        <w:t>وَإِلَى</w:t>
      </w:r>
      <w:r w:rsidRPr="00DC36B1">
        <w:rPr>
          <w:rStyle w:val="Char3"/>
          <w:rtl/>
          <w:lang w:bidi="ar-SY"/>
        </w:rPr>
        <w:t xml:space="preserve"> </w:t>
      </w:r>
      <w:r w:rsidRPr="00DC36B1">
        <w:rPr>
          <w:rStyle w:val="Char3"/>
          <w:rFonts w:hint="cs"/>
          <w:rtl/>
          <w:lang w:bidi="ar-SY"/>
        </w:rPr>
        <w:t>مَدْيَنَ</w:t>
      </w:r>
      <w:r w:rsidRPr="00DC36B1">
        <w:rPr>
          <w:rStyle w:val="Char3"/>
          <w:rtl/>
          <w:lang w:bidi="ar-SY"/>
        </w:rPr>
        <w:t xml:space="preserve"> </w:t>
      </w:r>
      <w:r w:rsidRPr="00DC36B1">
        <w:rPr>
          <w:rStyle w:val="Char3"/>
          <w:rFonts w:hint="cs"/>
          <w:rtl/>
          <w:lang w:bidi="ar-SY"/>
        </w:rPr>
        <w:t>أَخَاهُمْ</w:t>
      </w:r>
      <w:r w:rsidRPr="00DC36B1">
        <w:rPr>
          <w:rStyle w:val="Char3"/>
          <w:rtl/>
          <w:lang w:bidi="ar-SY"/>
        </w:rPr>
        <w:t xml:space="preserve"> </w:t>
      </w:r>
      <w:r w:rsidRPr="00DC36B1">
        <w:rPr>
          <w:rStyle w:val="Char3"/>
          <w:rFonts w:hint="cs"/>
          <w:rtl/>
          <w:lang w:bidi="ar-SY"/>
        </w:rPr>
        <w:t>شُعَيْبًا</w:t>
      </w:r>
      <w:r w:rsidRPr="00DC36B1">
        <w:rPr>
          <w:rStyle w:val="Char3"/>
          <w:rtl/>
          <w:lang w:bidi="ar-SY"/>
        </w:rPr>
        <w:t xml:space="preserve"> </w:t>
      </w:r>
      <w:r w:rsidRPr="00DC36B1">
        <w:rPr>
          <w:rStyle w:val="Char3"/>
          <w:rFonts w:hint="cs"/>
          <w:rtl/>
          <w:lang w:bidi="ar-SY"/>
        </w:rPr>
        <w:t>قَالَ</w:t>
      </w:r>
      <w:r w:rsidRPr="00DC36B1">
        <w:rPr>
          <w:rStyle w:val="Char3"/>
          <w:rtl/>
          <w:lang w:bidi="ar-SY"/>
        </w:rPr>
        <w:t xml:space="preserve"> </w:t>
      </w:r>
      <w:r w:rsidRPr="00DC36B1">
        <w:rPr>
          <w:rStyle w:val="Char3"/>
          <w:rFonts w:hint="cs"/>
          <w:rtl/>
          <w:lang w:bidi="ar-SY"/>
        </w:rPr>
        <w:t>يَاقَوْمِ</w:t>
      </w:r>
      <w:r w:rsidRPr="00DC36B1">
        <w:rPr>
          <w:rStyle w:val="Char3"/>
          <w:rtl/>
          <w:lang w:bidi="ar-SY"/>
        </w:rPr>
        <w:t xml:space="preserve"> </w:t>
      </w:r>
      <w:r w:rsidRPr="00DC36B1">
        <w:rPr>
          <w:rStyle w:val="Char3"/>
          <w:rFonts w:hint="cs"/>
          <w:rtl/>
          <w:lang w:bidi="ar-SY"/>
        </w:rPr>
        <w:t>اعْبُدُوا</w:t>
      </w:r>
      <w:r w:rsidRPr="00DC36B1">
        <w:rPr>
          <w:rStyle w:val="Char3"/>
          <w:rtl/>
          <w:lang w:bidi="ar-SY"/>
        </w:rPr>
        <w:t xml:space="preserve"> </w:t>
      </w:r>
      <w:r w:rsidRPr="00DC36B1">
        <w:rPr>
          <w:rStyle w:val="Char3"/>
          <w:rFonts w:hint="cs"/>
          <w:rtl/>
          <w:lang w:bidi="ar-SY"/>
        </w:rPr>
        <w:t>اللَّهَ</w:t>
      </w:r>
      <w:r w:rsidRPr="00DC36B1">
        <w:rPr>
          <w:rStyle w:val="Char3"/>
          <w:rtl/>
          <w:lang w:bidi="ar-SY"/>
        </w:rPr>
        <w:t xml:space="preserve"> </w:t>
      </w:r>
      <w:r w:rsidRPr="00DC36B1">
        <w:rPr>
          <w:rStyle w:val="Char3"/>
          <w:rFonts w:hint="cs"/>
          <w:rtl/>
          <w:lang w:bidi="ar-SY"/>
        </w:rPr>
        <w:t>مَا</w:t>
      </w:r>
      <w:r w:rsidRPr="00DC36B1">
        <w:rPr>
          <w:rStyle w:val="Char3"/>
          <w:rtl/>
          <w:lang w:bidi="ar-SY"/>
        </w:rPr>
        <w:t xml:space="preserve"> </w:t>
      </w:r>
      <w:r w:rsidRPr="00DC36B1">
        <w:rPr>
          <w:rStyle w:val="Char3"/>
          <w:rFonts w:hint="cs"/>
          <w:rtl/>
          <w:lang w:bidi="ar-SY"/>
        </w:rPr>
        <w:t>لَكُمْ</w:t>
      </w:r>
      <w:r w:rsidRPr="00DC36B1">
        <w:rPr>
          <w:rStyle w:val="Char3"/>
          <w:rtl/>
          <w:lang w:bidi="ar-SY"/>
        </w:rPr>
        <w:t xml:space="preserve"> </w:t>
      </w:r>
      <w:r w:rsidRPr="00DC36B1">
        <w:rPr>
          <w:rStyle w:val="Char3"/>
          <w:rFonts w:hint="cs"/>
          <w:rtl/>
          <w:lang w:bidi="ar-SY"/>
        </w:rPr>
        <w:t>مِنْ</w:t>
      </w:r>
      <w:r w:rsidRPr="00DC36B1">
        <w:rPr>
          <w:rStyle w:val="Char3"/>
          <w:rtl/>
          <w:lang w:bidi="ar-SY"/>
        </w:rPr>
        <w:t xml:space="preserve"> </w:t>
      </w:r>
      <w:r w:rsidRPr="00DC36B1">
        <w:rPr>
          <w:rStyle w:val="Char3"/>
          <w:rFonts w:hint="cs"/>
          <w:rtl/>
          <w:lang w:bidi="ar-SY"/>
        </w:rPr>
        <w:t>إِلَهٍ</w:t>
      </w:r>
      <w:r w:rsidRPr="00DC36B1">
        <w:rPr>
          <w:rStyle w:val="Char3"/>
          <w:rtl/>
          <w:lang w:bidi="ar-SY"/>
        </w:rPr>
        <w:t xml:space="preserve"> </w:t>
      </w:r>
      <w:r w:rsidRPr="00DC36B1">
        <w:rPr>
          <w:rStyle w:val="Char3"/>
          <w:rFonts w:hint="cs"/>
          <w:rtl/>
          <w:lang w:bidi="ar-SY"/>
        </w:rPr>
        <w:t>غَيْرُهُ</w:t>
      </w:r>
      <w:r w:rsidRPr="00DC36B1">
        <w:rPr>
          <w:rStyle w:val="Char3"/>
          <w:rtl/>
          <w:lang w:bidi="ar-SY"/>
        </w:rPr>
        <w:t xml:space="preserve"> </w:t>
      </w:r>
      <w:r w:rsidRPr="00DC36B1">
        <w:rPr>
          <w:rStyle w:val="Char3"/>
          <w:rFonts w:hint="cs"/>
          <w:rtl/>
          <w:lang w:bidi="ar-SY"/>
        </w:rPr>
        <w:t>وَلَا</w:t>
      </w:r>
      <w:r w:rsidRPr="00DC36B1">
        <w:rPr>
          <w:rStyle w:val="Char3"/>
          <w:rtl/>
          <w:lang w:bidi="ar-SY"/>
        </w:rPr>
        <w:t xml:space="preserve"> </w:t>
      </w:r>
      <w:r w:rsidRPr="00DC36B1">
        <w:rPr>
          <w:rStyle w:val="Char3"/>
          <w:rFonts w:hint="cs"/>
          <w:rtl/>
          <w:lang w:bidi="ar-SY"/>
        </w:rPr>
        <w:t>تَنْقُصُوا</w:t>
      </w:r>
      <w:r w:rsidRPr="00DC36B1">
        <w:rPr>
          <w:rStyle w:val="Char3"/>
          <w:rtl/>
          <w:lang w:bidi="ar-SY"/>
        </w:rPr>
        <w:t xml:space="preserve"> </w:t>
      </w:r>
      <w:r w:rsidRPr="00DC36B1">
        <w:rPr>
          <w:rStyle w:val="Char3"/>
          <w:rFonts w:hint="cs"/>
          <w:rtl/>
          <w:lang w:bidi="ar-SY"/>
        </w:rPr>
        <w:t>الْمِكْيَالَ</w:t>
      </w:r>
      <w:r w:rsidRPr="00DC36B1">
        <w:rPr>
          <w:rStyle w:val="Char3"/>
          <w:rtl/>
          <w:lang w:bidi="ar-SY"/>
        </w:rPr>
        <w:t xml:space="preserve"> </w:t>
      </w:r>
      <w:r w:rsidRPr="00DC36B1">
        <w:rPr>
          <w:rStyle w:val="Char3"/>
          <w:rFonts w:hint="cs"/>
          <w:rtl/>
          <w:lang w:bidi="ar-SY"/>
        </w:rPr>
        <w:t>وَالْمِيزَانَ</w:t>
      </w:r>
      <w:r w:rsidRPr="00DC36B1">
        <w:rPr>
          <w:rStyle w:val="Char3"/>
          <w:rtl/>
          <w:lang w:bidi="ar-SY"/>
        </w:rPr>
        <w:t xml:space="preserve"> </w:t>
      </w:r>
      <w:r w:rsidRPr="00DC36B1">
        <w:rPr>
          <w:rStyle w:val="Char3"/>
          <w:rFonts w:hint="cs"/>
          <w:rtl/>
          <w:lang w:bidi="ar-SY"/>
        </w:rPr>
        <w:t>إِنِّي</w:t>
      </w:r>
      <w:r w:rsidRPr="00DC36B1">
        <w:rPr>
          <w:rStyle w:val="Char3"/>
          <w:rtl/>
          <w:lang w:bidi="ar-SY"/>
        </w:rPr>
        <w:t xml:space="preserve"> </w:t>
      </w:r>
      <w:r w:rsidRPr="00DC36B1">
        <w:rPr>
          <w:rStyle w:val="Char3"/>
          <w:rFonts w:hint="cs"/>
          <w:rtl/>
          <w:lang w:bidi="ar-SY"/>
        </w:rPr>
        <w:t>أَرَاكُمْ</w:t>
      </w:r>
      <w:r w:rsidRPr="00DC36B1">
        <w:rPr>
          <w:rStyle w:val="Char3"/>
          <w:rtl/>
          <w:lang w:bidi="ar-SY"/>
        </w:rPr>
        <w:t xml:space="preserve"> </w:t>
      </w:r>
      <w:r w:rsidRPr="00DC36B1">
        <w:rPr>
          <w:rStyle w:val="Char3"/>
          <w:rFonts w:hint="cs"/>
          <w:rtl/>
          <w:lang w:bidi="ar-SY"/>
        </w:rPr>
        <w:t>بِخَيْرٍ</w:t>
      </w:r>
      <w:r w:rsidRPr="00DC36B1">
        <w:rPr>
          <w:rStyle w:val="Char3"/>
          <w:rtl/>
          <w:lang w:bidi="ar-SY"/>
        </w:rPr>
        <w:t xml:space="preserve"> </w:t>
      </w:r>
      <w:r w:rsidRPr="00DC36B1">
        <w:rPr>
          <w:rStyle w:val="Char3"/>
          <w:rFonts w:hint="cs"/>
          <w:rtl/>
          <w:lang w:bidi="ar-SY"/>
        </w:rPr>
        <w:t>وَإِنِّي</w:t>
      </w:r>
      <w:r w:rsidRPr="00DC36B1">
        <w:rPr>
          <w:rStyle w:val="Char3"/>
          <w:rtl/>
          <w:lang w:bidi="ar-SY"/>
        </w:rPr>
        <w:t xml:space="preserve"> </w:t>
      </w:r>
      <w:r w:rsidRPr="00DC36B1">
        <w:rPr>
          <w:rStyle w:val="Char3"/>
          <w:rFonts w:hint="cs"/>
          <w:rtl/>
          <w:lang w:bidi="ar-SY"/>
        </w:rPr>
        <w:t>أَخَافُ</w:t>
      </w:r>
      <w:r w:rsidRPr="00DC36B1">
        <w:rPr>
          <w:rStyle w:val="Char3"/>
          <w:rtl/>
          <w:lang w:bidi="ar-SY"/>
        </w:rPr>
        <w:t xml:space="preserve"> </w:t>
      </w:r>
      <w:r w:rsidRPr="00DC36B1">
        <w:rPr>
          <w:rStyle w:val="Char3"/>
          <w:rFonts w:hint="cs"/>
          <w:rtl/>
          <w:lang w:bidi="ar-SY"/>
        </w:rPr>
        <w:t>عَلَيْكُمْ</w:t>
      </w:r>
      <w:r w:rsidRPr="00DC36B1">
        <w:rPr>
          <w:rStyle w:val="Char3"/>
          <w:rtl/>
          <w:lang w:bidi="ar-SY"/>
        </w:rPr>
        <w:t xml:space="preserve"> </w:t>
      </w:r>
      <w:r w:rsidRPr="00DC36B1">
        <w:rPr>
          <w:rStyle w:val="Char3"/>
          <w:rFonts w:hint="cs"/>
          <w:rtl/>
          <w:lang w:bidi="ar-SY"/>
        </w:rPr>
        <w:t>عَذَابَ</w:t>
      </w:r>
      <w:r w:rsidRPr="00DC36B1">
        <w:rPr>
          <w:rStyle w:val="Char3"/>
          <w:rtl/>
          <w:lang w:bidi="ar-SY"/>
        </w:rPr>
        <w:t xml:space="preserve"> </w:t>
      </w:r>
      <w:r w:rsidRPr="00DC36B1">
        <w:rPr>
          <w:rStyle w:val="Char3"/>
          <w:rFonts w:hint="cs"/>
          <w:rtl/>
          <w:lang w:bidi="ar-SY"/>
        </w:rPr>
        <w:t>يَوْمٍ</w:t>
      </w:r>
      <w:r w:rsidRPr="00DC36B1">
        <w:rPr>
          <w:rStyle w:val="Char3"/>
          <w:rtl/>
          <w:lang w:bidi="ar-SY"/>
        </w:rPr>
        <w:t xml:space="preserve"> </w:t>
      </w:r>
      <w:r w:rsidRPr="00DC36B1">
        <w:rPr>
          <w:rStyle w:val="Char3"/>
          <w:rFonts w:hint="cs"/>
          <w:rtl/>
          <w:lang w:bidi="ar-SY"/>
        </w:rPr>
        <w:t>مُحِيطٍ</w:t>
      </w:r>
      <w:r w:rsidRPr="00DC36B1">
        <w:rPr>
          <w:rStyle w:val="Char3"/>
          <w:rtl/>
          <w:lang w:bidi="ar-SY"/>
        </w:rPr>
        <w:t xml:space="preserve">} </w:t>
      </w:r>
      <w:r w:rsidRPr="00DC36B1">
        <w:rPr>
          <w:rFonts w:ascii="Droid Arabic Kufi" w:hAnsi="Droid Arabic Kufi" w:cs="Droid Arabic Kufi"/>
          <w:b/>
          <w:sz w:val="24"/>
          <w:szCs w:val="24"/>
          <w:rtl/>
          <w:lang w:bidi="ar-SY"/>
        </w:rPr>
        <w:t>[هود: 84]</w:t>
      </w:r>
      <w:r w:rsidRPr="00DC36B1">
        <w:rPr>
          <w:rFonts w:ascii="Droid Arabic Kufi" w:hAnsi="Droid Arabic Kufi" w:cs="Droid Arabic Kufi"/>
          <w:b/>
          <w:sz w:val="24"/>
          <w:szCs w:val="24"/>
          <w:rtl/>
          <w:lang w:bidi="ar-SY"/>
        </w:rPr>
        <w:t xml:space="preserve">، </w:t>
      </w:r>
      <w:r w:rsidRPr="00DC36B1">
        <w:rPr>
          <w:rFonts w:ascii="Droid Arabic Kufi" w:hAnsi="Droid Arabic Kufi" w:cs="Droid Arabic Kufi"/>
          <w:b/>
          <w:sz w:val="24"/>
          <w:szCs w:val="24"/>
          <w:rtl/>
          <w:lang w:bidi="ar-SY"/>
        </w:rPr>
        <w:t>أي:</w:t>
      </w:r>
      <w:r w:rsidRPr="00DC36B1">
        <w:rPr>
          <w:rFonts w:ascii="Droid Arabic Kufi" w:hAnsi="Droid Arabic Kufi" w:cs="Droid Arabic Kufi"/>
          <w:b/>
          <w:sz w:val="24"/>
          <w:szCs w:val="24"/>
          <w:rtl/>
          <w:lang w:bidi="ar-SY"/>
        </w:rPr>
        <w:t xml:space="preserve"> أراكم بخير</w:t>
      </w:r>
      <w:r w:rsidRPr="00DC36B1">
        <w:rPr>
          <w:rFonts w:ascii="Droid Arabic Kufi" w:hAnsi="Droid Arabic Kufi" w:cs="Droid Arabic Kufi"/>
          <w:b/>
          <w:sz w:val="24"/>
          <w:szCs w:val="24"/>
          <w:rtl/>
          <w:lang w:bidi="ar-SY"/>
        </w:rPr>
        <w:t xml:space="preserve"> في معيشتكم ورزقكم </w:t>
      </w:r>
      <w:r w:rsidRPr="00DC36B1">
        <w:rPr>
          <w:rFonts w:ascii="Droid Arabic Kufi" w:hAnsi="Droid Arabic Kufi" w:cs="Droid Arabic Kufi"/>
          <w:b/>
          <w:sz w:val="24"/>
          <w:szCs w:val="24"/>
          <w:rtl/>
          <w:lang w:bidi="ar-SY"/>
        </w:rPr>
        <w:t xml:space="preserve">- فكانوا </w:t>
      </w:r>
      <w:r w:rsidRPr="00DC36B1">
        <w:rPr>
          <w:rFonts w:ascii="Droid Arabic Kufi" w:hAnsi="Droid Arabic Kufi" w:cs="Droid Arabic Kufi"/>
          <w:b/>
          <w:sz w:val="24"/>
          <w:szCs w:val="24"/>
          <w:rtl/>
          <w:lang w:bidi="ar-SY"/>
        </w:rPr>
        <w:t xml:space="preserve">في </w:t>
      </w:r>
      <w:r w:rsidRPr="00DC36B1">
        <w:rPr>
          <w:rFonts w:ascii="Droid Arabic Kufi" w:hAnsi="Droid Arabic Kufi" w:cs="Droid Arabic Kufi"/>
          <w:b/>
          <w:sz w:val="24"/>
          <w:szCs w:val="24"/>
          <w:rtl/>
          <w:lang w:bidi="ar-SY"/>
        </w:rPr>
        <w:lastRenderedPageBreak/>
        <w:t>سعة من المال</w:t>
      </w:r>
      <w:r w:rsidRPr="00DC36B1">
        <w:rPr>
          <w:rFonts w:ascii="Droid Arabic Kufi" w:hAnsi="Droid Arabic Kufi" w:cs="Droid Arabic Kufi"/>
          <w:b/>
          <w:sz w:val="24"/>
          <w:szCs w:val="24"/>
          <w:rtl/>
          <w:lang w:bidi="ar-SY"/>
        </w:rPr>
        <w:t xml:space="preserve"> و</w:t>
      </w:r>
      <w:r w:rsidRPr="00DC36B1">
        <w:rPr>
          <w:rFonts w:ascii="Droid Arabic Kufi" w:hAnsi="Droid Arabic Kufi" w:cs="Droid Arabic Kufi"/>
          <w:b/>
          <w:sz w:val="24"/>
          <w:szCs w:val="24"/>
          <w:rtl/>
          <w:lang w:bidi="ar-SY"/>
        </w:rPr>
        <w:t>رخص من السعر</w:t>
      </w:r>
      <w:r w:rsidRPr="00DC36B1">
        <w:rPr>
          <w:rFonts w:ascii="Droid Arabic Kufi" w:hAnsi="Droid Arabic Kufi" w:cs="Droid Arabic Kufi"/>
          <w:b/>
          <w:sz w:val="24"/>
          <w:szCs w:val="24"/>
          <w:rtl/>
          <w:lang w:bidi="ar-SY"/>
        </w:rPr>
        <w:t xml:space="preserve"> - </w:t>
      </w:r>
      <w:r w:rsidRPr="00DC36B1">
        <w:rPr>
          <w:rFonts w:ascii="Droid Arabic Kufi" w:hAnsi="Droid Arabic Kufi" w:cs="Droid Arabic Kufi"/>
          <w:b/>
          <w:sz w:val="24"/>
          <w:szCs w:val="24"/>
          <w:rtl/>
          <w:lang w:bidi="ar-SY"/>
        </w:rPr>
        <w:t>فأخاف أن تسلبوا ما أنتم فيه بانتهاككم محارم الله.</w:t>
      </w:r>
    </w:p>
    <w:p w:rsidR="002900EC" w:rsidRPr="006A1683" w:rsidRDefault="00ED24D6" w:rsidP="006A1683">
      <w:pPr>
        <w:pBdr>
          <w:bottom w:val="single" w:sz="4" w:space="1" w:color="auto"/>
        </w:pBdr>
        <w:rPr>
          <w:rFonts w:ascii="Droid Arabic Kufi" w:hAnsi="Droid Arabic Kufi" w:cs="Droid Arabic Kufi"/>
          <w:b/>
          <w:bCs/>
          <w:color w:val="2F5496" w:themeColor="accent5" w:themeShade="BF"/>
          <w:sz w:val="24"/>
          <w:szCs w:val="24"/>
          <w:rtl/>
        </w:rPr>
      </w:pPr>
      <w:r w:rsidRPr="006A1683">
        <w:rPr>
          <w:rFonts w:ascii="Droid Arabic Kufi" w:hAnsi="Droid Arabic Kufi" w:cs="Droid Arabic Kufi"/>
          <w:b/>
          <w:bCs/>
          <w:color w:val="2F5496" w:themeColor="accent5" w:themeShade="BF"/>
          <w:sz w:val="24"/>
          <w:szCs w:val="24"/>
          <w:rtl/>
        </w:rPr>
        <w:t xml:space="preserve">خامساً - مراعاة الخصوصية والسرية عند النصح: </w:t>
      </w:r>
      <w:r w:rsidR="002900EC" w:rsidRPr="006A1683">
        <w:rPr>
          <w:rFonts w:ascii="Droid Arabic Kufi" w:hAnsi="Droid Arabic Kufi" w:cs="Droid Arabic Kufi"/>
          <w:b/>
          <w:bCs/>
          <w:color w:val="2F5496" w:themeColor="accent5" w:themeShade="BF"/>
          <w:sz w:val="24"/>
          <w:szCs w:val="24"/>
          <w:rtl/>
        </w:rPr>
        <w:t xml:space="preserve"> </w:t>
      </w:r>
    </w:p>
    <w:p w:rsidR="00ED24D6" w:rsidRPr="00DC36B1" w:rsidRDefault="002900EC" w:rsidP="00DC36B1">
      <w:pPr>
        <w:widowControl w:val="0"/>
        <w:tabs>
          <w:tab w:val="left" w:pos="532"/>
        </w:tabs>
        <w:ind w:firstLine="107"/>
        <w:jc w:val="lowKashida"/>
        <w:rPr>
          <w:rFonts w:ascii="Droid Arabic Kufi" w:hAnsi="Droid Arabic Kufi" w:cs="Droid Arabic Kufi"/>
          <w:b/>
          <w:sz w:val="24"/>
          <w:szCs w:val="24"/>
          <w:rtl/>
        </w:rPr>
      </w:pPr>
      <w:r w:rsidRPr="00DC36B1">
        <w:rPr>
          <w:rFonts w:ascii="Droid Arabic Kufi" w:hAnsi="Droid Arabic Kufi" w:cs="Droid Arabic Kufi"/>
          <w:b/>
          <w:sz w:val="24"/>
          <w:szCs w:val="24"/>
          <w:rtl/>
        </w:rPr>
        <w:t>فمن نصح أخاه سراً فقد زانه، ومن نصحه علناً فقد شانه</w:t>
      </w:r>
      <w:r w:rsidR="00ED24D6" w:rsidRPr="00DC36B1">
        <w:rPr>
          <w:rFonts w:ascii="Droid Arabic Kufi" w:hAnsi="Droid Arabic Kufi" w:cs="Droid Arabic Kufi"/>
          <w:b/>
          <w:sz w:val="24"/>
          <w:szCs w:val="24"/>
          <w:rtl/>
        </w:rPr>
        <w:t>.</w:t>
      </w:r>
    </w:p>
    <w:p w:rsidR="002900EC" w:rsidRPr="00DC36B1" w:rsidRDefault="00ED24D6" w:rsidP="00DC36B1">
      <w:pPr>
        <w:widowControl w:val="0"/>
        <w:tabs>
          <w:tab w:val="left" w:pos="532"/>
        </w:tabs>
        <w:ind w:firstLine="107"/>
        <w:jc w:val="lowKashida"/>
        <w:rPr>
          <w:rFonts w:ascii="Droid Arabic Kufi" w:hAnsi="Droid Arabic Kufi" w:cs="Droid Arabic Kufi"/>
          <w:b/>
          <w:sz w:val="24"/>
          <w:szCs w:val="24"/>
          <w:rtl/>
        </w:rPr>
      </w:pPr>
      <w:r w:rsidRPr="00DC36B1">
        <w:rPr>
          <w:rFonts w:ascii="Droid Arabic Kufi" w:hAnsi="Droid Arabic Kufi" w:cs="Droid Arabic Kufi"/>
          <w:b/>
          <w:sz w:val="24"/>
          <w:szCs w:val="24"/>
          <w:rtl/>
        </w:rPr>
        <w:t>يقول</w:t>
      </w:r>
      <w:r w:rsidR="002900EC" w:rsidRPr="00DC36B1">
        <w:rPr>
          <w:rFonts w:ascii="Droid Arabic Kufi" w:hAnsi="Droid Arabic Kufi" w:cs="Droid Arabic Kufi"/>
          <w:b/>
          <w:sz w:val="24"/>
          <w:szCs w:val="24"/>
          <w:rtl/>
        </w:rPr>
        <w:t xml:space="preserve"> الإمام الشافعي: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1134"/>
        <w:gridCol w:w="3246"/>
      </w:tblGrid>
      <w:tr w:rsidR="00ED24D6" w:rsidRPr="00DC36B1" w:rsidTr="006A1683">
        <w:trPr>
          <w:jc w:val="center"/>
        </w:trPr>
        <w:tc>
          <w:tcPr>
            <w:tcW w:w="3245" w:type="dxa"/>
          </w:tcPr>
          <w:p w:rsidR="00ED24D6" w:rsidRPr="006A1683" w:rsidRDefault="00ED24D6" w:rsidP="00DC36B1">
            <w:pPr>
              <w:widowControl w:val="0"/>
              <w:tabs>
                <w:tab w:val="left" w:pos="532"/>
              </w:tabs>
              <w:ind w:firstLine="107"/>
              <w:jc w:val="lowKashida"/>
              <w:rPr>
                <w:rFonts w:ascii="Droid Arabic Kufi" w:hAnsi="Droid Arabic Kufi" w:cs="Droid Arabic Kufi"/>
                <w:b/>
                <w:sz w:val="2"/>
                <w:szCs w:val="2"/>
                <w:rtl/>
              </w:rPr>
            </w:pPr>
            <w:r w:rsidRPr="00DC36B1">
              <w:rPr>
                <w:rFonts w:ascii="Droid Arabic Kufi" w:hAnsi="Droid Arabic Kufi" w:cs="Droid Arabic Kufi"/>
                <w:b/>
                <w:sz w:val="24"/>
                <w:szCs w:val="24"/>
                <w:rtl/>
              </w:rPr>
              <w:t>تعمدني بنصحك في انفرادي</w:t>
            </w:r>
            <w:r w:rsidRPr="00DC36B1">
              <w:rPr>
                <w:rFonts w:ascii="Droid Arabic Kufi" w:hAnsi="Droid Arabic Kufi" w:cs="Droid Arabic Kufi"/>
                <w:b/>
                <w:sz w:val="24"/>
                <w:szCs w:val="24"/>
                <w:rtl/>
              </w:rPr>
              <w:br/>
            </w:r>
            <w:r w:rsidRPr="00DC36B1">
              <w:rPr>
                <w:rFonts w:ascii="Droid Arabic Kufi" w:hAnsi="Droid Arabic Kufi" w:cs="Droid Arabic Kufi"/>
                <w:b/>
                <w:sz w:val="24"/>
                <w:szCs w:val="24"/>
                <w:rtl/>
              </w:rPr>
              <w:t>فإن النُّصح بين الناس نــوعٌ</w:t>
            </w:r>
            <w:r w:rsidRPr="00DC36B1">
              <w:rPr>
                <w:rFonts w:ascii="Droid Arabic Kufi" w:hAnsi="Droid Arabic Kufi" w:cs="Droid Arabic Kufi"/>
                <w:b/>
                <w:sz w:val="24"/>
                <w:szCs w:val="24"/>
                <w:rtl/>
              </w:rPr>
              <w:br/>
            </w:r>
            <w:r w:rsidRPr="00DC36B1">
              <w:rPr>
                <w:rFonts w:ascii="Droid Arabic Kufi" w:hAnsi="Droid Arabic Kufi" w:cs="Droid Arabic Kufi"/>
                <w:b/>
                <w:sz w:val="24"/>
                <w:szCs w:val="24"/>
                <w:rtl/>
              </w:rPr>
              <w:t>وإن خالفتني وعصيت قـولي</w:t>
            </w:r>
            <w:r w:rsidRPr="00DC36B1">
              <w:rPr>
                <w:rFonts w:ascii="Droid Arabic Kufi" w:hAnsi="Droid Arabic Kufi" w:cs="Droid Arabic Kufi"/>
                <w:b/>
                <w:sz w:val="24"/>
                <w:szCs w:val="24"/>
                <w:rtl/>
              </w:rPr>
              <w:br/>
            </w:r>
          </w:p>
        </w:tc>
        <w:tc>
          <w:tcPr>
            <w:tcW w:w="1134" w:type="dxa"/>
          </w:tcPr>
          <w:p w:rsidR="00ED24D6" w:rsidRPr="00DC36B1" w:rsidRDefault="00ED24D6" w:rsidP="00DC36B1">
            <w:pPr>
              <w:widowControl w:val="0"/>
              <w:tabs>
                <w:tab w:val="left" w:pos="532"/>
              </w:tabs>
              <w:ind w:firstLine="107"/>
              <w:jc w:val="lowKashida"/>
              <w:rPr>
                <w:rFonts w:ascii="Droid Arabic Kufi" w:hAnsi="Droid Arabic Kufi" w:cs="Droid Arabic Kufi"/>
                <w:b/>
                <w:sz w:val="24"/>
                <w:szCs w:val="24"/>
                <w:rtl/>
              </w:rPr>
            </w:pPr>
          </w:p>
        </w:tc>
        <w:tc>
          <w:tcPr>
            <w:tcW w:w="3246" w:type="dxa"/>
          </w:tcPr>
          <w:p w:rsidR="00ED24D6" w:rsidRPr="006A1683" w:rsidRDefault="00ED24D6" w:rsidP="00DC36B1">
            <w:pPr>
              <w:widowControl w:val="0"/>
              <w:tabs>
                <w:tab w:val="left" w:pos="532"/>
              </w:tabs>
              <w:ind w:firstLine="107"/>
              <w:jc w:val="lowKashida"/>
              <w:rPr>
                <w:rFonts w:ascii="Droid Arabic Kufi" w:hAnsi="Droid Arabic Kufi" w:cs="Droid Arabic Kufi"/>
                <w:b/>
                <w:sz w:val="2"/>
                <w:szCs w:val="2"/>
                <w:rtl/>
              </w:rPr>
            </w:pPr>
            <w:r w:rsidRPr="00DC36B1">
              <w:rPr>
                <w:rFonts w:ascii="Droid Arabic Kufi" w:hAnsi="Droid Arabic Kufi" w:cs="Droid Arabic Kufi"/>
                <w:b/>
                <w:sz w:val="24"/>
                <w:szCs w:val="24"/>
                <w:rtl/>
              </w:rPr>
              <w:t>وجنّبني النصيحة في الجماعة</w:t>
            </w:r>
            <w:r w:rsidRPr="00DC36B1">
              <w:rPr>
                <w:rFonts w:ascii="Droid Arabic Kufi" w:hAnsi="Droid Arabic Kufi" w:cs="Droid Arabic Kufi"/>
                <w:b/>
                <w:sz w:val="24"/>
                <w:szCs w:val="24"/>
                <w:rtl/>
              </w:rPr>
              <w:br/>
            </w:r>
            <w:r w:rsidRPr="00DC36B1">
              <w:rPr>
                <w:rFonts w:ascii="Droid Arabic Kufi" w:hAnsi="Droid Arabic Kufi" w:cs="Droid Arabic Kufi"/>
                <w:b/>
                <w:sz w:val="24"/>
                <w:szCs w:val="24"/>
                <w:rtl/>
              </w:rPr>
              <w:t>من التوبيخ لا أرضى استماعه</w:t>
            </w:r>
            <w:r w:rsidRPr="00DC36B1">
              <w:rPr>
                <w:rFonts w:ascii="Droid Arabic Kufi" w:hAnsi="Droid Arabic Kufi" w:cs="Droid Arabic Kufi"/>
                <w:b/>
                <w:sz w:val="24"/>
                <w:szCs w:val="24"/>
                <w:rtl/>
              </w:rPr>
              <w:br/>
            </w:r>
            <w:r w:rsidRPr="00DC36B1">
              <w:rPr>
                <w:rFonts w:ascii="Droid Arabic Kufi" w:hAnsi="Droid Arabic Kufi" w:cs="Droid Arabic Kufi"/>
                <w:b/>
                <w:sz w:val="24"/>
                <w:szCs w:val="24"/>
                <w:rtl/>
              </w:rPr>
              <w:t>فلا تجزع إذا لم تُعـطَ طاعـة</w:t>
            </w:r>
            <w:r w:rsidRPr="00DC36B1">
              <w:rPr>
                <w:rFonts w:ascii="Droid Arabic Kufi" w:hAnsi="Droid Arabic Kufi" w:cs="Droid Arabic Kufi"/>
                <w:b/>
                <w:sz w:val="24"/>
                <w:szCs w:val="24"/>
                <w:rtl/>
              </w:rPr>
              <w:br/>
            </w:r>
          </w:p>
        </w:tc>
      </w:tr>
    </w:tbl>
    <w:p w:rsidR="00ED24D6" w:rsidRPr="006A1683" w:rsidRDefault="00ED24D6" w:rsidP="006A1683">
      <w:pPr>
        <w:pBdr>
          <w:bottom w:val="single" w:sz="4" w:space="1" w:color="auto"/>
        </w:pBdr>
        <w:rPr>
          <w:rFonts w:ascii="Droid Arabic Kufi" w:hAnsi="Droid Arabic Kufi" w:cs="Droid Arabic Kufi"/>
          <w:b/>
          <w:bCs/>
          <w:color w:val="2F5496" w:themeColor="accent5" w:themeShade="BF"/>
          <w:sz w:val="24"/>
          <w:szCs w:val="24"/>
          <w:rtl/>
        </w:rPr>
      </w:pPr>
      <w:r w:rsidRPr="006A1683">
        <w:rPr>
          <w:rFonts w:ascii="Droid Arabic Kufi" w:hAnsi="Droid Arabic Kufi" w:cs="Droid Arabic Kufi"/>
          <w:b/>
          <w:bCs/>
          <w:color w:val="2F5496" w:themeColor="accent5" w:themeShade="BF"/>
          <w:sz w:val="24"/>
          <w:szCs w:val="24"/>
          <w:rtl/>
        </w:rPr>
        <w:t>سادساً - الفصل بين الفكرة والشخص</w:t>
      </w:r>
    </w:p>
    <w:p w:rsidR="00ED24D6" w:rsidRPr="00DC36B1" w:rsidRDefault="00ED24D6" w:rsidP="00DC36B1">
      <w:pPr>
        <w:widowControl w:val="0"/>
        <w:tabs>
          <w:tab w:val="left" w:pos="532"/>
        </w:tabs>
        <w:ind w:firstLine="107"/>
        <w:jc w:val="lowKashida"/>
        <w:rPr>
          <w:rFonts w:ascii="Droid Arabic Kufi" w:hAnsi="Droid Arabic Kufi" w:cs="Droid Arabic Kufi"/>
          <w:sz w:val="24"/>
          <w:szCs w:val="24"/>
          <w:rtl/>
        </w:rPr>
      </w:pPr>
      <w:r w:rsidRPr="00DC36B1">
        <w:rPr>
          <w:rFonts w:ascii="Droid Arabic Kufi" w:hAnsi="Droid Arabic Kufi" w:cs="Droid Arabic Kufi"/>
          <w:sz w:val="24"/>
          <w:szCs w:val="24"/>
          <w:rtl/>
        </w:rPr>
        <w:t xml:space="preserve">لا بد من الفصل بين الخطأ وصاحبه، والنصيحة وصاحبها، فلا يعنّف امرؤ على خطئه بالاعتداء على ذاته، أو على شخصه، أو على أصله وفصله، وكذلك إن لم يستجب فلا يصح أن يجعل الناصح المسألة شخصية، وعدم أخذ الآخر بالنصح يعني ازدراء الناصح أو احتقار ذاته! </w:t>
      </w:r>
      <w:r w:rsidRPr="00DC36B1">
        <w:rPr>
          <w:rFonts w:ascii="Droid Arabic Kufi" w:hAnsi="Droid Arabic Kufi" w:cs="Droid Arabic Kufi"/>
          <w:b/>
          <w:sz w:val="24"/>
          <w:szCs w:val="24"/>
          <w:rtl/>
        </w:rPr>
        <w:t>فهدف النصيحة أن يُصحّح المخطأ خطأه، وأن يعود الشارد إلى الطريق، وليس الهدف منها إبراز حجة المحاجج، ولا إفحام الخصم، ولا إظهار قوّة الجدل</w:t>
      </w:r>
      <w:r w:rsidRPr="00DC36B1">
        <w:rPr>
          <w:rFonts w:ascii="Droid Arabic Kufi" w:hAnsi="Droid Arabic Kufi" w:cs="Droid Arabic Kufi"/>
          <w:sz w:val="24"/>
          <w:szCs w:val="24"/>
          <w:rtl/>
        </w:rPr>
        <w:t>، ولا إلزام الغير بالرأي.</w:t>
      </w:r>
    </w:p>
    <w:p w:rsidR="00ED24D6" w:rsidRPr="00DC36B1" w:rsidRDefault="00ED24D6" w:rsidP="00DC36B1">
      <w:pPr>
        <w:widowControl w:val="0"/>
        <w:tabs>
          <w:tab w:val="left" w:pos="532"/>
        </w:tabs>
        <w:ind w:firstLine="107"/>
        <w:jc w:val="lowKashida"/>
        <w:rPr>
          <w:rFonts w:ascii="Droid Arabic Kufi" w:hAnsi="Droid Arabic Kufi" w:cs="Droid Arabic Kufi"/>
          <w:sz w:val="24"/>
          <w:szCs w:val="24"/>
          <w:rtl/>
        </w:rPr>
      </w:pPr>
      <w:r w:rsidRPr="00DC36B1">
        <w:rPr>
          <w:rFonts w:ascii="Droid Arabic Kufi" w:hAnsi="Droid Arabic Kufi" w:cs="Droid Arabic Kufi"/>
          <w:sz w:val="24"/>
          <w:szCs w:val="24"/>
          <w:rtl/>
        </w:rPr>
        <w:t xml:space="preserve">ويفيد في ذلك استبعاد الانفعالات عند النصح، والاحتكام إلى العقل واللطف والرفق. </w:t>
      </w:r>
    </w:p>
    <w:p w:rsidR="00ED24D6" w:rsidRPr="00DC36B1" w:rsidRDefault="00ED24D6" w:rsidP="00DC36B1">
      <w:pPr>
        <w:widowControl w:val="0"/>
        <w:tabs>
          <w:tab w:val="left" w:pos="532"/>
        </w:tabs>
        <w:ind w:firstLine="107"/>
        <w:jc w:val="lowKashida"/>
        <w:rPr>
          <w:rFonts w:ascii="Droid Arabic Kufi" w:hAnsi="Droid Arabic Kufi" w:cs="Droid Arabic Kufi"/>
          <w:sz w:val="24"/>
          <w:szCs w:val="24"/>
          <w:rtl/>
        </w:rPr>
      </w:pPr>
      <w:r w:rsidRPr="00DC36B1">
        <w:rPr>
          <w:rFonts w:ascii="Droid Arabic Kufi" w:hAnsi="Droid Arabic Kufi" w:cs="Droid Arabic Kufi"/>
          <w:sz w:val="24"/>
          <w:szCs w:val="24"/>
          <w:rtl/>
        </w:rPr>
        <w:t xml:space="preserve">روى مسلمٌ عن معاوية بن الحكم السلمي قال: بينما أنا أصلي مع النبي صلى الله عليه وسلم إذ عطس رجلٌ من القوم فقلت: يرحمك الله، - وهو في الصلاة </w:t>
      </w:r>
      <w:r w:rsidRPr="00DC36B1">
        <w:rPr>
          <w:rFonts w:ascii="Arial" w:hAnsi="Arial" w:hint="cs"/>
          <w:sz w:val="24"/>
          <w:szCs w:val="24"/>
          <w:rtl/>
        </w:rPr>
        <w:t>–</w:t>
      </w:r>
      <w:r w:rsidRPr="00DC36B1">
        <w:rPr>
          <w:rFonts w:ascii="Droid Arabic Kufi" w:hAnsi="Droid Arabic Kufi" w:cs="Droid Arabic Kufi"/>
          <w:sz w:val="24"/>
          <w:szCs w:val="24"/>
          <w:rtl/>
        </w:rPr>
        <w:t xml:space="preserve"> قال فرماني القوم بأبصارهم، جعل المصلون ينظرون إليه بطرف عيونهم، فقلت: واثكلى أماه ما شأنكم تنظرون إليّ </w:t>
      </w:r>
      <w:r w:rsidRPr="00DC36B1">
        <w:rPr>
          <w:rFonts w:ascii="Arial" w:hAnsi="Arial" w:hint="cs"/>
          <w:sz w:val="24"/>
          <w:szCs w:val="24"/>
          <w:rtl/>
        </w:rPr>
        <w:t>–</w:t>
      </w:r>
      <w:r w:rsidRPr="00DC36B1">
        <w:rPr>
          <w:rFonts w:ascii="Droid Arabic Kufi" w:hAnsi="Droid Arabic Kufi" w:cs="Droid Arabic Kufi"/>
          <w:sz w:val="24"/>
          <w:szCs w:val="24"/>
          <w:rtl/>
        </w:rPr>
        <w:t xml:space="preserve"> وهو في الصلاة </w:t>
      </w:r>
      <w:r w:rsidRPr="00DC36B1">
        <w:rPr>
          <w:rFonts w:ascii="Arial" w:hAnsi="Arial" w:hint="cs"/>
          <w:sz w:val="24"/>
          <w:szCs w:val="24"/>
          <w:rtl/>
        </w:rPr>
        <w:t>–</w:t>
      </w:r>
      <w:r w:rsidRPr="00DC36B1">
        <w:rPr>
          <w:rFonts w:ascii="Droid Arabic Kufi" w:hAnsi="Droid Arabic Kufi" w:cs="Droid Arabic Kufi"/>
          <w:sz w:val="24"/>
          <w:szCs w:val="24"/>
          <w:rtl/>
        </w:rPr>
        <w:t xml:space="preserve"> قال فجعلوا يضربون أيديهم على أفخاذهم، فلم رأيتهم يصمتونني لكني سكنت، يعني عجبتُ لماذا يصمتونني هل هناك مشكلة في الصلاة، فلما صلى رسول الله صلى الله عليه وسلم </w:t>
      </w:r>
      <w:r w:rsidRPr="00DC36B1">
        <w:rPr>
          <w:rFonts w:ascii="Arial" w:hAnsi="Arial" w:hint="cs"/>
          <w:sz w:val="24"/>
          <w:szCs w:val="24"/>
          <w:rtl/>
        </w:rPr>
        <w:t>–</w:t>
      </w:r>
      <w:r w:rsidRPr="00DC36B1">
        <w:rPr>
          <w:rFonts w:ascii="Droid Arabic Kufi" w:hAnsi="Droid Arabic Kufi" w:cs="Droid Arabic Kufi"/>
          <w:sz w:val="24"/>
          <w:szCs w:val="24"/>
          <w:rtl/>
        </w:rPr>
        <w:t xml:space="preserve"> أنهى صلاته </w:t>
      </w:r>
      <w:r w:rsidRPr="00DC36B1">
        <w:rPr>
          <w:rFonts w:ascii="Arial" w:hAnsi="Arial" w:hint="cs"/>
          <w:sz w:val="24"/>
          <w:szCs w:val="24"/>
          <w:rtl/>
        </w:rPr>
        <w:t>–</w:t>
      </w:r>
      <w:r w:rsidRPr="00DC36B1">
        <w:rPr>
          <w:rFonts w:ascii="Droid Arabic Kufi" w:hAnsi="Droid Arabic Kufi" w:cs="Droid Arabic Kufi"/>
          <w:sz w:val="24"/>
          <w:szCs w:val="24"/>
          <w:rtl/>
        </w:rPr>
        <w:t xml:space="preserve"> فبأبي وأمي ما رأيت معلماً قبله ولا بعده أحسن تعليماً منه، فوالله ما نهرني ولا ضربني ولا شتمني، لكنه قال: (( </w:t>
      </w:r>
      <w:r w:rsidRPr="00DC36B1">
        <w:rPr>
          <w:rFonts w:ascii="Droid Arabic Kufi" w:hAnsi="Droid Arabic Kufi" w:cs="Droid Arabic Kufi"/>
          <w:b/>
          <w:bCs/>
          <w:sz w:val="24"/>
          <w:szCs w:val="24"/>
          <w:rtl/>
        </w:rPr>
        <w:t>إِنَّ هَذِهِ الصَّلَاةَ لَا يَصْلُحُ فِيهَا شَيْءٌ مِنْ كَلَامِ النَّاسِ إِنَّمَا هُوَ التَّسْبِيحُ وَالتَّكْبِيرُ وَقِرَاءَةُ الْقُرْآنِ</w:t>
      </w:r>
      <w:r w:rsidRPr="00DC36B1">
        <w:rPr>
          <w:rFonts w:ascii="Droid Arabic Kufi" w:hAnsi="Droid Arabic Kufi" w:cs="Droid Arabic Kufi"/>
          <w:sz w:val="24"/>
          <w:szCs w:val="24"/>
          <w:rtl/>
        </w:rPr>
        <w:t>)). [مسلم]</w:t>
      </w:r>
    </w:p>
    <w:p w:rsidR="00ED24D6" w:rsidRPr="006A1683" w:rsidRDefault="00ED24D6" w:rsidP="006A1683">
      <w:pPr>
        <w:pBdr>
          <w:bottom w:val="single" w:sz="4" w:space="1" w:color="auto"/>
        </w:pBdr>
        <w:rPr>
          <w:rFonts w:ascii="Droid Arabic Kufi" w:hAnsi="Droid Arabic Kufi" w:cs="Droid Arabic Kufi"/>
          <w:b/>
          <w:bCs/>
          <w:color w:val="2F5496" w:themeColor="accent5" w:themeShade="BF"/>
          <w:sz w:val="24"/>
          <w:szCs w:val="24"/>
          <w:rtl/>
        </w:rPr>
      </w:pPr>
      <w:r w:rsidRPr="006A1683">
        <w:rPr>
          <w:rFonts w:ascii="Droid Arabic Kufi" w:hAnsi="Droid Arabic Kufi" w:cs="Droid Arabic Kufi"/>
          <w:b/>
          <w:bCs/>
          <w:color w:val="2F5496" w:themeColor="accent5" w:themeShade="BF"/>
          <w:sz w:val="24"/>
          <w:szCs w:val="24"/>
          <w:rtl/>
        </w:rPr>
        <w:lastRenderedPageBreak/>
        <w:t>سابعاً - الاعتماد على النصيحة غير المباشرة ما أمكن</w:t>
      </w:r>
      <w:r w:rsidRPr="006A1683">
        <w:rPr>
          <w:rFonts w:ascii="Droid Arabic Kufi" w:hAnsi="Droid Arabic Kufi" w:cs="Droid Arabic Kufi"/>
          <w:b/>
          <w:bCs/>
          <w:color w:val="2F5496" w:themeColor="accent5" w:themeShade="BF"/>
          <w:sz w:val="24"/>
          <w:szCs w:val="24"/>
          <w:rtl/>
        </w:rPr>
        <w:t xml:space="preserve">: </w:t>
      </w:r>
    </w:p>
    <w:p w:rsidR="00ED24D6" w:rsidRPr="00DC36B1" w:rsidRDefault="00ED24D6" w:rsidP="00DC36B1">
      <w:pPr>
        <w:widowControl w:val="0"/>
        <w:tabs>
          <w:tab w:val="left" w:pos="532"/>
        </w:tabs>
        <w:ind w:firstLine="107"/>
        <w:jc w:val="lowKashida"/>
        <w:rPr>
          <w:rFonts w:ascii="Droid Arabic Kufi" w:hAnsi="Droid Arabic Kufi" w:cs="Droid Arabic Kufi"/>
          <w:b/>
          <w:sz w:val="24"/>
          <w:szCs w:val="24"/>
          <w:rtl/>
        </w:rPr>
      </w:pPr>
      <w:r w:rsidRPr="00DC36B1">
        <w:rPr>
          <w:rFonts w:ascii="Droid Arabic Kufi" w:hAnsi="Droid Arabic Kufi" w:cs="Droid Arabic Kufi"/>
          <w:b/>
          <w:sz w:val="24"/>
          <w:szCs w:val="24"/>
          <w:rtl/>
        </w:rPr>
        <w:t xml:space="preserve">ليس من الضرورة بمكان أن تكون النصيحة مباشرة دائماً، فلعل النصيحة غير المباشرة تكون أحياناً أبلغ وقعاً في نفس المنصوح، ومن أمثلة ذلك: </w:t>
      </w:r>
    </w:p>
    <w:p w:rsidR="00ED24D6" w:rsidRPr="00DC36B1" w:rsidRDefault="00ED24D6" w:rsidP="00DC36B1">
      <w:pPr>
        <w:pStyle w:val="a4"/>
        <w:widowControl w:val="0"/>
        <w:numPr>
          <w:ilvl w:val="0"/>
          <w:numId w:val="25"/>
        </w:numPr>
        <w:tabs>
          <w:tab w:val="left" w:pos="369"/>
          <w:tab w:val="left" w:pos="532"/>
        </w:tabs>
        <w:ind w:left="0" w:firstLine="107"/>
        <w:jc w:val="lowKashida"/>
        <w:rPr>
          <w:rFonts w:ascii="Droid Arabic Kufi" w:hAnsi="Droid Arabic Kufi" w:cs="Droid Arabic Kufi"/>
          <w:b/>
          <w:sz w:val="24"/>
          <w:szCs w:val="24"/>
        </w:rPr>
      </w:pPr>
      <w:r w:rsidRPr="00DC36B1">
        <w:rPr>
          <w:rFonts w:ascii="Droid Arabic Kufi" w:hAnsi="Droid Arabic Kufi" w:cs="Droid Arabic Kufi"/>
          <w:b/>
          <w:sz w:val="24"/>
          <w:szCs w:val="24"/>
          <w:rtl/>
        </w:rPr>
        <w:t>رأى الحسن والحسين -رضي الله عنهما- شيخاً كبيراً يتوضأ فلا يُحسِن الوضوء، فاتفقا على إرشاده، غير أنهما فكّرا في الطريقة الأنسب لتعليمه الوضوء، احتراماً لسِنِّه وتقديراً، ولعلَّ عمرَه يمنعه من السماع لنصيحتهما، ثمّ في دعوته لتعلُّم الوضوء بعد هذا السن حَرَجٌ لشخصه، فاهتديا إلى طريقة مناسبة: تحاكما إلى الشيخ: أيهما يُحسنُ الوضوء؟ وتوضأ كلٌّ منهما أمامه، فلما وجد الرجل كلاًّ منهما يجيد الوضوء عَلِمَ أنه هو الذي لا يحسِنه، فشكر لهما حسنَ إرشادهما وأعاد الوضوء بطريقة صحيحة.</w:t>
      </w:r>
    </w:p>
    <w:p w:rsidR="00ED24D6" w:rsidRPr="00DC36B1" w:rsidRDefault="00ED24D6" w:rsidP="00DC36B1">
      <w:pPr>
        <w:pStyle w:val="a4"/>
        <w:widowControl w:val="0"/>
        <w:numPr>
          <w:ilvl w:val="0"/>
          <w:numId w:val="25"/>
        </w:numPr>
        <w:tabs>
          <w:tab w:val="left" w:pos="369"/>
          <w:tab w:val="left" w:pos="532"/>
        </w:tabs>
        <w:ind w:left="0" w:firstLine="107"/>
        <w:jc w:val="lowKashida"/>
        <w:rPr>
          <w:rFonts w:ascii="Droid Arabic Kufi" w:hAnsi="Droid Arabic Kufi" w:cs="Droid Arabic Kufi"/>
          <w:b/>
          <w:sz w:val="24"/>
          <w:szCs w:val="24"/>
          <w:rtl/>
        </w:rPr>
      </w:pPr>
      <w:r w:rsidRPr="00DC36B1">
        <w:rPr>
          <w:rFonts w:ascii="Droid Arabic Kufi" w:hAnsi="Droid Arabic Kufi" w:cs="Droid Arabic Kufi"/>
          <w:b/>
          <w:sz w:val="24"/>
          <w:szCs w:val="24"/>
          <w:rtl/>
        </w:rPr>
        <w:t xml:space="preserve">روي أن التابعي الجليل صلة بن أشيم مرّ بطائفة من الشباب، أرخت للصبا عنانه، فحيّاهم بأنسٍ وخاطبهم برفقٍ وقال: ما تقولون في قومٌ أزمعوا سفراً لأمر عظيم، غير أنهم كانوا في النهار يحيدون عن الطريق ليلهو ويلعبوا، وفي الليل يحيدون عن الطريق ليبيتوا ويستريحوا، فمتى ترون ينجزون رحلتهم ويبلغون غايتهم؟ </w:t>
      </w:r>
    </w:p>
    <w:p w:rsidR="00ED24D6" w:rsidRPr="00DC36B1" w:rsidRDefault="00ED24D6" w:rsidP="00DC36B1">
      <w:pPr>
        <w:widowControl w:val="0"/>
        <w:tabs>
          <w:tab w:val="left" w:pos="532"/>
        </w:tabs>
        <w:ind w:firstLine="107"/>
        <w:jc w:val="lowKashida"/>
        <w:rPr>
          <w:rFonts w:ascii="Droid Arabic Kufi" w:hAnsi="Droid Arabic Kufi" w:cs="Droid Arabic Kufi"/>
          <w:b/>
          <w:sz w:val="24"/>
          <w:szCs w:val="24"/>
          <w:rtl/>
        </w:rPr>
      </w:pPr>
      <w:r w:rsidRPr="00DC36B1">
        <w:rPr>
          <w:rFonts w:ascii="Droid Arabic Kufi" w:hAnsi="Droid Arabic Kufi" w:cs="Droid Arabic Kufi"/>
          <w:b/>
          <w:sz w:val="24"/>
          <w:szCs w:val="24"/>
          <w:rtl/>
        </w:rPr>
        <w:t xml:space="preserve">ومرّت الأيام عليه وعليهم، وكان كلما مرّ بهم وهم في مجونهم يُعيد عليهم مقالته، حتى قال أحدهم: إنه والله ما يعني بذلك أحداً غيرنا، فنحن قومٌ أرادنا الله إلى طريق لنصل فيه إليه، فإذا نحن نحيد في النهار باللهو واللعب في مجوننا، وفي الليل في راحاتنا ولعلنا لا نصل إلى الله تعالى ولا إلى رضاه. </w:t>
      </w:r>
    </w:p>
    <w:p w:rsidR="00ED24D6" w:rsidRPr="00DC36B1" w:rsidRDefault="00ED24D6" w:rsidP="00DC36B1">
      <w:pPr>
        <w:widowControl w:val="0"/>
        <w:tabs>
          <w:tab w:val="left" w:pos="532"/>
        </w:tabs>
        <w:ind w:firstLine="107"/>
        <w:jc w:val="lowKashida"/>
        <w:rPr>
          <w:rFonts w:ascii="Droid Arabic Kufi" w:hAnsi="Droid Arabic Kufi" w:cs="Droid Arabic Kufi"/>
          <w:b/>
          <w:sz w:val="24"/>
          <w:szCs w:val="24"/>
          <w:rtl/>
        </w:rPr>
      </w:pPr>
      <w:r w:rsidRPr="00DC36B1">
        <w:rPr>
          <w:rFonts w:ascii="Droid Arabic Kufi" w:hAnsi="Droid Arabic Kufi" w:cs="Droid Arabic Kufi"/>
          <w:b/>
          <w:sz w:val="24"/>
          <w:szCs w:val="24"/>
          <w:rtl/>
        </w:rPr>
        <w:t xml:space="preserve">ثم انحاز الشاب عن رفاقه واتبع صلة ابن أشيم من ذلك اليوم تائباً ولا زال في صحبته حتى مات. </w:t>
      </w:r>
    </w:p>
    <w:p w:rsidR="00ED24D6" w:rsidRPr="006A1683" w:rsidRDefault="00ED24D6" w:rsidP="006A1683">
      <w:pPr>
        <w:shd w:val="clear" w:color="auto" w:fill="DEEAF6" w:themeFill="accent1" w:themeFillTint="33"/>
        <w:rPr>
          <w:rFonts w:ascii="Droid Arabic Kufi" w:hAnsi="Droid Arabic Kufi" w:cs="Droid Arabic Kufi"/>
          <w:b/>
          <w:bCs/>
          <w:sz w:val="28"/>
          <w:szCs w:val="28"/>
          <w:rtl/>
        </w:rPr>
      </w:pPr>
      <w:r w:rsidRPr="006A1683">
        <w:rPr>
          <w:rFonts w:ascii="Droid Arabic Kufi" w:hAnsi="Droid Arabic Kufi" w:cs="Droid Arabic Kufi"/>
          <w:b/>
          <w:bCs/>
          <w:sz w:val="28"/>
          <w:szCs w:val="28"/>
          <w:rtl/>
        </w:rPr>
        <w:t xml:space="preserve">ختاماً: </w:t>
      </w:r>
    </w:p>
    <w:p w:rsidR="006A1683" w:rsidRPr="006A1683" w:rsidRDefault="00ED24D6" w:rsidP="006A1683">
      <w:pPr>
        <w:widowControl w:val="0"/>
        <w:tabs>
          <w:tab w:val="left" w:pos="532"/>
        </w:tabs>
        <w:ind w:firstLine="107"/>
        <w:jc w:val="lowKashida"/>
        <w:rPr>
          <w:rFonts w:ascii="Droid Arabic Kufi" w:hAnsi="Droid Arabic Kufi" w:cs="Droid Arabic Kufi" w:hint="cs"/>
          <w:sz w:val="24"/>
          <w:szCs w:val="24"/>
          <w:rtl/>
        </w:rPr>
      </w:pPr>
      <w:r w:rsidRPr="00DC36B1">
        <w:rPr>
          <w:rFonts w:ascii="Droid Arabic Kufi" w:hAnsi="Droid Arabic Kufi" w:cs="Droid Arabic Kufi"/>
          <w:sz w:val="24"/>
          <w:szCs w:val="24"/>
          <w:rtl/>
        </w:rPr>
        <w:t>إذا نصحك ناصح ف</w:t>
      </w:r>
      <w:r w:rsidRPr="00DC36B1">
        <w:rPr>
          <w:rFonts w:ascii="Droid Arabic Kufi" w:hAnsi="Droid Arabic Kufi" w:cs="Droid Arabic Kufi"/>
          <w:sz w:val="24"/>
          <w:szCs w:val="24"/>
          <w:rtl/>
        </w:rPr>
        <w:t>اجتهد أن تبتسم له، وت</w:t>
      </w:r>
      <w:r w:rsidRPr="00DC36B1">
        <w:rPr>
          <w:rFonts w:ascii="Droid Arabic Kufi" w:hAnsi="Droid Arabic Kufi" w:cs="Droid Arabic Kufi"/>
          <w:sz w:val="24"/>
          <w:szCs w:val="24"/>
          <w:rtl/>
        </w:rPr>
        <w:t xml:space="preserve">شكره، </w:t>
      </w:r>
      <w:r w:rsidRPr="00DC36B1">
        <w:rPr>
          <w:rFonts w:ascii="Droid Arabic Kufi" w:hAnsi="Droid Arabic Kufi" w:cs="Droid Arabic Kufi"/>
          <w:sz w:val="24"/>
          <w:szCs w:val="24"/>
          <w:rtl/>
        </w:rPr>
        <w:t xml:space="preserve">ثم </w:t>
      </w:r>
      <w:r w:rsidRPr="00DC36B1">
        <w:rPr>
          <w:rFonts w:ascii="Droid Arabic Kufi" w:hAnsi="Droid Arabic Kufi" w:cs="Droid Arabic Kufi"/>
          <w:sz w:val="24"/>
          <w:szCs w:val="24"/>
          <w:rtl/>
        </w:rPr>
        <w:t>تقبل نصح</w:t>
      </w:r>
      <w:r w:rsidRPr="00DC36B1">
        <w:rPr>
          <w:rFonts w:ascii="Droid Arabic Kufi" w:hAnsi="Droid Arabic Kufi" w:cs="Droid Arabic Kufi"/>
          <w:sz w:val="24"/>
          <w:szCs w:val="24"/>
          <w:rtl/>
        </w:rPr>
        <w:t>َ</w:t>
      </w:r>
      <w:r w:rsidRPr="00DC36B1">
        <w:rPr>
          <w:rFonts w:ascii="Droid Arabic Kufi" w:hAnsi="Droid Arabic Kufi" w:cs="Droid Arabic Kufi"/>
          <w:sz w:val="24"/>
          <w:szCs w:val="24"/>
          <w:rtl/>
        </w:rPr>
        <w:t>ه</w:t>
      </w:r>
      <w:r w:rsidRPr="00DC36B1">
        <w:rPr>
          <w:rFonts w:ascii="Droid Arabic Kufi" w:hAnsi="Droid Arabic Kufi" w:cs="Droid Arabic Kufi"/>
          <w:sz w:val="24"/>
          <w:szCs w:val="24"/>
          <w:rtl/>
        </w:rPr>
        <w:t xml:space="preserve"> وت</w:t>
      </w:r>
      <w:r w:rsidRPr="00DC36B1">
        <w:rPr>
          <w:rFonts w:ascii="Droid Arabic Kufi" w:hAnsi="Droid Arabic Kufi" w:cs="Droid Arabic Kufi"/>
          <w:sz w:val="24"/>
          <w:szCs w:val="24"/>
          <w:rtl/>
        </w:rPr>
        <w:t>عمل به ما دام صواباً</w:t>
      </w:r>
      <w:r w:rsidRPr="00DC36B1">
        <w:rPr>
          <w:rFonts w:ascii="Droid Arabic Kufi" w:hAnsi="Droid Arabic Kufi" w:cs="Droid Arabic Kufi"/>
          <w:sz w:val="24"/>
          <w:szCs w:val="24"/>
          <w:rtl/>
        </w:rPr>
        <w:t>، ولا تنسَ أن تدعُو له كما كان سيدنا عمر يدعو لمن نصحه بالرحمة، فيقول</w:t>
      </w:r>
      <w:r w:rsidRPr="00DC36B1">
        <w:rPr>
          <w:rFonts w:ascii="Droid Arabic Kufi" w:hAnsi="Droid Arabic Kufi" w:cs="Droid Arabic Kufi"/>
          <w:sz w:val="24"/>
          <w:szCs w:val="24"/>
          <w:rtl/>
        </w:rPr>
        <w:t xml:space="preserve">: (رحم الله من أهدى إليّ عيوبي). </w:t>
      </w:r>
    </w:p>
    <w:sectPr w:rsidR="006A1683" w:rsidRPr="006A1683" w:rsidSect="00604F81">
      <w:headerReference w:type="default" r:id="rId7"/>
      <w:footerReference w:type="default" r:id="rId8"/>
      <w:type w:val="continuous"/>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3E2" w:rsidRDefault="00CF43E2" w:rsidP="002518C5">
      <w:pPr>
        <w:spacing w:after="0" w:line="240" w:lineRule="auto"/>
      </w:pPr>
      <w:r>
        <w:separator/>
      </w:r>
    </w:p>
  </w:endnote>
  <w:endnote w:type="continuationSeparator" w:id="0">
    <w:p w:rsidR="00CF43E2" w:rsidRDefault="00CF43E2" w:rsidP="0025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Droid Arabic Kufi">
    <w:panose1 w:val="020B0606030804020204"/>
    <w:charset w:val="00"/>
    <w:family w:val="swiss"/>
    <w:pitch w:val="variable"/>
    <w:sig w:usb0="00002003" w:usb1="80002000" w:usb2="00000008"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72F" w:rsidRPr="002518C5" w:rsidRDefault="0017472F" w:rsidP="002518C5">
    <w:pPr>
      <w:pStyle w:val="a6"/>
      <w:jc w:val="center"/>
      <w:rPr>
        <w:b/>
        <w:bCs/>
        <w:color w:val="002060"/>
        <w:sz w:val="26"/>
        <w:szCs w:val="26"/>
      </w:rPr>
    </w:pPr>
    <w:r w:rsidRPr="002518C5">
      <w:rPr>
        <w:rFonts w:hint="cs"/>
        <w:b/>
        <w:bCs/>
        <w:color w:val="002060"/>
        <w:sz w:val="26"/>
        <w:szCs w:val="26"/>
        <w:rtl/>
      </w:rPr>
      <w:t xml:space="preserve">- </w:t>
    </w:r>
    <w:r w:rsidRPr="002518C5">
      <w:rPr>
        <w:b/>
        <w:bCs/>
        <w:color w:val="002060"/>
        <w:sz w:val="26"/>
        <w:szCs w:val="26"/>
      </w:rPr>
      <w:fldChar w:fldCharType="begin"/>
    </w:r>
    <w:r w:rsidRPr="002518C5">
      <w:rPr>
        <w:b/>
        <w:bCs/>
        <w:color w:val="002060"/>
        <w:sz w:val="26"/>
        <w:szCs w:val="26"/>
      </w:rPr>
      <w:instrText>PAGE   \* MERGEFORMAT</w:instrText>
    </w:r>
    <w:r w:rsidRPr="002518C5">
      <w:rPr>
        <w:b/>
        <w:bCs/>
        <w:color w:val="002060"/>
        <w:sz w:val="26"/>
        <w:szCs w:val="26"/>
      </w:rPr>
      <w:fldChar w:fldCharType="separate"/>
    </w:r>
    <w:r w:rsidR="003D0F83" w:rsidRPr="003D0F83">
      <w:rPr>
        <w:b/>
        <w:bCs/>
        <w:noProof/>
        <w:color w:val="002060"/>
        <w:sz w:val="26"/>
        <w:szCs w:val="26"/>
        <w:rtl/>
        <w:lang w:val="ar-SA"/>
      </w:rPr>
      <w:t>8</w:t>
    </w:r>
    <w:r w:rsidRPr="002518C5">
      <w:rPr>
        <w:b/>
        <w:bCs/>
        <w:color w:val="002060"/>
        <w:sz w:val="26"/>
        <w:szCs w:val="26"/>
      </w:rPr>
      <w:fldChar w:fldCharType="end"/>
    </w:r>
    <w:r w:rsidRPr="002518C5">
      <w:rPr>
        <w:rFonts w:hint="cs"/>
        <w:b/>
        <w:bCs/>
        <w:color w:val="002060"/>
        <w:sz w:val="26"/>
        <w:szCs w:val="26"/>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3E2" w:rsidRDefault="00CF43E2" w:rsidP="002518C5">
      <w:pPr>
        <w:spacing w:after="0" w:line="240" w:lineRule="auto"/>
      </w:pPr>
      <w:r>
        <w:separator/>
      </w:r>
    </w:p>
  </w:footnote>
  <w:footnote w:type="continuationSeparator" w:id="0">
    <w:p w:rsidR="00CF43E2" w:rsidRDefault="00CF43E2" w:rsidP="002518C5">
      <w:pPr>
        <w:spacing w:after="0" w:line="240" w:lineRule="auto"/>
      </w:pPr>
      <w:r>
        <w:continuationSeparator/>
      </w:r>
    </w:p>
  </w:footnote>
  <w:footnote w:id="1">
    <w:p w:rsidR="0017472F" w:rsidRPr="000765A8" w:rsidRDefault="0017472F" w:rsidP="004B37DF">
      <w:pPr>
        <w:pStyle w:val="a8"/>
        <w:rPr>
          <w:rFonts w:ascii="Droid Arabic Kufi" w:hAnsi="Droid Arabic Kufi" w:cs="Droid Arabic Kufi"/>
          <w:sz w:val="16"/>
          <w:szCs w:val="16"/>
        </w:rPr>
      </w:pPr>
      <w:r w:rsidRPr="000765A8">
        <w:rPr>
          <w:rFonts w:ascii="Droid Arabic Kufi" w:hAnsi="Droid Arabic Kufi" w:cs="Droid Arabic Kufi"/>
          <w:sz w:val="16"/>
          <w:szCs w:val="16"/>
          <w:rtl/>
        </w:rPr>
        <w:t>(</w:t>
      </w:r>
      <w:r w:rsidRPr="000765A8">
        <w:rPr>
          <w:rFonts w:ascii="Droid Arabic Kufi" w:hAnsi="Droid Arabic Kufi" w:cs="Droid Arabic Kufi"/>
          <w:sz w:val="16"/>
          <w:szCs w:val="16"/>
        </w:rPr>
        <w:footnoteRef/>
      </w:r>
      <w:r w:rsidRPr="000765A8">
        <w:rPr>
          <w:rFonts w:ascii="Droid Arabic Kufi" w:hAnsi="Droid Arabic Kufi" w:cs="Droid Arabic Kufi"/>
          <w:sz w:val="16"/>
          <w:szCs w:val="16"/>
          <w:rtl/>
        </w:rPr>
        <w:t>) الشيخ محمد الغزالي، هذا ديننا (ص: 2).</w:t>
      </w:r>
    </w:p>
  </w:footnote>
  <w:footnote w:id="2">
    <w:p w:rsidR="0017472F" w:rsidRPr="000765A8" w:rsidRDefault="0017472F" w:rsidP="004B37DF">
      <w:pPr>
        <w:pStyle w:val="a8"/>
        <w:rPr>
          <w:rFonts w:ascii="Droid Arabic Kufi" w:hAnsi="Droid Arabic Kufi" w:cs="Droid Arabic Kufi"/>
          <w:sz w:val="16"/>
          <w:szCs w:val="16"/>
        </w:rPr>
      </w:pPr>
      <w:r w:rsidRPr="000765A8">
        <w:rPr>
          <w:rFonts w:ascii="Droid Arabic Kufi" w:hAnsi="Droid Arabic Kufi" w:cs="Droid Arabic Kufi"/>
          <w:sz w:val="16"/>
          <w:szCs w:val="16"/>
          <w:rtl/>
        </w:rPr>
        <w:t>(</w:t>
      </w:r>
      <w:r w:rsidRPr="000765A8">
        <w:rPr>
          <w:rFonts w:ascii="Droid Arabic Kufi" w:hAnsi="Droid Arabic Kufi" w:cs="Droid Arabic Kufi"/>
          <w:sz w:val="16"/>
          <w:szCs w:val="16"/>
        </w:rPr>
        <w:footnoteRef/>
      </w:r>
      <w:r w:rsidRPr="000765A8">
        <w:rPr>
          <w:rFonts w:ascii="Droid Arabic Kufi" w:hAnsi="Droid Arabic Kufi" w:cs="Droid Arabic Kufi"/>
          <w:sz w:val="16"/>
          <w:szCs w:val="16"/>
          <w:rtl/>
        </w:rPr>
        <w:t xml:space="preserve">) أصول الدعوة وطرقها، جامعة المدينة (ص: 284). </w:t>
      </w:r>
    </w:p>
  </w:footnote>
  <w:footnote w:id="3">
    <w:p w:rsidR="0017472F" w:rsidRPr="000765A8" w:rsidRDefault="0017472F" w:rsidP="004B37DF">
      <w:pPr>
        <w:pStyle w:val="a8"/>
        <w:rPr>
          <w:rFonts w:ascii="Droid Arabic Kufi" w:hAnsi="Droid Arabic Kufi" w:cs="Droid Arabic Kufi"/>
          <w:sz w:val="16"/>
          <w:szCs w:val="16"/>
        </w:rPr>
      </w:pPr>
      <w:r w:rsidRPr="000765A8">
        <w:rPr>
          <w:rFonts w:ascii="Droid Arabic Kufi" w:hAnsi="Droid Arabic Kufi" w:cs="Droid Arabic Kufi"/>
          <w:sz w:val="16"/>
          <w:szCs w:val="16"/>
          <w:rtl/>
        </w:rPr>
        <w:t>(</w:t>
      </w:r>
      <w:r w:rsidRPr="000765A8">
        <w:rPr>
          <w:rFonts w:ascii="Droid Arabic Kufi" w:hAnsi="Droid Arabic Kufi" w:cs="Droid Arabic Kufi"/>
          <w:sz w:val="16"/>
          <w:szCs w:val="16"/>
        </w:rPr>
        <w:footnoteRef/>
      </w:r>
      <w:r w:rsidRPr="000765A8">
        <w:rPr>
          <w:rFonts w:ascii="Droid Arabic Kufi" w:hAnsi="Droid Arabic Kufi" w:cs="Droid Arabic Kufi"/>
          <w:sz w:val="16"/>
          <w:szCs w:val="16"/>
          <w:rtl/>
        </w:rPr>
        <w:t>) تفسير الشعراوي [12/ 7125].</w:t>
      </w:r>
    </w:p>
  </w:footnote>
  <w:footnote w:id="4">
    <w:p w:rsidR="0017472F" w:rsidRPr="000765A8" w:rsidRDefault="0017472F" w:rsidP="004B37DF">
      <w:pPr>
        <w:pStyle w:val="a8"/>
        <w:rPr>
          <w:rFonts w:ascii="Droid Arabic Kufi" w:hAnsi="Droid Arabic Kufi" w:cs="Droid Arabic Kufi"/>
          <w:sz w:val="16"/>
          <w:szCs w:val="16"/>
        </w:rPr>
      </w:pPr>
      <w:r w:rsidRPr="000765A8">
        <w:rPr>
          <w:rFonts w:ascii="Droid Arabic Kufi" w:hAnsi="Droid Arabic Kufi" w:cs="Droid Arabic Kufi"/>
          <w:sz w:val="16"/>
          <w:szCs w:val="16"/>
          <w:rtl/>
        </w:rPr>
        <w:t>(</w:t>
      </w:r>
      <w:r w:rsidRPr="000765A8">
        <w:rPr>
          <w:rFonts w:ascii="Droid Arabic Kufi" w:hAnsi="Droid Arabic Kufi" w:cs="Droid Arabic Kufi"/>
          <w:sz w:val="16"/>
          <w:szCs w:val="16"/>
        </w:rPr>
        <w:footnoteRef/>
      </w:r>
      <w:r w:rsidRPr="000765A8">
        <w:rPr>
          <w:rFonts w:ascii="Droid Arabic Kufi" w:hAnsi="Droid Arabic Kufi" w:cs="Droid Arabic Kufi"/>
          <w:sz w:val="16"/>
          <w:szCs w:val="16"/>
          <w:rtl/>
        </w:rPr>
        <w:t>) إحياء علوم الدين [2/312].</w:t>
      </w:r>
    </w:p>
  </w:footnote>
  <w:footnote w:id="5">
    <w:p w:rsidR="0017472F" w:rsidRPr="000765A8" w:rsidRDefault="0017472F" w:rsidP="000367B7">
      <w:pPr>
        <w:pStyle w:val="a8"/>
        <w:rPr>
          <w:rFonts w:ascii="Droid Arabic Kufi" w:hAnsi="Droid Arabic Kufi" w:cs="Droid Arabic Kufi"/>
          <w:sz w:val="16"/>
          <w:szCs w:val="16"/>
        </w:rPr>
      </w:pPr>
      <w:r w:rsidRPr="000765A8">
        <w:rPr>
          <w:rFonts w:ascii="Droid Arabic Kufi" w:hAnsi="Droid Arabic Kufi" w:cs="Droid Arabic Kufi"/>
          <w:sz w:val="16"/>
          <w:szCs w:val="16"/>
          <w:rtl/>
        </w:rPr>
        <w:t>(</w:t>
      </w:r>
      <w:r w:rsidRPr="000765A8">
        <w:rPr>
          <w:rFonts w:ascii="Droid Arabic Kufi" w:hAnsi="Droid Arabic Kufi" w:cs="Droid Arabic Kufi"/>
          <w:sz w:val="16"/>
          <w:szCs w:val="16"/>
        </w:rPr>
        <w:footnoteRef/>
      </w:r>
      <w:r w:rsidRPr="000765A8">
        <w:rPr>
          <w:rFonts w:ascii="Droid Arabic Kufi" w:hAnsi="Droid Arabic Kufi" w:cs="Droid Arabic Kufi"/>
          <w:sz w:val="16"/>
          <w:szCs w:val="16"/>
          <w:rtl/>
        </w:rPr>
        <w:t xml:space="preserve">)  المادة مستفادة من سلسلة الأمر بالمعروف، للدكتور الشعال. </w:t>
      </w:r>
    </w:p>
  </w:footnote>
  <w:footnote w:id="6">
    <w:p w:rsidR="0017472F" w:rsidRPr="000765A8" w:rsidRDefault="0017472F" w:rsidP="00556BA7">
      <w:pPr>
        <w:pStyle w:val="a8"/>
        <w:rPr>
          <w:rFonts w:ascii="Droid Arabic Kufi" w:hAnsi="Droid Arabic Kufi" w:cs="Droid Arabic Kufi"/>
          <w:sz w:val="16"/>
          <w:szCs w:val="16"/>
        </w:rPr>
      </w:pPr>
      <w:r w:rsidRPr="000765A8">
        <w:rPr>
          <w:rFonts w:ascii="Droid Arabic Kufi" w:hAnsi="Droid Arabic Kufi" w:cs="Droid Arabic Kufi"/>
          <w:sz w:val="16"/>
          <w:szCs w:val="16"/>
          <w:rtl/>
        </w:rPr>
        <w:t>(</w:t>
      </w:r>
      <w:r w:rsidRPr="000765A8">
        <w:rPr>
          <w:rFonts w:ascii="Droid Arabic Kufi" w:hAnsi="Droid Arabic Kufi" w:cs="Droid Arabic Kufi"/>
          <w:sz w:val="16"/>
          <w:szCs w:val="16"/>
        </w:rPr>
        <w:footnoteRef/>
      </w:r>
      <w:r w:rsidRPr="000765A8">
        <w:rPr>
          <w:rFonts w:ascii="Droid Arabic Kufi" w:hAnsi="Droid Arabic Kufi" w:cs="Droid Arabic Kufi"/>
          <w:sz w:val="16"/>
          <w:szCs w:val="16"/>
          <w:rtl/>
        </w:rPr>
        <w:t>)  العقد الفريد (3/ 110).</w:t>
      </w:r>
    </w:p>
  </w:footnote>
  <w:footnote w:id="7">
    <w:p w:rsidR="0017472F" w:rsidRPr="000765A8" w:rsidRDefault="0017472F" w:rsidP="00556BA7">
      <w:pPr>
        <w:pStyle w:val="a8"/>
        <w:rPr>
          <w:rFonts w:ascii="Droid Arabic Kufi" w:hAnsi="Droid Arabic Kufi" w:cs="Droid Arabic Kufi"/>
          <w:sz w:val="16"/>
          <w:szCs w:val="16"/>
        </w:rPr>
      </w:pPr>
      <w:r w:rsidRPr="000765A8">
        <w:rPr>
          <w:rFonts w:ascii="Droid Arabic Kufi" w:hAnsi="Droid Arabic Kufi" w:cs="Droid Arabic Kufi"/>
          <w:sz w:val="16"/>
          <w:szCs w:val="16"/>
          <w:rtl/>
        </w:rPr>
        <w:t>(</w:t>
      </w:r>
      <w:r w:rsidRPr="000765A8">
        <w:rPr>
          <w:rFonts w:ascii="Droid Arabic Kufi" w:hAnsi="Droid Arabic Kufi" w:cs="Droid Arabic Kufi"/>
          <w:sz w:val="16"/>
          <w:szCs w:val="16"/>
        </w:rPr>
        <w:footnoteRef/>
      </w:r>
      <w:r w:rsidRPr="000765A8">
        <w:rPr>
          <w:rFonts w:ascii="Droid Arabic Kufi" w:hAnsi="Droid Arabic Kufi" w:cs="Droid Arabic Kufi"/>
          <w:sz w:val="16"/>
          <w:szCs w:val="16"/>
          <w:rtl/>
        </w:rPr>
        <w:t>)  العقد الفريد (1/ 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8863" w:type="dxa"/>
      <w:tblBorders>
        <w:insideH w:val="single" w:sz="4" w:space="0" w:color="auto"/>
        <w:insideV w:val="single" w:sz="4" w:space="0" w:color="auto"/>
      </w:tblBorders>
      <w:tblLook w:val="04A0" w:firstRow="1" w:lastRow="0" w:firstColumn="1" w:lastColumn="0" w:noHBand="0" w:noVBand="1"/>
    </w:tblPr>
    <w:tblGrid>
      <w:gridCol w:w="2765"/>
      <w:gridCol w:w="2765"/>
      <w:gridCol w:w="3333"/>
    </w:tblGrid>
    <w:tr w:rsidR="0017472F" w:rsidRPr="00F5138D" w:rsidTr="002518C5">
      <w:tc>
        <w:tcPr>
          <w:tcW w:w="2765" w:type="dxa"/>
          <w:shd w:val="clear" w:color="auto" w:fill="auto"/>
        </w:tcPr>
        <w:p w:rsidR="0017472F" w:rsidRDefault="0017472F" w:rsidP="006A1683">
          <w:pPr>
            <w:tabs>
              <w:tab w:val="center" w:pos="4153"/>
              <w:tab w:val="right" w:pos="8306"/>
            </w:tabs>
            <w:bidi w:val="0"/>
            <w:jc w:val="center"/>
            <w:rPr>
              <w:rtl/>
              <w:lang w:bidi="ar-SY"/>
            </w:rPr>
          </w:pPr>
          <w:r>
            <w:rPr>
              <w:rFonts w:hint="cs"/>
              <w:rtl/>
              <w:lang w:bidi="ar-SY"/>
            </w:rPr>
            <w:t>درس</w:t>
          </w:r>
          <w:r>
            <w:rPr>
              <w:rtl/>
              <w:lang w:bidi="ar-SY"/>
            </w:rPr>
            <w:t xml:space="preserve"> </w:t>
          </w:r>
          <w:r>
            <w:rPr>
              <w:rFonts w:hint="cs"/>
              <w:rtl/>
              <w:lang w:bidi="ar-SY"/>
            </w:rPr>
            <w:t>الخميس</w:t>
          </w:r>
          <w:r>
            <w:rPr>
              <w:rtl/>
              <w:lang w:bidi="ar-SY"/>
            </w:rPr>
            <w:t xml:space="preserve"> </w:t>
          </w:r>
          <w:r w:rsidR="006A1683">
            <w:rPr>
              <w:rFonts w:hint="cs"/>
              <w:rtl/>
              <w:lang w:bidi="ar-SY"/>
            </w:rPr>
            <w:t>08</w:t>
          </w:r>
          <w:r>
            <w:rPr>
              <w:rtl/>
              <w:lang w:bidi="ar-SY"/>
            </w:rPr>
            <w:t>/</w:t>
          </w:r>
          <w:r w:rsidR="006A1683">
            <w:rPr>
              <w:rFonts w:hint="cs"/>
              <w:rtl/>
              <w:lang w:bidi="ar-SY"/>
            </w:rPr>
            <w:t>12</w:t>
          </w:r>
          <w:r>
            <w:rPr>
              <w:rtl/>
              <w:lang w:bidi="ar-SY"/>
            </w:rPr>
            <w:t>/2016</w:t>
          </w:r>
        </w:p>
        <w:p w:rsidR="0017472F" w:rsidRPr="00F5138D" w:rsidRDefault="0017472F" w:rsidP="00143F04">
          <w:pPr>
            <w:tabs>
              <w:tab w:val="center" w:pos="4153"/>
              <w:tab w:val="right" w:pos="8306"/>
            </w:tabs>
            <w:bidi w:val="0"/>
            <w:jc w:val="center"/>
            <w:rPr>
              <w:lang w:bidi="ar-SY"/>
            </w:rPr>
          </w:pPr>
          <w:r>
            <w:rPr>
              <w:rFonts w:hint="cs"/>
              <w:rtl/>
              <w:lang w:bidi="ar-SY"/>
            </w:rPr>
            <w:t>الجزائر</w:t>
          </w:r>
          <w:r>
            <w:rPr>
              <w:rtl/>
              <w:lang w:bidi="ar-SY"/>
            </w:rPr>
            <w:t xml:space="preserve"> - </w:t>
          </w:r>
          <w:r>
            <w:rPr>
              <w:rFonts w:hint="cs"/>
              <w:rtl/>
              <w:lang w:bidi="ar-SY"/>
            </w:rPr>
            <w:t>بومرداس</w:t>
          </w:r>
          <w:r>
            <w:rPr>
              <w:rtl/>
              <w:lang w:bidi="ar-SY"/>
            </w:rPr>
            <w:t xml:space="preserve"> - </w:t>
          </w:r>
          <w:r>
            <w:rPr>
              <w:rFonts w:hint="cs"/>
              <w:rtl/>
              <w:lang w:bidi="ar-SY"/>
            </w:rPr>
            <w:t>بودواو</w:t>
          </w:r>
        </w:p>
      </w:tc>
      <w:tc>
        <w:tcPr>
          <w:tcW w:w="2765" w:type="dxa"/>
          <w:shd w:val="clear" w:color="auto" w:fill="auto"/>
        </w:tcPr>
        <w:p w:rsidR="0017472F" w:rsidRPr="00F5138D" w:rsidRDefault="0017472F" w:rsidP="002518C5">
          <w:pPr>
            <w:tabs>
              <w:tab w:val="center" w:pos="4153"/>
              <w:tab w:val="right" w:pos="8306"/>
            </w:tabs>
            <w:bidi w:val="0"/>
            <w:jc w:val="center"/>
            <w:rPr>
              <w:rtl/>
            </w:rPr>
          </w:pPr>
          <w:r>
            <w:rPr>
              <w:noProof/>
            </w:rPr>
            <w:drawing>
              <wp:anchor distT="0" distB="0" distL="114300" distR="114300" simplePos="0" relativeHeight="251659264" behindDoc="1" locked="0" layoutInCell="1" allowOverlap="1">
                <wp:simplePos x="0" y="0"/>
                <wp:positionH relativeFrom="margin">
                  <wp:posOffset>151130</wp:posOffset>
                </wp:positionH>
                <wp:positionV relativeFrom="paragraph">
                  <wp:posOffset>-221615</wp:posOffset>
                </wp:positionV>
                <wp:extent cx="1178560" cy="612140"/>
                <wp:effectExtent l="0" t="0" r="2540" b="0"/>
                <wp:wrapNone/>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33" w:type="dxa"/>
          <w:shd w:val="clear" w:color="auto" w:fill="auto"/>
        </w:tcPr>
        <w:p w:rsidR="0017472F" w:rsidRPr="00F5138D" w:rsidRDefault="0017472F" w:rsidP="002518C5">
          <w:pPr>
            <w:tabs>
              <w:tab w:val="center" w:pos="4153"/>
              <w:tab w:val="right" w:pos="8306"/>
            </w:tabs>
            <w:bidi w:val="0"/>
          </w:pPr>
          <w:r w:rsidRPr="00F5138D">
            <w:t>www.ahmadrabah.com</w:t>
          </w:r>
        </w:p>
      </w:tc>
    </w:tr>
  </w:tbl>
  <w:p w:rsidR="0017472F" w:rsidRPr="00143F04" w:rsidRDefault="0017472F">
    <w:pPr>
      <w:pStyle w:val="a5"/>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514"/>
    <w:multiLevelType w:val="hybridMultilevel"/>
    <w:tmpl w:val="1FC4019A"/>
    <w:lvl w:ilvl="0" w:tplc="D188DE54">
      <w:start w:val="1"/>
      <w:numFmt w:val="decimal"/>
      <w:pStyle w:val="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604FF"/>
    <w:multiLevelType w:val="hybridMultilevel"/>
    <w:tmpl w:val="B322B93C"/>
    <w:lvl w:ilvl="0" w:tplc="DF3451DE">
      <w:numFmt w:val="bullet"/>
      <w:lvlRestart w:val="0"/>
      <w:lvlText w:val="-"/>
      <w:lvlJc w:val="left"/>
      <w:pPr>
        <w:ind w:left="720" w:hanging="363"/>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D6D78"/>
    <w:multiLevelType w:val="hybridMultilevel"/>
    <w:tmpl w:val="7722F93E"/>
    <w:lvl w:ilvl="0" w:tplc="DA34A1C4">
      <w:start w:val="1"/>
      <w:numFmt w:val="decimal"/>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nsid w:val="075D283D"/>
    <w:multiLevelType w:val="hybridMultilevel"/>
    <w:tmpl w:val="D25496D4"/>
    <w:lvl w:ilvl="0" w:tplc="4C805276">
      <w:numFmt w:val="bullet"/>
      <w:lvlRestart w:val="0"/>
      <w:lvlText w:val="-"/>
      <w:lvlJc w:val="left"/>
      <w:pPr>
        <w:ind w:left="827" w:hanging="363"/>
      </w:pPr>
      <w:rPr>
        <w:rFonts w:ascii="Arial"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nsid w:val="0CBE7ADA"/>
    <w:multiLevelType w:val="hybridMultilevel"/>
    <w:tmpl w:val="634A71C8"/>
    <w:lvl w:ilvl="0" w:tplc="BDF02A90">
      <w:start w:val="1"/>
      <w:numFmt w:val="arabicAlpha"/>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0E0D3828"/>
    <w:multiLevelType w:val="hybridMultilevel"/>
    <w:tmpl w:val="63D20EDE"/>
    <w:lvl w:ilvl="0" w:tplc="8634EA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4E5679"/>
    <w:multiLevelType w:val="hybridMultilevel"/>
    <w:tmpl w:val="4C5A6F78"/>
    <w:lvl w:ilvl="0" w:tplc="D8D4B81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205BF"/>
    <w:multiLevelType w:val="hybridMultilevel"/>
    <w:tmpl w:val="1E70F590"/>
    <w:lvl w:ilvl="0" w:tplc="5AC0DCF6">
      <w:numFmt w:val="bullet"/>
      <w:lvlRestart w:val="0"/>
      <w:lvlText w:val="-"/>
      <w:lvlJc w:val="left"/>
      <w:pPr>
        <w:ind w:left="720" w:hanging="363"/>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F07E8E"/>
    <w:multiLevelType w:val="hybridMultilevel"/>
    <w:tmpl w:val="F1C6CFEE"/>
    <w:lvl w:ilvl="0" w:tplc="F2E49894">
      <w:start w:val="1"/>
      <w:numFmt w:val="decimal"/>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nsid w:val="22A66F89"/>
    <w:multiLevelType w:val="hybridMultilevel"/>
    <w:tmpl w:val="5B22BC20"/>
    <w:lvl w:ilvl="0" w:tplc="04090011">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0">
    <w:nsid w:val="22D33D98"/>
    <w:multiLevelType w:val="hybridMultilevel"/>
    <w:tmpl w:val="66843B3A"/>
    <w:lvl w:ilvl="0" w:tplc="5AC0DCF6">
      <w:numFmt w:val="bullet"/>
      <w:lvlRestart w:val="0"/>
      <w:lvlText w:val="-"/>
      <w:lvlJc w:val="left"/>
      <w:pPr>
        <w:ind w:left="720" w:hanging="363"/>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4061B"/>
    <w:multiLevelType w:val="hybridMultilevel"/>
    <w:tmpl w:val="AFB08F3C"/>
    <w:lvl w:ilvl="0" w:tplc="4C2CAAB6">
      <w:numFmt w:val="bullet"/>
      <w:lvlRestart w:val="0"/>
      <w:lvlText w:val="-"/>
      <w:lvlJc w:val="left"/>
      <w:pPr>
        <w:ind w:left="720" w:hanging="363"/>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550087"/>
    <w:multiLevelType w:val="hybridMultilevel"/>
    <w:tmpl w:val="AE183B1A"/>
    <w:lvl w:ilvl="0" w:tplc="DEB0A384">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92A7DDF"/>
    <w:multiLevelType w:val="hybridMultilevel"/>
    <w:tmpl w:val="3F203CC0"/>
    <w:lvl w:ilvl="0" w:tplc="4C805276">
      <w:numFmt w:val="bullet"/>
      <w:lvlRestart w:val="0"/>
      <w:lvlText w:val="-"/>
      <w:lvlJc w:val="left"/>
      <w:pPr>
        <w:ind w:left="827" w:hanging="363"/>
      </w:pPr>
      <w:rPr>
        <w:rFonts w:ascii="Arial"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4">
    <w:nsid w:val="35DD13F2"/>
    <w:multiLevelType w:val="hybridMultilevel"/>
    <w:tmpl w:val="BA3E8188"/>
    <w:lvl w:ilvl="0" w:tplc="5AC0DCF6">
      <w:numFmt w:val="bullet"/>
      <w:lvlRestart w:val="0"/>
      <w:lvlText w:val="-"/>
      <w:lvlJc w:val="left"/>
      <w:pPr>
        <w:ind w:left="720" w:hanging="363"/>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1975D2"/>
    <w:multiLevelType w:val="hybridMultilevel"/>
    <w:tmpl w:val="9CA01760"/>
    <w:lvl w:ilvl="0" w:tplc="DF3451DE">
      <w:numFmt w:val="bullet"/>
      <w:lvlRestart w:val="0"/>
      <w:lvlText w:val="-"/>
      <w:lvlJc w:val="left"/>
      <w:pPr>
        <w:ind w:left="720" w:hanging="363"/>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DC6D5E"/>
    <w:multiLevelType w:val="hybridMultilevel"/>
    <w:tmpl w:val="0B1A24E0"/>
    <w:lvl w:ilvl="0" w:tplc="5AC0DCF6">
      <w:numFmt w:val="bullet"/>
      <w:lvlRestart w:val="0"/>
      <w:lvlText w:val="-"/>
      <w:lvlJc w:val="left"/>
      <w:pPr>
        <w:ind w:left="720" w:hanging="363"/>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AD0D9D"/>
    <w:multiLevelType w:val="hybridMultilevel"/>
    <w:tmpl w:val="EA6EFB28"/>
    <w:lvl w:ilvl="0" w:tplc="CBF88586">
      <w:numFmt w:val="bullet"/>
      <w:lvlRestart w:val="0"/>
      <w:pStyle w:val="1"/>
      <w:lvlText w:val="-"/>
      <w:lvlJc w:val="left"/>
      <w:pPr>
        <w:ind w:left="720" w:hanging="363"/>
      </w:pPr>
      <w:rPr>
        <w:rFonts w:ascii="Traditional Arabic"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6E5EC2"/>
    <w:multiLevelType w:val="hybridMultilevel"/>
    <w:tmpl w:val="08A29E32"/>
    <w:lvl w:ilvl="0" w:tplc="4C2CAAB6">
      <w:numFmt w:val="bullet"/>
      <w:lvlRestart w:val="0"/>
      <w:lvlText w:val="-"/>
      <w:lvlJc w:val="left"/>
      <w:pPr>
        <w:ind w:left="720" w:hanging="363"/>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10075E"/>
    <w:multiLevelType w:val="hybridMultilevel"/>
    <w:tmpl w:val="A4748760"/>
    <w:lvl w:ilvl="0" w:tplc="4C2CAAB6">
      <w:numFmt w:val="bullet"/>
      <w:lvlRestart w:val="0"/>
      <w:lvlText w:val="-"/>
      <w:lvlJc w:val="left"/>
      <w:pPr>
        <w:ind w:left="720" w:hanging="363"/>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7F1355"/>
    <w:multiLevelType w:val="hybridMultilevel"/>
    <w:tmpl w:val="A3B4CC22"/>
    <w:lvl w:ilvl="0" w:tplc="0B2AABE6">
      <w:numFmt w:val="bullet"/>
      <w:lvlRestart w:val="0"/>
      <w:lvlText w:val="-"/>
      <w:lvlJc w:val="left"/>
      <w:pPr>
        <w:ind w:left="1003" w:hanging="363"/>
      </w:pPr>
      <w:rPr>
        <w:rFonts w:ascii="Traditional Arabic" w:hAnsi="Traditional Arabic" w:cs="Traditional Arabic" w:hint="default"/>
        <w:sz w:val="36"/>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1">
    <w:nsid w:val="78204426"/>
    <w:multiLevelType w:val="hybridMultilevel"/>
    <w:tmpl w:val="6AFE186A"/>
    <w:lvl w:ilvl="0" w:tplc="0B2AABE6">
      <w:numFmt w:val="bullet"/>
      <w:lvlRestart w:val="0"/>
      <w:lvlText w:val="-"/>
      <w:lvlJc w:val="left"/>
      <w:pPr>
        <w:ind w:left="720" w:hanging="363"/>
      </w:pPr>
      <w:rPr>
        <w:rFonts w:ascii="Traditional Arabic" w:hAnsi="Traditional Arabic" w:cs="Traditional Arabic"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DC70D4"/>
    <w:multiLevelType w:val="hybridMultilevel"/>
    <w:tmpl w:val="64FEEDFA"/>
    <w:lvl w:ilvl="0" w:tplc="4C805276">
      <w:numFmt w:val="bullet"/>
      <w:lvlRestart w:val="0"/>
      <w:lvlText w:val="-"/>
      <w:lvlJc w:val="left"/>
      <w:pPr>
        <w:ind w:left="827" w:hanging="363"/>
      </w:pPr>
      <w:rPr>
        <w:rFonts w:ascii="Arial"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3">
    <w:nsid w:val="791A4015"/>
    <w:multiLevelType w:val="hybridMultilevel"/>
    <w:tmpl w:val="72BE7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993E97"/>
    <w:multiLevelType w:val="hybridMultilevel"/>
    <w:tmpl w:val="BACA679E"/>
    <w:lvl w:ilvl="0" w:tplc="5AC0DCF6">
      <w:numFmt w:val="bullet"/>
      <w:lvlRestart w:val="0"/>
      <w:lvlText w:val="-"/>
      <w:lvlJc w:val="left"/>
      <w:pPr>
        <w:ind w:left="827" w:hanging="363"/>
      </w:pPr>
      <w:rPr>
        <w:rFonts w:ascii="Arial"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5">
    <w:nsid w:val="7E820A8B"/>
    <w:multiLevelType w:val="hybridMultilevel"/>
    <w:tmpl w:val="72BE7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20"/>
  </w:num>
  <w:num w:numId="4">
    <w:abstractNumId w:val="17"/>
  </w:num>
  <w:num w:numId="5">
    <w:abstractNumId w:val="0"/>
  </w:num>
  <w:num w:numId="6">
    <w:abstractNumId w:val="1"/>
  </w:num>
  <w:num w:numId="7">
    <w:abstractNumId w:val="15"/>
  </w:num>
  <w:num w:numId="8">
    <w:abstractNumId w:val="5"/>
  </w:num>
  <w:num w:numId="9">
    <w:abstractNumId w:val="12"/>
  </w:num>
  <w:num w:numId="10">
    <w:abstractNumId w:val="8"/>
  </w:num>
  <w:num w:numId="11">
    <w:abstractNumId w:val="2"/>
  </w:num>
  <w:num w:numId="12">
    <w:abstractNumId w:val="18"/>
  </w:num>
  <w:num w:numId="13">
    <w:abstractNumId w:val="11"/>
  </w:num>
  <w:num w:numId="14">
    <w:abstractNumId w:val="19"/>
  </w:num>
  <w:num w:numId="15">
    <w:abstractNumId w:val="0"/>
  </w:num>
  <w:num w:numId="16">
    <w:abstractNumId w:val="6"/>
  </w:num>
  <w:num w:numId="17">
    <w:abstractNumId w:val="16"/>
  </w:num>
  <w:num w:numId="18">
    <w:abstractNumId w:val="25"/>
  </w:num>
  <w:num w:numId="19">
    <w:abstractNumId w:val="23"/>
  </w:num>
  <w:num w:numId="20">
    <w:abstractNumId w:val="7"/>
  </w:num>
  <w:num w:numId="21">
    <w:abstractNumId w:val="10"/>
  </w:num>
  <w:num w:numId="22">
    <w:abstractNumId w:val="14"/>
  </w:num>
  <w:num w:numId="23">
    <w:abstractNumId w:val="24"/>
  </w:num>
  <w:num w:numId="24">
    <w:abstractNumId w:val="3"/>
  </w:num>
  <w:num w:numId="25">
    <w:abstractNumId w:val="13"/>
  </w:num>
  <w:num w:numId="26">
    <w:abstractNumId w:val="0"/>
  </w:num>
  <w:num w:numId="27">
    <w:abstractNumId w:val="9"/>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F04"/>
    <w:rsid w:val="000367B7"/>
    <w:rsid w:val="00062DF7"/>
    <w:rsid w:val="00070951"/>
    <w:rsid w:val="000765A8"/>
    <w:rsid w:val="000A1D18"/>
    <w:rsid w:val="000E12EB"/>
    <w:rsid w:val="00136BD4"/>
    <w:rsid w:val="00143F04"/>
    <w:rsid w:val="001544B1"/>
    <w:rsid w:val="00160F10"/>
    <w:rsid w:val="0017472F"/>
    <w:rsid w:val="00222E8A"/>
    <w:rsid w:val="00240203"/>
    <w:rsid w:val="002518C5"/>
    <w:rsid w:val="0028537E"/>
    <w:rsid w:val="002900EC"/>
    <w:rsid w:val="002D41A3"/>
    <w:rsid w:val="00300886"/>
    <w:rsid w:val="00302A40"/>
    <w:rsid w:val="00340738"/>
    <w:rsid w:val="00366696"/>
    <w:rsid w:val="003D0F83"/>
    <w:rsid w:val="003D730A"/>
    <w:rsid w:val="004B37DF"/>
    <w:rsid w:val="004C141D"/>
    <w:rsid w:val="00556BA7"/>
    <w:rsid w:val="0057573F"/>
    <w:rsid w:val="00576C70"/>
    <w:rsid w:val="00604F81"/>
    <w:rsid w:val="006815F6"/>
    <w:rsid w:val="006A1683"/>
    <w:rsid w:val="00700204"/>
    <w:rsid w:val="007133EA"/>
    <w:rsid w:val="00736AFB"/>
    <w:rsid w:val="0078768E"/>
    <w:rsid w:val="007A28F1"/>
    <w:rsid w:val="007A6444"/>
    <w:rsid w:val="007B19BE"/>
    <w:rsid w:val="007F44B7"/>
    <w:rsid w:val="00817036"/>
    <w:rsid w:val="00823A9E"/>
    <w:rsid w:val="00855E2A"/>
    <w:rsid w:val="00886BF1"/>
    <w:rsid w:val="00941390"/>
    <w:rsid w:val="00A210BA"/>
    <w:rsid w:val="00A87455"/>
    <w:rsid w:val="00AE781A"/>
    <w:rsid w:val="00B661A8"/>
    <w:rsid w:val="00B83434"/>
    <w:rsid w:val="00BA0AE9"/>
    <w:rsid w:val="00BB04D5"/>
    <w:rsid w:val="00BD66FF"/>
    <w:rsid w:val="00CA2875"/>
    <w:rsid w:val="00CB1E84"/>
    <w:rsid w:val="00CB65AE"/>
    <w:rsid w:val="00CC0716"/>
    <w:rsid w:val="00CD283B"/>
    <w:rsid w:val="00CF0FC7"/>
    <w:rsid w:val="00CF43E2"/>
    <w:rsid w:val="00D24E79"/>
    <w:rsid w:val="00D44876"/>
    <w:rsid w:val="00D64410"/>
    <w:rsid w:val="00D93DDD"/>
    <w:rsid w:val="00D94A65"/>
    <w:rsid w:val="00DA7B3A"/>
    <w:rsid w:val="00DC36B1"/>
    <w:rsid w:val="00DE336D"/>
    <w:rsid w:val="00E71C21"/>
    <w:rsid w:val="00E90CE1"/>
    <w:rsid w:val="00E91463"/>
    <w:rsid w:val="00EA61F6"/>
    <w:rsid w:val="00EC45B6"/>
    <w:rsid w:val="00ED24D6"/>
    <w:rsid w:val="00ED392A"/>
    <w:rsid w:val="00EF3130"/>
    <w:rsid w:val="00EF5185"/>
    <w:rsid w:val="00F34F79"/>
    <w:rsid w:val="00F80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BF428A-8B12-40A9-9C99-66E4D4BA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875"/>
    <w:pPr>
      <w:bidi/>
      <w:spacing w:after="200" w:line="276" w:lineRule="auto"/>
    </w:pPr>
    <w:rPr>
      <w:sz w:val="22"/>
      <w:szCs w:val="22"/>
    </w:rPr>
  </w:style>
  <w:style w:type="paragraph" w:styleId="1">
    <w:name w:val="heading 1"/>
    <w:basedOn w:val="a"/>
    <w:next w:val="a"/>
    <w:link w:val="1Char"/>
    <w:uiPriority w:val="9"/>
    <w:qFormat/>
    <w:rsid w:val="00DA7B3A"/>
    <w:pPr>
      <w:keepNext/>
      <w:numPr>
        <w:numId w:val="4"/>
      </w:numPr>
      <w:tabs>
        <w:tab w:val="left" w:pos="510"/>
      </w:tabs>
      <w:spacing w:before="240" w:after="60"/>
      <w:ind w:left="85" w:firstLine="142"/>
      <w:outlineLvl w:val="0"/>
    </w:pPr>
    <w:rPr>
      <w:rFonts w:asciiTheme="majorHAnsi" w:eastAsiaTheme="majorEastAsia" w:hAnsiTheme="majorHAnsi" w:cstheme="majorBidi"/>
      <w:b/>
      <w:bCs/>
      <w:color w:val="002060"/>
      <w:kern w:val="32"/>
      <w:sz w:val="26"/>
      <w:szCs w:val="26"/>
      <w:lang w:bidi="ar-SY"/>
    </w:rPr>
  </w:style>
  <w:style w:type="paragraph" w:styleId="2">
    <w:name w:val="heading 2"/>
    <w:basedOn w:val="a"/>
    <w:next w:val="a"/>
    <w:link w:val="2Char"/>
    <w:uiPriority w:val="9"/>
    <w:unhideWhenUsed/>
    <w:qFormat/>
    <w:rsid w:val="00556BA7"/>
    <w:pPr>
      <w:keepNext/>
      <w:keepLines/>
      <w:numPr>
        <w:numId w:val="5"/>
      </w:numPr>
      <w:spacing w:before="40" w:after="0"/>
      <w:outlineLvl w:val="1"/>
    </w:pPr>
    <w:rPr>
      <w:rFonts w:ascii="Traditional Arabic" w:eastAsiaTheme="majorEastAsia" w:hAnsi="Traditional Arabic" w:cs="Traditional Arabic"/>
      <w:b/>
      <w:bCs/>
      <w:color w:val="2E74B5" w:themeColor="accent1" w:themeShade="BF"/>
      <w:sz w:val="34"/>
      <w:szCs w:val="34"/>
      <w:lang w:bidi="ar-SY"/>
    </w:rPr>
  </w:style>
  <w:style w:type="paragraph" w:styleId="3">
    <w:name w:val="heading 3"/>
    <w:basedOn w:val="a"/>
    <w:next w:val="a"/>
    <w:link w:val="3Char"/>
    <w:uiPriority w:val="9"/>
    <w:unhideWhenUsed/>
    <w:qFormat/>
    <w:rsid w:val="00DA7B3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uiPriority w:val="9"/>
    <w:rsid w:val="00556BA7"/>
    <w:rPr>
      <w:rFonts w:ascii="Traditional Arabic" w:eastAsiaTheme="majorEastAsia" w:hAnsi="Traditional Arabic" w:cs="Traditional Arabic"/>
      <w:b/>
      <w:bCs/>
      <w:color w:val="2E74B5" w:themeColor="accent1" w:themeShade="BF"/>
      <w:sz w:val="34"/>
      <w:szCs w:val="34"/>
      <w:lang w:bidi="ar-SY"/>
    </w:rPr>
  </w:style>
  <w:style w:type="paragraph" w:styleId="a3">
    <w:name w:val="Title"/>
    <w:basedOn w:val="a"/>
    <w:next w:val="a"/>
    <w:link w:val="Char"/>
    <w:uiPriority w:val="10"/>
    <w:qFormat/>
    <w:rsid w:val="00DA7B3A"/>
    <w:pPr>
      <w:pBdr>
        <w:bottom w:val="single" w:sz="8" w:space="4" w:color="5B9BD5"/>
      </w:pBdr>
      <w:spacing w:after="300"/>
      <w:ind w:firstLine="226"/>
      <w:contextualSpacing/>
      <w:jc w:val="lowKashida"/>
    </w:pPr>
    <w:rPr>
      <w:rFonts w:ascii="Calibri Light" w:eastAsia="Times New Roman" w:hAnsi="Calibri Light" w:cs="Times New Roman"/>
      <w:b/>
      <w:bCs/>
      <w:color w:val="323E4F"/>
      <w:spacing w:val="5"/>
      <w:kern w:val="28"/>
      <w:sz w:val="30"/>
      <w:szCs w:val="30"/>
    </w:rPr>
  </w:style>
  <w:style w:type="character" w:customStyle="1" w:styleId="Char">
    <w:name w:val="العنوان Char"/>
    <w:link w:val="a3"/>
    <w:uiPriority w:val="10"/>
    <w:rsid w:val="00DA7B3A"/>
    <w:rPr>
      <w:rFonts w:ascii="Calibri Light" w:eastAsia="Times New Roman" w:hAnsi="Calibri Light" w:cs="Times New Roman"/>
      <w:b/>
      <w:bCs/>
      <w:color w:val="323E4F"/>
      <w:spacing w:val="5"/>
      <w:kern w:val="28"/>
      <w:sz w:val="30"/>
      <w:szCs w:val="30"/>
    </w:rPr>
  </w:style>
  <w:style w:type="paragraph" w:styleId="a4">
    <w:name w:val="List Paragraph"/>
    <w:basedOn w:val="a"/>
    <w:uiPriority w:val="34"/>
    <w:qFormat/>
    <w:rsid w:val="00F34F79"/>
    <w:pPr>
      <w:ind w:left="720"/>
      <w:contextualSpacing/>
    </w:pPr>
  </w:style>
  <w:style w:type="paragraph" w:styleId="a5">
    <w:name w:val="header"/>
    <w:basedOn w:val="a"/>
    <w:link w:val="Char0"/>
    <w:uiPriority w:val="99"/>
    <w:unhideWhenUsed/>
    <w:rsid w:val="002518C5"/>
    <w:pPr>
      <w:tabs>
        <w:tab w:val="center" w:pos="4153"/>
        <w:tab w:val="right" w:pos="8306"/>
      </w:tabs>
    </w:pPr>
  </w:style>
  <w:style w:type="character" w:customStyle="1" w:styleId="Char0">
    <w:name w:val="رأس الصفحة Char"/>
    <w:link w:val="a5"/>
    <w:uiPriority w:val="99"/>
    <w:rsid w:val="002518C5"/>
    <w:rPr>
      <w:sz w:val="22"/>
      <w:szCs w:val="22"/>
    </w:rPr>
  </w:style>
  <w:style w:type="paragraph" w:styleId="a6">
    <w:name w:val="footer"/>
    <w:basedOn w:val="a"/>
    <w:link w:val="Char1"/>
    <w:uiPriority w:val="99"/>
    <w:unhideWhenUsed/>
    <w:rsid w:val="002518C5"/>
    <w:pPr>
      <w:tabs>
        <w:tab w:val="center" w:pos="4153"/>
        <w:tab w:val="right" w:pos="8306"/>
      </w:tabs>
    </w:pPr>
  </w:style>
  <w:style w:type="character" w:customStyle="1" w:styleId="Char1">
    <w:name w:val="تذييل الصفحة Char"/>
    <w:link w:val="a6"/>
    <w:uiPriority w:val="99"/>
    <w:rsid w:val="002518C5"/>
    <w:rPr>
      <w:sz w:val="22"/>
      <w:szCs w:val="22"/>
    </w:rPr>
  </w:style>
  <w:style w:type="table" w:customStyle="1" w:styleId="32">
    <w:name w:val="شبكة جدول32"/>
    <w:basedOn w:val="a1"/>
    <w:next w:val="a7"/>
    <w:uiPriority w:val="39"/>
    <w:rsid w:val="002518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25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aliases w:val="Footnote Text Char Char Char,Footnote Text Char Char,Footnote Text Char"/>
    <w:basedOn w:val="a"/>
    <w:link w:val="Char2"/>
    <w:uiPriority w:val="99"/>
    <w:unhideWhenUsed/>
    <w:rsid w:val="002518C5"/>
    <w:pPr>
      <w:spacing w:after="0" w:line="240" w:lineRule="auto"/>
    </w:pPr>
    <w:rPr>
      <w:sz w:val="20"/>
      <w:szCs w:val="20"/>
    </w:rPr>
  </w:style>
  <w:style w:type="character" w:customStyle="1" w:styleId="Char2">
    <w:name w:val="نص حاشية سفلية Char"/>
    <w:aliases w:val="Footnote Text Char Char Char Char,Footnote Text Char Char Char1,Footnote Text Char Char1"/>
    <w:basedOn w:val="a0"/>
    <w:link w:val="a8"/>
    <w:uiPriority w:val="99"/>
    <w:rsid w:val="002518C5"/>
  </w:style>
  <w:style w:type="character" w:styleId="a9">
    <w:name w:val="footnote reference"/>
    <w:uiPriority w:val="99"/>
    <w:unhideWhenUsed/>
    <w:rsid w:val="002518C5"/>
    <w:rPr>
      <w:vertAlign w:val="superscript"/>
    </w:rPr>
  </w:style>
  <w:style w:type="character" w:customStyle="1" w:styleId="1Char">
    <w:name w:val="عنوان 1 Char"/>
    <w:basedOn w:val="a0"/>
    <w:link w:val="1"/>
    <w:uiPriority w:val="9"/>
    <w:rsid w:val="00DA7B3A"/>
    <w:rPr>
      <w:rFonts w:asciiTheme="majorHAnsi" w:eastAsiaTheme="majorEastAsia" w:hAnsiTheme="majorHAnsi" w:cstheme="majorBidi"/>
      <w:b/>
      <w:bCs/>
      <w:color w:val="002060"/>
      <w:kern w:val="32"/>
      <w:sz w:val="26"/>
      <w:szCs w:val="26"/>
      <w:lang w:bidi="ar-SY"/>
    </w:rPr>
  </w:style>
  <w:style w:type="character" w:customStyle="1" w:styleId="3Char">
    <w:name w:val="عنوان 3 Char"/>
    <w:basedOn w:val="a0"/>
    <w:link w:val="3"/>
    <w:uiPriority w:val="9"/>
    <w:rsid w:val="00DA7B3A"/>
    <w:rPr>
      <w:rFonts w:asciiTheme="majorHAnsi" w:eastAsiaTheme="majorEastAsia" w:hAnsiTheme="majorHAnsi" w:cstheme="majorBidi"/>
      <w:b/>
      <w:bCs/>
      <w:sz w:val="26"/>
      <w:szCs w:val="26"/>
    </w:rPr>
  </w:style>
  <w:style w:type="paragraph" w:customStyle="1" w:styleId="aa">
    <w:name w:val="آيات"/>
    <w:basedOn w:val="a"/>
    <w:link w:val="Char3"/>
    <w:qFormat/>
    <w:rsid w:val="004B37DF"/>
    <w:pPr>
      <w:spacing w:after="0"/>
      <w:ind w:firstLine="288"/>
      <w:jc w:val="lowKashida"/>
    </w:pPr>
    <w:rPr>
      <w:rFonts w:ascii="Traditional Arabic" w:eastAsiaTheme="minorHAnsi" w:hAnsi="Traditional Arabic" w:cs="DecoType Naskh"/>
      <w:sz w:val="30"/>
      <w:szCs w:val="30"/>
      <w:lang w:bidi="ar-JO"/>
    </w:rPr>
  </w:style>
  <w:style w:type="character" w:customStyle="1" w:styleId="Char3">
    <w:name w:val="آيات Char"/>
    <w:basedOn w:val="a0"/>
    <w:link w:val="aa"/>
    <w:rsid w:val="004B37DF"/>
    <w:rPr>
      <w:rFonts w:ascii="Traditional Arabic" w:eastAsiaTheme="minorHAnsi" w:hAnsi="Traditional Arabic" w:cs="DecoType Naskh"/>
      <w:sz w:val="30"/>
      <w:szCs w:val="30"/>
      <w:lang w:bidi="ar-JO"/>
    </w:rPr>
  </w:style>
  <w:style w:type="paragraph" w:styleId="ab">
    <w:name w:val="Balloon Text"/>
    <w:basedOn w:val="a"/>
    <w:link w:val="Char4"/>
    <w:uiPriority w:val="99"/>
    <w:semiHidden/>
    <w:unhideWhenUsed/>
    <w:rsid w:val="0017472F"/>
    <w:pPr>
      <w:spacing w:after="0" w:line="240" w:lineRule="auto"/>
    </w:pPr>
    <w:rPr>
      <w:rFonts w:ascii="Tahoma" w:hAnsi="Tahoma" w:cs="Tahoma"/>
      <w:sz w:val="18"/>
      <w:szCs w:val="18"/>
    </w:rPr>
  </w:style>
  <w:style w:type="character" w:customStyle="1" w:styleId="Char4">
    <w:name w:val="نص في بالون Char"/>
    <w:basedOn w:val="a0"/>
    <w:link w:val="ab"/>
    <w:uiPriority w:val="99"/>
    <w:semiHidden/>
    <w:rsid w:val="0017472F"/>
    <w:rPr>
      <w:rFonts w:ascii="Tahoma" w:hAnsi="Tahoma" w:cs="Tahoma"/>
      <w:sz w:val="18"/>
      <w:szCs w:val="18"/>
    </w:rPr>
  </w:style>
  <w:style w:type="character" w:styleId="ac">
    <w:name w:val="Subtle Emphasis"/>
    <w:uiPriority w:val="19"/>
    <w:qFormat/>
    <w:rsid w:val="0057573F"/>
    <w:rPr>
      <w:rFonts w:ascii="Tahoma" w:hAnsi="Tahoma" w:cs="DecoType Naskh"/>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571;&#1581;&#1605;&#1583;%20&#1585;&#1576;&#1575;&#1581;%20-%20&#1575;&#1604;&#1605;&#1608;&#1602;&#1593;\&#1606;&#1605;&#1608;&#1584;&#1580;%20&#1604;&#1604;&#1605;&#1608;&#1602;&#1593;.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 للموقع</Template>
  <TotalTime>2041</TotalTime>
  <Pages>1</Pages>
  <Words>1864</Words>
  <Characters>10625</Characters>
  <Application>Microsoft Office Word</Application>
  <DocSecurity>0</DocSecurity>
  <Lines>88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أحمد رباح</dc:creator>
  <cp:keywords/>
  <cp:lastModifiedBy>أحمد رباح</cp:lastModifiedBy>
  <cp:revision>21</cp:revision>
  <cp:lastPrinted>2016-12-12T20:12:00Z</cp:lastPrinted>
  <dcterms:created xsi:type="dcterms:W3CDTF">2016-11-24T13:05:00Z</dcterms:created>
  <dcterms:modified xsi:type="dcterms:W3CDTF">2016-12-12T20:12:00Z</dcterms:modified>
</cp:coreProperties>
</file>